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64" w:rsidRPr="008A008E" w:rsidRDefault="00E97B64">
      <w:pPr>
        <w:pStyle w:val="NWACNormal"/>
        <w:outlineLvl w:val="0"/>
      </w:pPr>
      <w:r w:rsidRPr="008A008E">
        <w:t xml:space="preserve">Зарегистрировано в Минюсте России 1 июня </w:t>
      </w:r>
      <w:smartTag w:uri="urn:schemas-microsoft-com:office:smarttags" w:element="metricconverter">
        <w:smartTagPr>
          <w:attr w:name="ProductID" w:val="2022 г"/>
        </w:smartTagPr>
        <w:r w:rsidRPr="008A008E">
          <w:t>2022 г</w:t>
        </w:r>
      </w:smartTag>
      <w:r w:rsidRPr="008A008E">
        <w:t>. N 68673</w:t>
      </w:r>
    </w:p>
    <w:p w:rsidR="00E97B64" w:rsidRPr="008A008E" w:rsidRDefault="00E97B64">
      <w:pPr>
        <w:pStyle w:val="NWACNormal"/>
        <w:pBdr>
          <w:top w:val="single" w:sz="6" w:space="0" w:color="auto"/>
        </w:pBdr>
        <w:spacing w:before="100" w:after="100"/>
        <w:jc w:val="both"/>
        <w:rPr>
          <w:sz w:val="2"/>
          <w:szCs w:val="2"/>
        </w:rPr>
      </w:pPr>
    </w:p>
    <w:p w:rsidR="00E97B64" w:rsidRPr="008A008E" w:rsidRDefault="00E97B64">
      <w:pPr>
        <w:pStyle w:val="NWACNormal"/>
        <w:ind w:firstLine="540"/>
        <w:jc w:val="both"/>
      </w:pPr>
    </w:p>
    <w:p w:rsidR="00E97B64" w:rsidRPr="008A008E" w:rsidRDefault="00E97B64" w:rsidP="008A008E">
      <w:pPr>
        <w:pStyle w:val="NWAC"/>
      </w:pPr>
      <w:r w:rsidRPr="008A008E">
        <w:t>МИНИСТЕРСТВО ТРУДА И СОЦИАЛЬНОЙ ЗАЩИТЫ РОССИЙСКОЙ ФЕДЕРАЦИИ</w:t>
      </w:r>
    </w:p>
    <w:p w:rsidR="00E97B64" w:rsidRPr="008A008E" w:rsidRDefault="00E97B64" w:rsidP="008A008E">
      <w:pPr>
        <w:pStyle w:val="NWAC"/>
      </w:pPr>
    </w:p>
    <w:p w:rsidR="00E97B64" w:rsidRPr="008A008E" w:rsidRDefault="00E97B64" w:rsidP="008A008E">
      <w:pPr>
        <w:pStyle w:val="NWAC"/>
      </w:pPr>
      <w:r w:rsidRPr="008A008E">
        <w:t>ПРИКАЗ</w:t>
      </w:r>
    </w:p>
    <w:p w:rsidR="00E97B64" w:rsidRPr="008A008E" w:rsidRDefault="00E97B64" w:rsidP="008A008E">
      <w:pPr>
        <w:pStyle w:val="NWAC"/>
      </w:pPr>
      <w:r w:rsidRPr="008A008E">
        <w:t xml:space="preserve">от 20 апреля </w:t>
      </w:r>
      <w:smartTag w:uri="urn:schemas-microsoft-com:office:smarttags" w:element="metricconverter">
        <w:smartTagPr>
          <w:attr w:name="ProductID" w:val="2022 г"/>
        </w:smartTagPr>
        <w:r w:rsidRPr="008A008E">
          <w:t>2022 г</w:t>
        </w:r>
      </w:smartTag>
      <w:r w:rsidRPr="008A008E">
        <w:t>. N 223н</w:t>
      </w:r>
    </w:p>
    <w:p w:rsidR="00E97B64" w:rsidRPr="008A008E" w:rsidRDefault="00E97B64" w:rsidP="008A008E">
      <w:pPr>
        <w:pStyle w:val="NWAC"/>
      </w:pPr>
    </w:p>
    <w:p w:rsidR="00E97B64" w:rsidRPr="008A008E" w:rsidRDefault="00E97B64" w:rsidP="008A008E">
      <w:pPr>
        <w:pStyle w:val="NWAC"/>
      </w:pPr>
      <w:r w:rsidRPr="008A008E">
        <w:t>ОБ УТВЕРЖДЕНИИ ПОЛОЖЕНИЯ</w:t>
      </w:r>
    </w:p>
    <w:p w:rsidR="00E97B64" w:rsidRPr="008A008E" w:rsidRDefault="00E97B64" w:rsidP="008A008E">
      <w:pPr>
        <w:pStyle w:val="NWAC"/>
      </w:pPr>
      <w:r w:rsidRPr="008A008E">
        <w:t>ОБ ОСОБЕННОСТЯХ РАССЛЕДОВАНИЯ НЕСЧАСТНЫХ СЛУЧАЕВ</w:t>
      </w:r>
    </w:p>
    <w:p w:rsidR="00E97B64" w:rsidRPr="008A008E" w:rsidRDefault="00E97B64" w:rsidP="008A008E">
      <w:pPr>
        <w:pStyle w:val="NWAC"/>
      </w:pPr>
      <w:r w:rsidRPr="008A008E">
        <w:t>НА ПРОИЗВОДСТВЕ В ОТДЕЛЬНЫХ ОТРАСЛЯХ И ОРГАНИЗАЦИЯХ, ФОРМ</w:t>
      </w:r>
    </w:p>
    <w:p w:rsidR="00E97B64" w:rsidRPr="008A008E" w:rsidRDefault="00E97B64" w:rsidP="008A008E">
      <w:pPr>
        <w:pStyle w:val="NWAC"/>
      </w:pPr>
      <w:r w:rsidRPr="008A008E">
        <w:t>ДОКУМЕНТОВ, СООТВЕТСТВУЮЩИХ КЛАССИФИКАТОРОВ, НЕОБХОДИМЫХ</w:t>
      </w:r>
    </w:p>
    <w:p w:rsidR="00E97B64" w:rsidRPr="008A008E" w:rsidRDefault="00E97B64" w:rsidP="008A008E">
      <w:pPr>
        <w:pStyle w:val="NWAC"/>
      </w:pPr>
      <w:r w:rsidRPr="008A008E">
        <w:t>ДЛЯ РАССЛЕДОВАНИЯ НЕСЧАСТНЫХ СЛУЧАЕВ НА ПРОИЗВОДСТВЕ</w:t>
      </w:r>
    </w:p>
    <w:p w:rsidR="00E97B64" w:rsidRPr="008A008E" w:rsidRDefault="00E97B64">
      <w:pPr>
        <w:pStyle w:val="NWACNormal"/>
      </w:pPr>
    </w:p>
    <w:p w:rsidR="00E97B64" w:rsidRPr="008A008E" w:rsidRDefault="00E97B64">
      <w:pPr>
        <w:pStyle w:val="NWACNormal"/>
        <w:jc w:val="center"/>
      </w:pPr>
    </w:p>
    <w:p w:rsidR="00E97B64" w:rsidRPr="008A008E" w:rsidRDefault="00E97B64">
      <w:pPr>
        <w:pStyle w:val="NWACNormal"/>
        <w:ind w:firstLine="540"/>
        <w:jc w:val="both"/>
      </w:pPr>
      <w:r w:rsidRPr="008A008E">
        <w:t xml:space="preserve">В соответствии с частью девятой статьи 229.2 Трудового кодекса Российской Федерации (Собрание законодательства Российской Федерации, 2002, N 1, ст. 3; 2021, N 27, ст. 5139), подпунктом 5.2.26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8A008E">
          <w:t>2012 г</w:t>
        </w:r>
      </w:smartTag>
      <w:r w:rsidRPr="008A008E">
        <w:t>. N 610 (Собрание законодательства Российской Федерации, 2012, N 26, ст. 3528; 2021, N 42, ст. 7120), приказываю:</w:t>
      </w:r>
    </w:p>
    <w:p w:rsidR="00E97B64" w:rsidRPr="008A008E" w:rsidRDefault="00E97B64">
      <w:pPr>
        <w:pStyle w:val="NWACNormal"/>
        <w:spacing w:before="240"/>
        <w:ind w:firstLine="540"/>
        <w:jc w:val="both"/>
      </w:pPr>
      <w:r w:rsidRPr="008A008E">
        <w:t>1. Утвердить:</w:t>
      </w:r>
    </w:p>
    <w:p w:rsidR="00E97B64" w:rsidRPr="008A008E" w:rsidRDefault="00E97B64">
      <w:pPr>
        <w:pStyle w:val="NWACNormal"/>
        <w:spacing w:before="240"/>
        <w:ind w:firstLine="540"/>
        <w:jc w:val="both"/>
      </w:pPr>
      <w:r w:rsidRPr="008A008E">
        <w:t>Положение об особенностях расследования несчастных случаев на производстве в отдельных отраслях и организациях согласно приложению N 1;</w:t>
      </w:r>
    </w:p>
    <w:p w:rsidR="00E97B64" w:rsidRPr="008A008E" w:rsidRDefault="00E97B64">
      <w:pPr>
        <w:pStyle w:val="NWACNormal"/>
        <w:spacing w:before="240"/>
        <w:ind w:firstLine="540"/>
        <w:jc w:val="both"/>
      </w:pPr>
      <w:r w:rsidRPr="008A008E">
        <w:t>формы документов, необходимых для расследования несчастных случаев на производстве, согласно приложению N 2;</w:t>
      </w:r>
    </w:p>
    <w:p w:rsidR="00E97B64" w:rsidRPr="008A008E" w:rsidRDefault="00E97B64">
      <w:pPr>
        <w:pStyle w:val="NWACNormal"/>
        <w:spacing w:before="240"/>
        <w:ind w:firstLine="540"/>
        <w:jc w:val="both"/>
      </w:pPr>
      <w:r w:rsidRPr="008A008E">
        <w:t>классификаторы, необходимые для расследования несчастных случаев на производстве, согласно приложению N 3.</w:t>
      </w:r>
    </w:p>
    <w:p w:rsidR="00E97B64" w:rsidRPr="008A008E" w:rsidRDefault="00E97B64">
      <w:pPr>
        <w:pStyle w:val="NWACNormal"/>
        <w:spacing w:before="240"/>
        <w:ind w:firstLine="540"/>
        <w:jc w:val="both"/>
      </w:pPr>
      <w:r w:rsidRPr="008A008E">
        <w:t>2. Признать утратившими силу:</w:t>
      </w:r>
    </w:p>
    <w:p w:rsidR="00E97B64" w:rsidRPr="008A008E" w:rsidRDefault="00E97B64">
      <w:pPr>
        <w:pStyle w:val="NWACNormal"/>
        <w:spacing w:before="240"/>
        <w:ind w:firstLine="540"/>
        <w:jc w:val="both"/>
      </w:pPr>
      <w:r w:rsidRPr="008A008E">
        <w:t xml:space="preserve">постановление Министерства труда и социального развития Российской Федерации от 24 октября </w:t>
      </w:r>
      <w:smartTag w:uri="urn:schemas-microsoft-com:office:smarttags" w:element="metricconverter">
        <w:smartTagPr>
          <w:attr w:name="ProductID" w:val="2002 г"/>
        </w:smartTagPr>
        <w:r w:rsidRPr="008A008E">
          <w:t>2002 г</w:t>
        </w:r>
      </w:smartTag>
      <w:r w:rsidRPr="008A008E">
        <w:t xml:space="preserve">.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w:t>
      </w:r>
      <w:smartTag w:uri="urn:schemas-microsoft-com:office:smarttags" w:element="metricconverter">
        <w:smartTagPr>
          <w:attr w:name="ProductID" w:val="2002 г"/>
        </w:smartTagPr>
        <w:r w:rsidRPr="008A008E">
          <w:t>2002 г</w:t>
        </w:r>
      </w:smartTag>
      <w:r w:rsidRPr="008A008E">
        <w:t>., регистрационный N 3999);</w:t>
      </w:r>
    </w:p>
    <w:p w:rsidR="00E97B64" w:rsidRPr="008A008E" w:rsidRDefault="00E97B64">
      <w:pPr>
        <w:pStyle w:val="NWACNormal"/>
        <w:spacing w:before="240"/>
        <w:ind w:firstLine="540"/>
        <w:jc w:val="both"/>
      </w:pPr>
      <w:r w:rsidRPr="008A008E">
        <w:t xml:space="preserve">пункт 2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w:t>
      </w:r>
      <w:smartTag w:uri="urn:schemas-microsoft-com:office:smarttags" w:element="metricconverter">
        <w:smartTagPr>
          <w:attr w:name="ProductID" w:val="2014 г"/>
        </w:smartTagPr>
        <w:r w:rsidRPr="008A008E">
          <w:t>2014 г</w:t>
        </w:r>
      </w:smartTag>
      <w:r w:rsidRPr="008A008E">
        <w:t xml:space="preserve">. N 103н (зарегистрирован Министерством юстиции Российской Федерации 15 мая </w:t>
      </w:r>
      <w:smartTag w:uri="urn:schemas-microsoft-com:office:smarttags" w:element="metricconverter">
        <w:smartTagPr>
          <w:attr w:name="ProductID" w:val="2014 г"/>
        </w:smartTagPr>
        <w:r w:rsidRPr="008A008E">
          <w:t>2014 г</w:t>
        </w:r>
      </w:smartTag>
      <w:r w:rsidRPr="008A008E">
        <w:t>., регистрационный N 32284);</w:t>
      </w:r>
    </w:p>
    <w:p w:rsidR="00E97B64" w:rsidRPr="008A008E" w:rsidRDefault="00E97B64">
      <w:pPr>
        <w:pStyle w:val="NWACNormal"/>
        <w:spacing w:before="240"/>
        <w:ind w:firstLine="540"/>
        <w:jc w:val="both"/>
      </w:pPr>
      <w:r w:rsidRPr="008A008E">
        <w:t xml:space="preserve">пункт 1 Изменений, вносимых в постановление Министерства труда и социального развития Российской Федерации от 24 октября </w:t>
      </w:r>
      <w:smartTag w:uri="urn:schemas-microsoft-com:office:smarttags" w:element="metricconverter">
        <w:smartTagPr>
          <w:attr w:name="ProductID" w:val="2002 г"/>
        </w:smartTagPr>
        <w:r w:rsidRPr="008A008E">
          <w:t>2002 г</w:t>
        </w:r>
      </w:smartTag>
      <w:r w:rsidRPr="008A008E">
        <w:t xml:space="preserve">.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w:t>
      </w:r>
      <w:smartTag w:uri="urn:schemas-microsoft-com:office:smarttags" w:element="metricconverter">
        <w:smartTagPr>
          <w:attr w:name="ProductID" w:val="2010 г"/>
        </w:smartTagPr>
        <w:r w:rsidRPr="008A008E">
          <w:t>2010 г</w:t>
        </w:r>
      </w:smartTag>
      <w:r w:rsidRPr="008A008E">
        <w:t xml:space="preserve">.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w:t>
      </w:r>
      <w:smartTag w:uri="urn:schemas-microsoft-com:office:smarttags" w:element="metricconverter">
        <w:smartTagPr>
          <w:attr w:name="ProductID" w:val="2016 г"/>
        </w:smartTagPr>
        <w:r w:rsidRPr="008A008E">
          <w:t>2016 г</w:t>
        </w:r>
      </w:smartTag>
      <w:r w:rsidRPr="008A008E">
        <w:t xml:space="preserve">. N 640н (зарегистрирован Министерством юстиции Российской Федерации 22 декабря </w:t>
      </w:r>
      <w:smartTag w:uri="urn:schemas-microsoft-com:office:smarttags" w:element="metricconverter">
        <w:smartTagPr>
          <w:attr w:name="ProductID" w:val="2016 г"/>
        </w:smartTagPr>
        <w:r w:rsidRPr="008A008E">
          <w:t>2016 г</w:t>
        </w:r>
      </w:smartTag>
      <w:r w:rsidRPr="008A008E">
        <w:t>., регистрационный N 44893).</w:t>
      </w:r>
    </w:p>
    <w:p w:rsidR="00E97B64" w:rsidRPr="008A008E" w:rsidRDefault="00E97B64">
      <w:pPr>
        <w:pStyle w:val="NWACNormal"/>
        <w:spacing w:before="240"/>
        <w:ind w:firstLine="540"/>
        <w:jc w:val="both"/>
      </w:pPr>
      <w:r w:rsidRPr="008A008E">
        <w:t xml:space="preserve">3. Установить, что настоящий приказ вступает в силу с 1 сентября </w:t>
      </w:r>
      <w:smartTag w:uri="urn:schemas-microsoft-com:office:smarttags" w:element="metricconverter">
        <w:smartTagPr>
          <w:attr w:name="ProductID" w:val="2022 г"/>
        </w:smartTagPr>
        <w:r w:rsidRPr="008A008E">
          <w:t>2022 г</w:t>
        </w:r>
      </w:smartTag>
      <w:r w:rsidRPr="008A008E">
        <w:t>. и действует до 1 сентября 2028 года.</w:t>
      </w:r>
    </w:p>
    <w:p w:rsidR="00E97B64" w:rsidRPr="008A008E" w:rsidRDefault="00E97B64">
      <w:pPr>
        <w:pStyle w:val="NWACNormal"/>
        <w:jc w:val="both"/>
      </w:pPr>
    </w:p>
    <w:p w:rsidR="00E97B64" w:rsidRPr="008A008E" w:rsidRDefault="00E97B64">
      <w:pPr>
        <w:pStyle w:val="NWACNormal"/>
        <w:jc w:val="right"/>
      </w:pPr>
      <w:r w:rsidRPr="008A008E">
        <w:t>Министр</w:t>
      </w:r>
    </w:p>
    <w:p w:rsidR="00E97B64" w:rsidRPr="008A008E" w:rsidRDefault="00E97B64">
      <w:pPr>
        <w:pStyle w:val="NWACNormal"/>
        <w:jc w:val="right"/>
      </w:pPr>
      <w:r w:rsidRPr="008A008E">
        <w:t>А.О.КОТЯКОВ</w:t>
      </w:r>
    </w:p>
    <w:p w:rsidR="00E97B64" w:rsidRPr="008A008E" w:rsidRDefault="00E97B64">
      <w:pPr>
        <w:pStyle w:val="NWACNormal"/>
        <w:ind w:firstLine="540"/>
        <w:jc w:val="both"/>
      </w:pPr>
    </w:p>
    <w:p w:rsidR="00E97B64" w:rsidRPr="008A008E" w:rsidRDefault="00E97B64">
      <w:pPr>
        <w:pStyle w:val="NWACNormal"/>
        <w:ind w:firstLine="540"/>
        <w:jc w:val="both"/>
      </w:pPr>
    </w:p>
    <w:p w:rsidR="00E97B64" w:rsidRPr="008A008E" w:rsidRDefault="00E97B64">
      <w:pPr>
        <w:pStyle w:val="NWACNormal"/>
        <w:ind w:firstLine="540"/>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0"/>
      </w:pPr>
      <w:r w:rsidRPr="008A008E">
        <w:t>Приложение N 1</w:t>
      </w:r>
    </w:p>
    <w:p w:rsidR="00E97B64" w:rsidRPr="008A008E" w:rsidRDefault="00E97B64">
      <w:pPr>
        <w:pStyle w:val="NWACNormal"/>
        <w:jc w:val="right"/>
      </w:pPr>
      <w:r w:rsidRPr="008A008E">
        <w:t>к приказу Министерства труда</w:t>
      </w:r>
    </w:p>
    <w:p w:rsidR="00E97B64" w:rsidRPr="008A008E" w:rsidRDefault="00E97B64">
      <w:pPr>
        <w:pStyle w:val="NWACNormal"/>
        <w:jc w:val="right"/>
      </w:pPr>
      <w:r w:rsidRPr="008A008E">
        <w:t>и социальной защиты</w:t>
      </w:r>
    </w:p>
    <w:p w:rsidR="00E97B64" w:rsidRPr="008A008E" w:rsidRDefault="00E97B64">
      <w:pPr>
        <w:pStyle w:val="NWACNormal"/>
        <w:jc w:val="right"/>
      </w:pPr>
      <w:r w:rsidRPr="008A008E">
        <w:t>Российской Федерации</w:t>
      </w:r>
    </w:p>
    <w:p w:rsidR="00E97B64" w:rsidRPr="008A008E" w:rsidRDefault="00E97B64">
      <w:pPr>
        <w:pStyle w:val="NWACNormal"/>
        <w:jc w:val="right"/>
      </w:pPr>
      <w:r w:rsidRPr="008A008E">
        <w:t xml:space="preserve">от 20 апреля </w:t>
      </w:r>
      <w:smartTag w:uri="urn:schemas-microsoft-com:office:smarttags" w:element="metricconverter">
        <w:smartTagPr>
          <w:attr w:name="ProductID" w:val="2022 г"/>
        </w:smartTagPr>
        <w:r w:rsidRPr="008A008E">
          <w:t>2022 г</w:t>
        </w:r>
      </w:smartTag>
      <w:r w:rsidRPr="008A008E">
        <w:t>. N 223н</w:t>
      </w:r>
    </w:p>
    <w:p w:rsidR="00E97B64" w:rsidRPr="008A008E" w:rsidRDefault="00E97B64">
      <w:pPr>
        <w:pStyle w:val="NWACNormal"/>
        <w:jc w:val="both"/>
      </w:pPr>
    </w:p>
    <w:p w:rsidR="00E97B64" w:rsidRPr="008A008E" w:rsidRDefault="00E97B64" w:rsidP="008A008E">
      <w:pPr>
        <w:pStyle w:val="NWAC"/>
      </w:pPr>
      <w:bookmarkStart w:id="0" w:name="Par41"/>
      <w:bookmarkEnd w:id="0"/>
      <w:r w:rsidRPr="008A008E">
        <w:t>ПОЛОЖЕНИЕ</w:t>
      </w:r>
    </w:p>
    <w:p w:rsidR="00E97B64" w:rsidRPr="008A008E" w:rsidRDefault="00E97B64" w:rsidP="008A008E">
      <w:pPr>
        <w:pStyle w:val="NWAC"/>
      </w:pPr>
      <w:r w:rsidRPr="008A008E">
        <w:t>ОБ ОСОБЕННОСТЯХ РАССЛЕДОВАНИЯ НЕСЧАСТНЫХ СЛУЧАЕВ</w:t>
      </w:r>
    </w:p>
    <w:p w:rsidR="00E97B64" w:rsidRPr="008A008E" w:rsidRDefault="00E97B64" w:rsidP="008A008E">
      <w:pPr>
        <w:pStyle w:val="NWAC"/>
      </w:pPr>
      <w:r w:rsidRPr="008A008E">
        <w:t>НА ПРОИЗВОДСТВЕ В ОТДЕЛЬНЫХ ОТРАСЛЯХ И ОРГАНИЗАЦИЯХ</w:t>
      </w:r>
    </w:p>
    <w:p w:rsidR="00E97B64" w:rsidRPr="008A008E" w:rsidRDefault="00E97B64">
      <w:pPr>
        <w:pStyle w:val="NWACNormal"/>
      </w:pPr>
    </w:p>
    <w:p w:rsidR="00E97B64" w:rsidRPr="008A008E" w:rsidRDefault="00E97B64">
      <w:pPr>
        <w:pStyle w:val="NWACNormal"/>
        <w:jc w:val="both"/>
      </w:pPr>
    </w:p>
    <w:p w:rsidR="00E97B64" w:rsidRPr="008A008E" w:rsidRDefault="00E97B64" w:rsidP="008A008E">
      <w:pPr>
        <w:pStyle w:val="NWAC"/>
      </w:pPr>
      <w:r w:rsidRPr="008A008E">
        <w:t>I. Общие положения</w:t>
      </w:r>
    </w:p>
    <w:p w:rsidR="00E97B64" w:rsidRPr="008A008E" w:rsidRDefault="00E97B64">
      <w:pPr>
        <w:pStyle w:val="NWACNormal"/>
        <w:jc w:val="both"/>
      </w:pPr>
    </w:p>
    <w:p w:rsidR="00E97B64" w:rsidRPr="008A008E" w:rsidRDefault="00E97B64">
      <w:pPr>
        <w:pStyle w:val="NWACNormal"/>
        <w:ind w:firstLine="540"/>
        <w:jc w:val="both"/>
      </w:pPr>
      <w:r w:rsidRPr="008A008E">
        <w:t>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кодексом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&lt;1&gt; Часть первая статьи 348.1 Трудового кодекса Российской Федерации (Собрание законодательства Российской Федерации, 2002, N 1, ст. 3; 2012, N 10, ст. 1164).</w:t>
      </w:r>
    </w:p>
    <w:p w:rsidR="00E97B64" w:rsidRPr="008A008E" w:rsidRDefault="00E97B64">
      <w:pPr>
        <w:pStyle w:val="NWACNormal"/>
        <w:spacing w:before="240"/>
        <w:ind w:firstLine="540"/>
        <w:jc w:val="both"/>
      </w:pPr>
      <w:r w:rsidRPr="008A008E">
        <w:t>&lt;2&gt; Часть вторая статьи 312.1 Трудового кодекса Российской Федерации (Собрание законодательства Российской Федерации, 2002, N 1, ст. 3; 2020, N 50, ст. 8052).</w:t>
      </w:r>
    </w:p>
    <w:p w:rsidR="00E97B64" w:rsidRPr="008A008E" w:rsidRDefault="00E97B64">
      <w:pPr>
        <w:pStyle w:val="NWACNormal"/>
        <w:jc w:val="both"/>
      </w:pPr>
    </w:p>
    <w:p w:rsidR="00E97B64" w:rsidRPr="008A008E" w:rsidRDefault="00E97B64">
      <w:pPr>
        <w:pStyle w:val="NWACNormal"/>
        <w:ind w:firstLine="540"/>
        <w:jc w:val="both"/>
      </w:pPr>
      <w:r w:rsidRPr="008A008E">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w:t>
      </w:r>
      <w:smartTag w:uri="urn:schemas-microsoft-com:office:smarttags" w:element="metricconverter">
        <w:smartTagPr>
          <w:attr w:name="ProductID" w:val="1994 г"/>
        </w:smartTagPr>
        <w:r w:rsidRPr="008A008E">
          <w:t>1994 г</w:t>
        </w:r>
      </w:smartTag>
      <w:r w:rsidRPr="008A008E">
        <w:t xml:space="preserve">. и утвержденным постановлением Правительства Российской Федерации от 26 июня </w:t>
      </w:r>
      <w:smartTag w:uri="urn:schemas-microsoft-com:office:smarttags" w:element="metricconverter">
        <w:smartTagPr>
          <w:attr w:name="ProductID" w:val="1995 г"/>
        </w:smartTagPr>
        <w:r w:rsidRPr="008A008E">
          <w:t>1995 г</w:t>
        </w:r>
      </w:smartTag>
      <w:r w:rsidRPr="008A008E">
        <w:t xml:space="preserve">.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w:t>
      </w:r>
      <w:smartTag w:uri="urn:schemas-microsoft-com:office:smarttags" w:element="metricconverter">
        <w:smartTagPr>
          <w:attr w:name="ProductID" w:val="1994 г"/>
        </w:smartTagPr>
        <w:r w:rsidRPr="008A008E">
          <w:t>1994 г</w:t>
        </w:r>
      </w:smartTag>
      <w:r w:rsidRPr="008A008E">
        <w:t>. в г. Москве" (Собрание законодательства Российской Федерации, 1995, N 27, ст. 2584).</w:t>
      </w:r>
    </w:p>
    <w:p w:rsidR="00E97B64" w:rsidRPr="008A008E" w:rsidRDefault="00E97B64">
      <w:pPr>
        <w:pStyle w:val="NWACNormal"/>
        <w:spacing w:before="240"/>
        <w:ind w:firstLine="540"/>
        <w:jc w:val="both"/>
      </w:pPr>
      <w:r w:rsidRPr="008A008E">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Соглашением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w:t>
      </w:r>
      <w:smartTag w:uri="urn:schemas-microsoft-com:office:smarttags" w:element="metricconverter">
        <w:smartTagPr>
          <w:attr w:name="ProductID" w:val="2013 г"/>
        </w:smartTagPr>
        <w:r w:rsidRPr="008A008E">
          <w:t>2013 г</w:t>
        </w:r>
      </w:smartTag>
      <w:r w:rsidRPr="008A008E">
        <w:t xml:space="preserve">. и ратифицированным Федеральным законом от 4 ноября </w:t>
      </w:r>
      <w:smartTag w:uri="urn:schemas-microsoft-com:office:smarttags" w:element="metricconverter">
        <w:smartTagPr>
          <w:attr w:name="ProductID" w:val="2014 г"/>
        </w:smartTagPr>
        <w:r w:rsidRPr="008A008E">
          <w:t>2014 г</w:t>
        </w:r>
      </w:smartTag>
      <w:r w:rsidRPr="008A008E">
        <w:t>.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E97B64" w:rsidRPr="008A008E" w:rsidRDefault="00E97B64">
      <w:pPr>
        <w:pStyle w:val="NWACNormal"/>
        <w:spacing w:before="240"/>
        <w:ind w:firstLine="540"/>
        <w:jc w:val="both"/>
      </w:pPr>
      <w:r w:rsidRPr="008A008E">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 декабря </w:t>
      </w:r>
      <w:smartTag w:uri="urn:schemas-microsoft-com:office:smarttags" w:element="metricconverter">
        <w:smartTagPr>
          <w:attr w:name="ProductID" w:val="2000 г"/>
        </w:smartTagPr>
        <w:r w:rsidRPr="008A008E">
          <w:t>2000 г</w:t>
        </w:r>
      </w:smartTag>
      <w:r w:rsidRPr="008A008E">
        <w:t>. N 967 (Собрание законодательства Российской Федерации, 2000, N 52, ст. 5149; 2020, N 30, ст. 4898).</w:t>
      </w:r>
    </w:p>
    <w:p w:rsidR="00E97B64" w:rsidRPr="008A008E" w:rsidRDefault="00E97B64">
      <w:pPr>
        <w:pStyle w:val="NWACNormal"/>
        <w:jc w:val="both"/>
      </w:pPr>
    </w:p>
    <w:p w:rsidR="00E97B64" w:rsidRPr="008A008E" w:rsidRDefault="00E97B64" w:rsidP="008A008E">
      <w:pPr>
        <w:pStyle w:val="NWAC"/>
      </w:pPr>
      <w:r w:rsidRPr="008A008E">
        <w:t>II. Особенности расследования несчастных случаев,</w:t>
      </w:r>
    </w:p>
    <w:p w:rsidR="00E97B64" w:rsidRPr="008A008E" w:rsidRDefault="00E97B64" w:rsidP="008A008E">
      <w:pPr>
        <w:pStyle w:val="NWAC"/>
      </w:pPr>
      <w:r w:rsidRPr="008A008E">
        <w:t>происшедших в отдельных отраслях и организациях</w:t>
      </w:r>
    </w:p>
    <w:p w:rsidR="00E97B64" w:rsidRPr="008A008E" w:rsidRDefault="00E97B64">
      <w:pPr>
        <w:pStyle w:val="NWACNormal"/>
        <w:jc w:val="both"/>
      </w:pPr>
    </w:p>
    <w:p w:rsidR="00E97B64" w:rsidRPr="008A008E" w:rsidRDefault="00E97B64">
      <w:pPr>
        <w:pStyle w:val="NWACNormal"/>
        <w:ind w:firstLine="540"/>
        <w:jc w:val="both"/>
      </w:pPr>
      <w:bookmarkStart w:id="1" w:name="Par61"/>
      <w:bookmarkEnd w:id="1"/>
      <w:r w:rsidRPr="008A008E">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&lt;3&gt;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E97B64" w:rsidRPr="008A008E" w:rsidRDefault="00E97B64">
      <w:pPr>
        <w:pStyle w:val="NWACNormal"/>
        <w:spacing w:before="240"/>
        <w:ind w:firstLine="540"/>
        <w:jc w:val="both"/>
      </w:pPr>
      <w:r w:rsidRPr="008A008E">
        <w:t>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части первой и второй статьи 229 Кодекса с учетом особенностей, определенных пунктом 5 и 7 Положения.</w:t>
      </w:r>
    </w:p>
    <w:p w:rsidR="00E97B64" w:rsidRPr="008A008E" w:rsidRDefault="00E97B64">
      <w:pPr>
        <w:pStyle w:val="NWACNormal"/>
        <w:spacing w:before="240"/>
        <w:ind w:firstLine="540"/>
        <w:jc w:val="both"/>
      </w:pPr>
      <w:bookmarkStart w:id="2" w:name="Par67"/>
      <w:bookmarkEnd w:id="2"/>
      <w:r w:rsidRPr="008A008E">
        <w:t>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абзаце первом пункта 5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&lt;4&gt;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8. Подписи лиц, проводивших расследование несчастных случаев на производстве, указанных в абзаце первом пункта 5 Положения, заверяются судовой печатью (при наличии печати).</w:t>
      </w:r>
    </w:p>
    <w:p w:rsidR="00E97B64" w:rsidRPr="008A008E" w:rsidRDefault="00E97B64">
      <w:pPr>
        <w:pStyle w:val="NWACNormal"/>
        <w:spacing w:before="240"/>
        <w:ind w:firstLine="540"/>
        <w:jc w:val="both"/>
      </w:pPr>
      <w:r w:rsidRPr="008A008E">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E97B64" w:rsidRPr="008A008E" w:rsidRDefault="00E97B64">
      <w:pPr>
        <w:pStyle w:val="NWACNormal"/>
        <w:spacing w:before="240"/>
        <w:ind w:firstLine="540"/>
        <w:jc w:val="both"/>
      </w:pPr>
      <w:r w:rsidRPr="008A008E">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&lt;5&gt;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Кодекса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E97B64" w:rsidRPr="008A008E" w:rsidRDefault="00E97B64">
      <w:pPr>
        <w:pStyle w:val="NWACNormal"/>
        <w:spacing w:before="240"/>
        <w:ind w:firstLine="540"/>
        <w:jc w:val="both"/>
      </w:pPr>
      <w:r w:rsidRPr="008A008E">
        <w:t>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частью двенадцатой статьи 229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E97B64" w:rsidRPr="008A008E" w:rsidRDefault="00E97B64">
      <w:pPr>
        <w:pStyle w:val="NWACNormal"/>
        <w:spacing w:before="240"/>
        <w:ind w:firstLine="540"/>
        <w:jc w:val="both"/>
      </w:pPr>
      <w:r w:rsidRPr="008A008E">
        <w:t>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Кодекса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E97B64" w:rsidRPr="008A008E" w:rsidRDefault="00E97B64">
      <w:pPr>
        <w:pStyle w:val="NWACNormal"/>
        <w:spacing w:before="240"/>
        <w:ind w:firstLine="540"/>
        <w:jc w:val="both"/>
      </w:pPr>
      <w:r w:rsidRPr="008A008E">
        <w:t>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Кодекса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E97B64" w:rsidRPr="008A008E" w:rsidRDefault="00E97B64">
      <w:pPr>
        <w:pStyle w:val="NWACNormal"/>
        <w:spacing w:before="240"/>
        <w:ind w:firstLine="540"/>
        <w:jc w:val="both"/>
      </w:pPr>
      <w:r w:rsidRPr="008A008E">
        <w:t>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части первой статьи 229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E97B64" w:rsidRPr="008A008E" w:rsidRDefault="00E97B64">
      <w:pPr>
        <w:pStyle w:val="NWACNormal"/>
        <w:spacing w:before="240"/>
        <w:ind w:firstLine="540"/>
        <w:jc w:val="both"/>
      </w:pPr>
      <w:r w:rsidRPr="008A008E">
        <w:t>е) на находящихся в полете воздушных судах проводится комиссиями, формируемыми в соответствии с требованиями Кодекса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E97B64" w:rsidRPr="008A008E" w:rsidRDefault="00E97B64">
      <w:pPr>
        <w:pStyle w:val="NWACNormal"/>
        <w:spacing w:before="240"/>
        <w:ind w:firstLine="540"/>
        <w:jc w:val="both"/>
      </w:pPr>
      <w:r w:rsidRPr="008A008E">
        <w:t>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части второй статьи 229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E97B64" w:rsidRPr="008A008E" w:rsidRDefault="00E97B64">
      <w:pPr>
        <w:pStyle w:val="NWACNormal"/>
        <w:spacing w:before="240"/>
        <w:ind w:firstLine="540"/>
        <w:jc w:val="both"/>
      </w:pPr>
      <w:r w:rsidRPr="008A008E">
        <w:t>з) с дистанционными работниками &lt;6&gt; проводится комиссиями, формируемыми в соответствии с требованиями Кодекса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&lt;6&gt; Часть первая статьи 312.1 Трудового кодекса Российской Федерации (Собрание законодательства Российской Федерации, 2002, N 1, ст. 3; 2012, N 50, ст. 8052).</w:t>
      </w:r>
    </w:p>
    <w:p w:rsidR="00E97B64" w:rsidRPr="008A008E" w:rsidRDefault="00E97B64">
      <w:pPr>
        <w:pStyle w:val="NWACNormal"/>
        <w:jc w:val="both"/>
      </w:pPr>
    </w:p>
    <w:p w:rsidR="00E97B64" w:rsidRPr="008A008E" w:rsidRDefault="00E97B64">
      <w:pPr>
        <w:pStyle w:val="NWACNormal"/>
        <w:ind w:firstLine="540"/>
        <w:jc w:val="both"/>
      </w:pPr>
      <w:r w:rsidRPr="008A008E">
        <w:t>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частями первой и второй статьи 229 Кодекса.</w:t>
      </w:r>
    </w:p>
    <w:p w:rsidR="00E97B64" w:rsidRPr="008A008E" w:rsidRDefault="00E97B64">
      <w:pPr>
        <w:pStyle w:val="NWACNormal"/>
        <w:spacing w:before="240"/>
        <w:ind w:firstLine="540"/>
        <w:jc w:val="both"/>
      </w:pPr>
      <w:r w:rsidRPr="008A008E">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E97B64" w:rsidRPr="008A008E" w:rsidRDefault="00E97B64">
      <w:pPr>
        <w:pStyle w:val="NWACNormal"/>
        <w:spacing w:before="240"/>
        <w:ind w:firstLine="540"/>
        <w:jc w:val="both"/>
      </w:pPr>
      <w:r w:rsidRPr="008A008E">
        <w:t>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части первой и второй статьи 229 Кодекса и других требований Кодекса.</w:t>
      </w:r>
    </w:p>
    <w:p w:rsidR="00E97B64" w:rsidRPr="008A008E" w:rsidRDefault="00E97B64">
      <w:pPr>
        <w:pStyle w:val="NWACNormal"/>
        <w:spacing w:before="240"/>
        <w:ind w:firstLine="540"/>
        <w:jc w:val="both"/>
      </w:pPr>
      <w:bookmarkStart w:id="3" w:name="Par91"/>
      <w:bookmarkEnd w:id="3"/>
      <w:r w:rsidRPr="008A008E">
        <w:t>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&lt;7&gt; Часть первая статьи 348.1 Трудового кодекса Российской Федерации (Собрание законодательства Российской Федерации, 2002, N 1, ст. 3; 2012, N 10, ст. 1164).</w:t>
      </w:r>
    </w:p>
    <w:p w:rsidR="00E97B64" w:rsidRPr="008A008E" w:rsidRDefault="00E97B64">
      <w:pPr>
        <w:pStyle w:val="NWACNormal"/>
        <w:jc w:val="both"/>
      </w:pPr>
    </w:p>
    <w:p w:rsidR="00E97B64" w:rsidRPr="008A008E" w:rsidRDefault="00E97B64">
      <w:pPr>
        <w:pStyle w:val="NWACNormal"/>
        <w:ind w:firstLine="540"/>
        <w:jc w:val="both"/>
      </w:pPr>
      <w:r w:rsidRPr="008A008E">
        <w:t>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Кодексом и Положением в зависимости от количества пострадавших и характера полученных ими повреждений здоровья.</w:t>
      </w:r>
    </w:p>
    <w:p w:rsidR="00E97B64" w:rsidRPr="008A008E" w:rsidRDefault="00E97B64">
      <w:pPr>
        <w:pStyle w:val="NWACNormal"/>
        <w:spacing w:before="240"/>
        <w:ind w:firstLine="540"/>
        <w:jc w:val="both"/>
      </w:pPr>
      <w:r w:rsidRPr="008A008E">
        <w:t>Несчастные случаи, происшедшие с лицами, указанными в статье 227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Кодексом и Положением.</w:t>
      </w:r>
    </w:p>
    <w:p w:rsidR="00E97B64" w:rsidRPr="008A008E" w:rsidRDefault="00E97B64">
      <w:pPr>
        <w:pStyle w:val="NWACNormal"/>
        <w:spacing w:before="240"/>
        <w:ind w:firstLine="540"/>
        <w:jc w:val="both"/>
      </w:pPr>
      <w:r w:rsidRPr="008A008E">
        <w:t>14. Несчастные случаи, происшедшие со спортсменами &lt;7&gt; во время подготовки к спортивным соревнованиям или участия в спортивных соревнованиях (абзац первый пункта 13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форме N 3, предусмотренной приложением N 2 к настоящему приказу (далее - акт формы Н-1ПС).</w:t>
      </w:r>
    </w:p>
    <w:p w:rsidR="00E97B64" w:rsidRPr="008A008E" w:rsidRDefault="00E97B64">
      <w:pPr>
        <w:pStyle w:val="NWACNormal"/>
        <w:spacing w:before="240"/>
        <w:ind w:firstLine="540"/>
        <w:jc w:val="both"/>
      </w:pPr>
      <w:r w:rsidRPr="008A008E">
        <w:t>Акт формы Н-1ПС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формы Н-1ПС. При групповом несчастном случае на производстве акты формы Н-1ПС составляются на каждого пострадавшего отдельно.</w:t>
      </w:r>
    </w:p>
    <w:p w:rsidR="00E97B64" w:rsidRPr="008A008E" w:rsidRDefault="00E97B64">
      <w:pPr>
        <w:pStyle w:val="NWACNormal"/>
        <w:spacing w:before="240"/>
        <w:ind w:firstLine="540"/>
        <w:jc w:val="both"/>
      </w:pPr>
      <w:r w:rsidRPr="008A008E">
        <w:t>Акты формы Н-1ПС подписываются всеми лицами, проводившими в порядке, установленном Кодексом и Положением, расследование несчастного случая.</w:t>
      </w:r>
    </w:p>
    <w:p w:rsidR="00E97B64" w:rsidRPr="008A008E" w:rsidRDefault="00E97B64">
      <w:pPr>
        <w:pStyle w:val="NWACNormal"/>
        <w:spacing w:before="240"/>
        <w:ind w:firstLine="540"/>
        <w:jc w:val="both"/>
      </w:pPr>
      <w:r w:rsidRPr="008A008E">
        <w:t>15. Содержание акта формы Н-1ПС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E97B64" w:rsidRPr="008A008E" w:rsidRDefault="00E97B64">
      <w:pPr>
        <w:pStyle w:val="NWACNormal"/>
        <w:spacing w:before="240"/>
        <w:ind w:firstLine="540"/>
        <w:jc w:val="both"/>
      </w:pPr>
      <w:r w:rsidRPr="008A008E">
        <w:t>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формы Н-1ПС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формы Н-1ПС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формы Н-1ПС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&lt;8&gt; Часть первая статьи 348.1 Трудового кодекса Российской Федерации (Собрание законодательства Российской Федерации, 2002, N 1, ст. 3; 2012, N 10, ст. 1164).</w:t>
      </w:r>
    </w:p>
    <w:p w:rsidR="00E97B64" w:rsidRPr="008A008E" w:rsidRDefault="00E97B64">
      <w:pPr>
        <w:pStyle w:val="NWACNormal"/>
        <w:jc w:val="both"/>
      </w:pPr>
    </w:p>
    <w:p w:rsidR="00E97B64" w:rsidRPr="008A008E" w:rsidRDefault="00E97B64">
      <w:pPr>
        <w:pStyle w:val="NWACNormal"/>
        <w:ind w:firstLine="540"/>
        <w:jc w:val="both"/>
      </w:pPr>
      <w:r w:rsidRPr="008A008E">
        <w:t>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Кодексом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форме N 7, предусмотренной приложением N 2 к настоящему приказу.</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&lt;9&gt;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части первой статьи 15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статьи 19.1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E97B64" w:rsidRPr="008A008E" w:rsidRDefault="00E97B64">
      <w:pPr>
        <w:pStyle w:val="NWACNormal"/>
        <w:spacing w:before="240"/>
        <w:ind w:firstLine="540"/>
        <w:jc w:val="both"/>
      </w:pPr>
      <w:r w:rsidRPr="008A008E">
        <w:t>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Кодексом и Положением, комиссиями, формируемыми в соответствии с требованиями части второй статьи 229 Кодекса и Положения.</w:t>
      </w:r>
    </w:p>
    <w:p w:rsidR="00E97B64" w:rsidRPr="008A008E" w:rsidRDefault="00E97B64">
      <w:pPr>
        <w:pStyle w:val="NWACNormal"/>
        <w:spacing w:before="240"/>
        <w:ind w:firstLine="540"/>
        <w:jc w:val="both"/>
      </w:pPr>
      <w:r w:rsidRPr="008A008E">
        <w:t>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форме N 6, предусмотренной приложением N 2 к настоящему приказу.</w:t>
      </w:r>
    </w:p>
    <w:p w:rsidR="00E97B64" w:rsidRPr="008A008E" w:rsidRDefault="00E97B64">
      <w:pPr>
        <w:pStyle w:val="NWACNormal"/>
        <w:spacing w:before="240"/>
        <w:ind w:firstLine="540"/>
        <w:jc w:val="both"/>
      </w:pPr>
      <w:r w:rsidRPr="008A008E">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E97B64" w:rsidRPr="008A008E" w:rsidRDefault="00E97B64">
      <w:pPr>
        <w:pStyle w:val="NWACNormal"/>
        <w:spacing w:before="240"/>
        <w:ind w:firstLine="540"/>
        <w:jc w:val="both"/>
      </w:pPr>
      <w:r w:rsidRPr="008A008E">
        <w:t>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форме N 7, предусмотренной приложением N 2 к настоящему приказу.</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&lt;10&gt; Статья 45 Гражданского кодекса Российской Федерации (Собрание законодательства Российской Федерации, 1994, N 32, ст. 3301; 2016, N 14, ст. 1909).</w:t>
      </w:r>
    </w:p>
    <w:p w:rsidR="00E97B64" w:rsidRPr="008A008E" w:rsidRDefault="00E97B64">
      <w:pPr>
        <w:pStyle w:val="NWACNormal"/>
        <w:jc w:val="both"/>
      </w:pPr>
    </w:p>
    <w:p w:rsidR="00E97B64" w:rsidRPr="008A008E" w:rsidRDefault="00E97B64">
      <w:pPr>
        <w:pStyle w:val="NWACNormal"/>
        <w:ind w:firstLine="540"/>
        <w:jc w:val="both"/>
      </w:pPr>
      <w:r w:rsidRPr="008A008E">
        <w:t>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статьей 229.1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E97B64" w:rsidRPr="008A008E" w:rsidRDefault="00E97B64">
      <w:pPr>
        <w:pStyle w:val="NWACNormal"/>
        <w:spacing w:before="240"/>
        <w:ind w:firstLine="540"/>
        <w:jc w:val="both"/>
      </w:pPr>
      <w:r w:rsidRPr="008A008E">
        <w:t>Решение о дополнительном продлении срока расследования несчастного случая при обстоятельствах, определенных частью третьей статьи 229.1 Кодекса, осуществляется руководителем органа, представителем которого является должностное лицо, возглавляющее комиссию.</w:t>
      </w:r>
    </w:p>
    <w:p w:rsidR="00E97B64" w:rsidRPr="008A008E" w:rsidRDefault="00E97B64">
      <w:pPr>
        <w:pStyle w:val="NWACNormal"/>
        <w:spacing w:before="240"/>
        <w:ind w:firstLine="540"/>
        <w:jc w:val="both"/>
      </w:pPr>
      <w:r w:rsidRPr="008A008E">
        <w:t>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статьей 229.1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E97B64" w:rsidRPr="008A008E" w:rsidRDefault="00E97B64">
      <w:pPr>
        <w:pStyle w:val="NWACNormal"/>
        <w:spacing w:before="240"/>
        <w:ind w:firstLine="540"/>
        <w:jc w:val="both"/>
      </w:pPr>
      <w:r w:rsidRPr="008A008E">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E97B64" w:rsidRPr="008A008E" w:rsidRDefault="00E97B64">
      <w:pPr>
        <w:pStyle w:val="NWACNormal"/>
        <w:spacing w:before="240"/>
        <w:ind w:firstLine="540"/>
        <w:jc w:val="both"/>
      </w:pPr>
      <w:r w:rsidRPr="008A008E">
        <w:t>20.1. При наличии основания, предусмотренного статьей 229.3 Кодекса и Положением, государственный инспектор труда проводит расследование несчастного случая, о чем издается соответствующее решение.</w:t>
      </w:r>
    </w:p>
    <w:p w:rsidR="00E97B64" w:rsidRPr="008A008E" w:rsidRDefault="00E97B64">
      <w:pPr>
        <w:pStyle w:val="NWACNormal"/>
        <w:spacing w:before="240"/>
        <w:ind w:firstLine="540"/>
        <w:jc w:val="both"/>
      </w:pPr>
      <w:r w:rsidRPr="008A008E">
        <w:t>Проведение расследований несчастных случаев государственным инспектором труда, при наличии основания, предусмотренного статьей 229.3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E97B64" w:rsidRPr="008A008E" w:rsidRDefault="00E97B64">
      <w:pPr>
        <w:pStyle w:val="NWACNormal"/>
        <w:spacing w:before="240"/>
        <w:ind w:firstLine="540"/>
        <w:jc w:val="both"/>
      </w:pPr>
      <w:r w:rsidRPr="008A008E">
        <w:t>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Кодекса и Положения, на основании которых организуется расследование несчастного случая.</w:t>
      </w:r>
    </w:p>
    <w:p w:rsidR="00E97B64" w:rsidRPr="008A008E" w:rsidRDefault="00E97B64">
      <w:pPr>
        <w:pStyle w:val="NWACNormal"/>
        <w:spacing w:before="240"/>
        <w:ind w:firstLine="540"/>
        <w:jc w:val="both"/>
      </w:pPr>
      <w:r w:rsidRPr="008A008E">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E97B64" w:rsidRPr="008A008E" w:rsidRDefault="00E97B64">
      <w:pPr>
        <w:pStyle w:val="NWACNormal"/>
        <w:spacing w:before="240"/>
        <w:ind w:firstLine="540"/>
        <w:jc w:val="both"/>
      </w:pPr>
      <w:r w:rsidRPr="008A008E">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E97B64" w:rsidRPr="008A008E" w:rsidRDefault="00E97B64">
      <w:pPr>
        <w:pStyle w:val="NWACNormal"/>
        <w:spacing w:before="240"/>
        <w:ind w:firstLine="540"/>
        <w:jc w:val="both"/>
      </w:pPr>
      <w:r w:rsidRPr="008A008E">
        <w:t>20.3. При отсутствии основания, предусмотренного статьей 229.3 Кодекса и Положением, решение о проведении государственным инспектором труда расследования может быть отменено в порядке, установленном статьей 231 Кодекса.</w:t>
      </w:r>
    </w:p>
    <w:p w:rsidR="00E97B64" w:rsidRPr="008A008E" w:rsidRDefault="00E97B64">
      <w:pPr>
        <w:pStyle w:val="NWACNormal"/>
        <w:spacing w:before="240"/>
        <w:ind w:firstLine="540"/>
        <w:jc w:val="both"/>
      </w:pPr>
      <w:r w:rsidRPr="008A008E">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E97B64" w:rsidRPr="008A008E" w:rsidRDefault="00E97B64">
      <w:pPr>
        <w:pStyle w:val="NWACNormal"/>
        <w:spacing w:before="240"/>
        <w:ind w:firstLine="540"/>
        <w:jc w:val="both"/>
      </w:pPr>
      <w:r w:rsidRPr="008A008E">
        <w:t>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статьей 228.1 Кодекса и подпунктом 6 пункта 2 статьи 17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статьи 229.3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E97B64" w:rsidRPr="008A008E" w:rsidRDefault="00E97B64">
      <w:pPr>
        <w:pStyle w:val="NWACNormal"/>
        <w:spacing w:before="240"/>
        <w:ind w:firstLine="540"/>
        <w:jc w:val="both"/>
      </w:pPr>
      <w:r w:rsidRPr="008A008E">
        <w:t>По основаниям, изложенным в части второй статьи 229.3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E97B64" w:rsidRPr="008A008E" w:rsidRDefault="00E97B64">
      <w:pPr>
        <w:pStyle w:val="NWACNormal"/>
        <w:spacing w:before="240"/>
        <w:ind w:firstLine="540"/>
        <w:jc w:val="both"/>
      </w:pPr>
      <w:r w:rsidRPr="008A008E">
        <w:t>20.5. Расследование несчастного случая государственным инспектором труда проводится в сроки, установленные статьей 229.1 Кодекса, со дня издания решения о проведении расследования несчастного случая государственным инспектором труда.</w:t>
      </w:r>
    </w:p>
    <w:p w:rsidR="00E97B64" w:rsidRPr="008A008E" w:rsidRDefault="00E97B64">
      <w:pPr>
        <w:pStyle w:val="NWACNormal"/>
        <w:spacing w:before="240"/>
        <w:ind w:firstLine="540"/>
        <w:jc w:val="both"/>
      </w:pPr>
      <w:r w:rsidRPr="008A008E">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E97B64" w:rsidRPr="008A008E" w:rsidRDefault="00E97B64">
      <w:pPr>
        <w:pStyle w:val="NWACNormal"/>
        <w:spacing w:before="240"/>
        <w:ind w:firstLine="540"/>
        <w:jc w:val="both"/>
      </w:pPr>
      <w:r w:rsidRPr="008A008E">
        <w:t>Если завершить расследование несчастного случая, проводимого государственным инспектором труда, в сроки, установленные статьей 229.1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E97B64" w:rsidRPr="008A008E" w:rsidRDefault="00E97B64">
      <w:pPr>
        <w:pStyle w:val="NWACNormal"/>
        <w:spacing w:before="240"/>
        <w:ind w:firstLine="540"/>
        <w:jc w:val="both"/>
      </w:pPr>
      <w:r w:rsidRPr="008A008E">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E97B64" w:rsidRPr="008A008E" w:rsidRDefault="00E97B64">
      <w:pPr>
        <w:pStyle w:val="NWACNormal"/>
        <w:spacing w:before="240"/>
        <w:ind w:firstLine="540"/>
        <w:jc w:val="both"/>
      </w:pPr>
      <w:r w:rsidRPr="008A008E">
        <w:t>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форме N 7,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E97B64" w:rsidRPr="008A008E" w:rsidRDefault="00E97B64">
      <w:pPr>
        <w:pStyle w:val="NWACNormal"/>
        <w:spacing w:before="240"/>
        <w:ind w:firstLine="540"/>
        <w:jc w:val="both"/>
      </w:pPr>
      <w:r w:rsidRPr="008A008E">
        <w:t>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статье 227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форме N 7,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Кодекса и Положения.</w:t>
      </w:r>
    </w:p>
    <w:p w:rsidR="00E97B64" w:rsidRPr="008A008E" w:rsidRDefault="00E97B64">
      <w:pPr>
        <w:pStyle w:val="NWACNormal"/>
        <w:spacing w:before="240"/>
        <w:ind w:firstLine="540"/>
        <w:jc w:val="both"/>
      </w:pPr>
      <w:r w:rsidRPr="008A008E">
        <w:t>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статьи 229.3 Кодекса и Положения.</w:t>
      </w:r>
    </w:p>
    <w:p w:rsidR="00E97B64" w:rsidRPr="008A008E" w:rsidRDefault="00E97B64">
      <w:pPr>
        <w:pStyle w:val="NWACNormal"/>
        <w:spacing w:before="240"/>
        <w:ind w:firstLine="540"/>
        <w:jc w:val="both"/>
      </w:pPr>
      <w:r w:rsidRPr="008A008E">
        <w:t>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Кодексом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Кодексом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E97B64" w:rsidRPr="008A008E" w:rsidRDefault="00E97B64">
      <w:pPr>
        <w:pStyle w:val="NWACNormal"/>
        <w:spacing w:before="240"/>
        <w:ind w:firstLine="540"/>
        <w:jc w:val="both"/>
      </w:pPr>
      <w:bookmarkStart w:id="4" w:name="Par138"/>
      <w:bookmarkEnd w:id="4"/>
      <w:r w:rsidRPr="008A008E">
        <w:t>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части третьей статьи 229.1 Кодекса, учитывающие особенности расследования несчастных случаев на производстве в отдельных отраслях и организациях:</w:t>
      </w:r>
    </w:p>
    <w:p w:rsidR="00E97B64" w:rsidRPr="008A008E" w:rsidRDefault="00E97B64">
      <w:pPr>
        <w:pStyle w:val="NWACNormal"/>
        <w:jc w:val="both"/>
      </w:pPr>
      <w:r w:rsidRPr="008A008E">
        <w:t>(в ред. Приказа Минтруда России от 25.04.2024 N 237н)</w:t>
      </w:r>
    </w:p>
    <w:p w:rsidR="00E97B64" w:rsidRPr="008A008E" w:rsidRDefault="00E97B64">
      <w:pPr>
        <w:pStyle w:val="NWACNormal"/>
        <w:spacing w:before="240"/>
        <w:ind w:firstLine="540"/>
        <w:jc w:val="both"/>
      </w:pPr>
      <w:bookmarkStart w:id="5" w:name="Par140"/>
      <w:bookmarkEnd w:id="5"/>
      <w:r w:rsidRPr="008A008E">
        <w:t>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критериев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Кодексом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форме N 4, предусмотренной приложением N 2 к настоящему приказу (далее - акты формы Н-1ЧС) при наличии условий, определенных абзацем первым подпункта 21.2 Положения.</w:t>
      </w:r>
    </w:p>
    <w:p w:rsidR="00E97B64" w:rsidRPr="008A008E" w:rsidRDefault="00E97B64">
      <w:pPr>
        <w:pStyle w:val="NWACNormal"/>
        <w:spacing w:before="240"/>
        <w:ind w:firstLine="540"/>
        <w:jc w:val="both"/>
      </w:pPr>
      <w:bookmarkStart w:id="6" w:name="Par141"/>
      <w:bookmarkEnd w:id="6"/>
      <w:r w:rsidRPr="008A008E">
        <w:t>21.2. Акты формы Н-1ЧС оформляются и утверждаются работодателем по письменному решению комиссии (в установленных Кодексом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&lt;11&gt; Абзац восьмой статьи 3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E97B64" w:rsidRPr="008A008E" w:rsidRDefault="00E97B64">
      <w:pPr>
        <w:pStyle w:val="NWACNormal"/>
        <w:jc w:val="both"/>
      </w:pPr>
    </w:p>
    <w:p w:rsidR="00E97B64" w:rsidRPr="008A008E" w:rsidRDefault="00E97B64">
      <w:pPr>
        <w:pStyle w:val="NWACNormal"/>
        <w:ind w:firstLine="540"/>
        <w:jc w:val="both"/>
      </w:pPr>
      <w:r w:rsidRPr="008A008E">
        <w:t>Акты формы Н-1ЧС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E97B64" w:rsidRPr="008A008E" w:rsidRDefault="00E97B64">
      <w:pPr>
        <w:pStyle w:val="NWACNormal"/>
        <w:spacing w:before="240"/>
        <w:ind w:firstLine="540"/>
        <w:jc w:val="both"/>
      </w:pPr>
      <w:r w:rsidRPr="008A008E">
        <w:t>21.3. После оформления и утверждения работодателем актов формы Н-1ЧС расследование несчастных случаев, указанных в подпункте 21.1 Положения, продолжается в соответствии с требованиями Кодекса и Положения.</w:t>
      </w:r>
    </w:p>
    <w:p w:rsidR="00E97B64" w:rsidRPr="008A008E" w:rsidRDefault="00E97B64">
      <w:pPr>
        <w:pStyle w:val="NWACNormal"/>
        <w:spacing w:before="240"/>
        <w:ind w:firstLine="540"/>
        <w:jc w:val="both"/>
      </w:pPr>
      <w:r w:rsidRPr="008A008E">
        <w:t>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Кодексом и Положением, включая акты формы Н-1ЧС. Оформление, регистрация и учет несчастного случая осуществляются в соответствии с требованиями Кодекса и Положения.</w:t>
      </w:r>
    </w:p>
    <w:p w:rsidR="00E97B64" w:rsidRPr="008A008E" w:rsidRDefault="00E97B64">
      <w:pPr>
        <w:pStyle w:val="NWACNormal"/>
        <w:spacing w:before="240"/>
        <w:ind w:firstLine="540"/>
        <w:jc w:val="both"/>
      </w:pPr>
      <w:bookmarkStart w:id="7" w:name="Par148"/>
      <w:bookmarkEnd w:id="7"/>
      <w:r w:rsidRPr="008A008E">
        <w:t>21.5. Несчастные случаи, происшедшие с работниками и другими лицами, указанными в частях первой и второй статьи 227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Н-1С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абзацем вторым подпункта 21.6 Положения.</w:t>
      </w:r>
    </w:p>
    <w:p w:rsidR="00E97B64" w:rsidRPr="008A008E" w:rsidRDefault="00E97B64">
      <w:pPr>
        <w:pStyle w:val="NWACNormal"/>
        <w:jc w:val="both"/>
      </w:pPr>
      <w:r w:rsidRPr="008A008E">
        <w:t>(пп. 21.5 введен Приказом Минтруда России от 25.04.2024 N 237н)</w:t>
      </w:r>
    </w:p>
    <w:p w:rsidR="00E97B64" w:rsidRPr="008A008E" w:rsidRDefault="00E97B64">
      <w:pPr>
        <w:pStyle w:val="NWACNormal"/>
        <w:spacing w:before="240"/>
        <w:ind w:firstLine="540"/>
        <w:jc w:val="both"/>
      </w:pPr>
      <w:r w:rsidRPr="008A008E">
        <w:t>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части третьей статьи 229.1 Кодекса, однократно рассматривает вопрос о целесообразности оформления акта формы Н-1С.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частью шестой статьи 229.2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части третьей статьи 229.1 Кодекса.</w:t>
      </w:r>
    </w:p>
    <w:p w:rsidR="00E97B64" w:rsidRPr="008A008E" w:rsidRDefault="00E97B64">
      <w:pPr>
        <w:pStyle w:val="NWACNormal"/>
        <w:spacing w:before="240"/>
        <w:ind w:firstLine="540"/>
        <w:jc w:val="both"/>
      </w:pPr>
      <w:bookmarkStart w:id="8" w:name="Par151"/>
      <w:bookmarkEnd w:id="8"/>
      <w:r w:rsidRPr="008A008E">
        <w:t>Акт формы Н-1С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(абзац восьмой статьи 3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формы Н-1С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Кодексом и Положением, без учета отдельных особенностей, установленных пунктом 21 Положения.</w:t>
      </w:r>
    </w:p>
    <w:p w:rsidR="00E97B64" w:rsidRPr="008A008E" w:rsidRDefault="00E97B64">
      <w:pPr>
        <w:pStyle w:val="NWACNormal"/>
        <w:spacing w:before="240"/>
        <w:ind w:firstLine="540"/>
        <w:jc w:val="both"/>
      </w:pPr>
      <w:r w:rsidRPr="008A008E">
        <w:t>Акт формы Н-1С вместе с документами, подтверждающими причинно-следственную связь между гибелью (травмой) работника или другого лица, указанного в частях первой и второй статьи 227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E97B64" w:rsidRPr="008A008E" w:rsidRDefault="00E97B64">
      <w:pPr>
        <w:pStyle w:val="NWACNormal"/>
        <w:jc w:val="both"/>
      </w:pPr>
      <w:r w:rsidRPr="008A008E">
        <w:t>(пп. 21.6 введен Приказом Минтруда России от 25.04.2024 N 237н)</w:t>
      </w:r>
    </w:p>
    <w:p w:rsidR="00E97B64" w:rsidRPr="008A008E" w:rsidRDefault="00E97B64">
      <w:pPr>
        <w:pStyle w:val="NWACNormal"/>
        <w:spacing w:before="240"/>
        <w:ind w:firstLine="540"/>
        <w:jc w:val="both"/>
      </w:pPr>
      <w:r w:rsidRPr="008A008E">
        <w:t>21.7. После оформления и утверждения работодателем (его представителем) актов формы Н-1С расследование несчастных случаев, указанных в подпункте 21.5 Положения, продолжается в целях установления в соответствии с требованиями части пятой статьи 229.2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E97B64" w:rsidRPr="008A008E" w:rsidRDefault="00E97B64">
      <w:pPr>
        <w:pStyle w:val="NWACNormal"/>
        <w:jc w:val="both"/>
      </w:pPr>
      <w:r w:rsidRPr="008A008E">
        <w:t>(пп. 21.7 введен Приказом Минтруда России от 25.04.2024 N 237н)</w:t>
      </w:r>
    </w:p>
    <w:p w:rsidR="00E97B64" w:rsidRPr="008A008E" w:rsidRDefault="00E97B64">
      <w:pPr>
        <w:pStyle w:val="NWACNormal"/>
        <w:spacing w:before="240"/>
        <w:ind w:firstLine="540"/>
        <w:jc w:val="both"/>
      </w:pPr>
      <w:r w:rsidRPr="008A008E">
        <w:t>21.8. По результатам расследований оформляются акты о расследовании несчастного случая (за исключением легких несчастных случаев) и акты формы Н-1 с приложением соответствующих материалов, определенных Кодексом и Положением, включая акты формы Н-1С.</w:t>
      </w:r>
    </w:p>
    <w:p w:rsidR="00E97B64" w:rsidRPr="008A008E" w:rsidRDefault="00E97B64">
      <w:pPr>
        <w:pStyle w:val="NWACNormal"/>
        <w:spacing w:before="240"/>
        <w:ind w:firstLine="540"/>
        <w:jc w:val="both"/>
      </w:pPr>
      <w:r w:rsidRPr="008A008E">
        <w:t>Если при оформлении актов о расследовании несчастного случая и актов формы Н-1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частью шестой статьи 229.2 Кодекса, оформление результатов расследования несчастного случая осуществляется в соответствии с пунктом 31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E97B64" w:rsidRPr="008A008E" w:rsidRDefault="00E97B64">
      <w:pPr>
        <w:pStyle w:val="NWACNormal"/>
        <w:spacing w:before="240"/>
        <w:ind w:firstLine="540"/>
        <w:jc w:val="both"/>
      </w:pPr>
      <w:r w:rsidRPr="008A008E">
        <w:t>В зависимости от конкретных обстоятельств, предусмотренных частью шестой статьи 229.2 Кодекса, несчастный случай может квалифицироваться как несчастный случай, не связанный с производством. В этом случае акт формы Н-1С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формы Н-1С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E97B64" w:rsidRPr="008A008E" w:rsidRDefault="00E97B64">
      <w:pPr>
        <w:pStyle w:val="NWACNormal"/>
        <w:jc w:val="both"/>
      </w:pPr>
      <w:r w:rsidRPr="008A008E">
        <w:t>(пп. 21.8 введен Приказом Минтруда России от 25.04.2024 N 237н)</w:t>
      </w:r>
    </w:p>
    <w:p w:rsidR="00E97B64" w:rsidRPr="008A008E" w:rsidRDefault="00E97B64">
      <w:pPr>
        <w:pStyle w:val="NWACNormal"/>
        <w:jc w:val="both"/>
      </w:pPr>
    </w:p>
    <w:p w:rsidR="00E97B64" w:rsidRPr="008A008E" w:rsidRDefault="00E97B64" w:rsidP="008A008E">
      <w:pPr>
        <w:pStyle w:val="NWAC"/>
      </w:pPr>
      <w:r w:rsidRPr="008A008E">
        <w:t>III. Особенности работы комиссий по расследованию несчастных</w:t>
      </w:r>
    </w:p>
    <w:p w:rsidR="00E97B64" w:rsidRPr="008A008E" w:rsidRDefault="00E97B64" w:rsidP="008A008E">
      <w:pPr>
        <w:pStyle w:val="NWAC"/>
      </w:pPr>
      <w:r w:rsidRPr="008A008E">
        <w:t>случаев, оформлению, регистрации и учету несчастных случаев</w:t>
      </w:r>
    </w:p>
    <w:p w:rsidR="00E97B64" w:rsidRPr="008A008E" w:rsidRDefault="00E97B64" w:rsidP="008A008E">
      <w:pPr>
        <w:pStyle w:val="NWAC"/>
      </w:pPr>
      <w:r w:rsidRPr="008A008E">
        <w:t>на производстве, учитывающие особенности отдельных отраслей</w:t>
      </w:r>
    </w:p>
    <w:p w:rsidR="00E97B64" w:rsidRPr="008A008E" w:rsidRDefault="00E97B64" w:rsidP="008A008E">
      <w:pPr>
        <w:pStyle w:val="NWAC"/>
      </w:pPr>
      <w:r w:rsidRPr="008A008E">
        <w:t>и организаций</w:t>
      </w:r>
    </w:p>
    <w:p w:rsidR="00E97B64" w:rsidRPr="008A008E" w:rsidRDefault="00E97B64">
      <w:pPr>
        <w:pStyle w:val="NWACNormal"/>
        <w:jc w:val="both"/>
      </w:pPr>
    </w:p>
    <w:p w:rsidR="00E97B64" w:rsidRPr="008A008E" w:rsidRDefault="00E97B64">
      <w:pPr>
        <w:pStyle w:val="NWACNormal"/>
        <w:ind w:firstLine="540"/>
        <w:jc w:val="both"/>
      </w:pPr>
      <w:r w:rsidRPr="008A008E">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E97B64" w:rsidRPr="008A008E" w:rsidRDefault="00E97B64">
      <w:pPr>
        <w:pStyle w:val="NWACNormal"/>
        <w:spacing w:before="240"/>
        <w:ind w:firstLine="540"/>
        <w:jc w:val="both"/>
      </w:pPr>
      <w:r w:rsidRPr="008A008E">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E97B64" w:rsidRPr="008A008E" w:rsidRDefault="00E97B64">
      <w:pPr>
        <w:pStyle w:val="NWACNormal"/>
        <w:spacing w:before="240"/>
        <w:ind w:firstLine="540"/>
        <w:jc w:val="both"/>
      </w:pPr>
      <w:r w:rsidRPr="008A008E">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E97B64" w:rsidRPr="008A008E" w:rsidRDefault="00E97B64">
      <w:pPr>
        <w:pStyle w:val="NWACNormal"/>
        <w:spacing w:before="240"/>
        <w:ind w:firstLine="540"/>
        <w:jc w:val="both"/>
      </w:pPr>
      <w:r w:rsidRPr="008A008E">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E97B64" w:rsidRPr="008A008E" w:rsidRDefault="00E97B64">
      <w:pPr>
        <w:pStyle w:val="NWACNormal"/>
        <w:spacing w:before="240"/>
        <w:ind w:firstLine="540"/>
        <w:jc w:val="both"/>
      </w:pPr>
      <w:r w:rsidRPr="008A008E">
        <w:t>невозможности исполнять свои обязанности по причине болезни (иного повреждения здоровья) либо смерти;</w:t>
      </w:r>
    </w:p>
    <w:p w:rsidR="00E97B64" w:rsidRPr="008A008E" w:rsidRDefault="00E97B64">
      <w:pPr>
        <w:pStyle w:val="NWACNormal"/>
        <w:spacing w:before="240"/>
        <w:ind w:firstLine="540"/>
        <w:jc w:val="both"/>
      </w:pPr>
      <w:r w:rsidRPr="008A008E">
        <w:t>по причине увольнения (освобождения от занимаемой должности) члена комиссии или председателя комиссии.</w:t>
      </w:r>
    </w:p>
    <w:p w:rsidR="00E97B64" w:rsidRPr="008A008E" w:rsidRDefault="00E97B64">
      <w:pPr>
        <w:pStyle w:val="NWACNormal"/>
        <w:spacing w:before="240"/>
        <w:ind w:firstLine="540"/>
        <w:jc w:val="both"/>
      </w:pPr>
      <w:r w:rsidRPr="008A008E">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E97B64" w:rsidRPr="008A008E" w:rsidRDefault="00E97B64">
      <w:pPr>
        <w:pStyle w:val="NWACNormal"/>
        <w:spacing w:before="240"/>
        <w:ind w:firstLine="540"/>
        <w:jc w:val="both"/>
      </w:pPr>
      <w:r w:rsidRPr="008A008E">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E97B64" w:rsidRPr="008A008E" w:rsidRDefault="00E97B64">
      <w:pPr>
        <w:pStyle w:val="NWACNormal"/>
        <w:spacing w:before="240"/>
        <w:ind w:firstLine="540"/>
        <w:jc w:val="both"/>
      </w:pPr>
      <w:r w:rsidRPr="008A008E">
        <w:t>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частью второй статьи 229.1 Кодекса и Положением.</w:t>
      </w:r>
    </w:p>
    <w:p w:rsidR="00E97B64" w:rsidRPr="008A008E" w:rsidRDefault="00E97B64">
      <w:pPr>
        <w:pStyle w:val="NWACNormal"/>
        <w:spacing w:before="240"/>
        <w:ind w:firstLine="540"/>
        <w:jc w:val="both"/>
      </w:pPr>
      <w:r w:rsidRPr="008A008E">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&lt;12&gt;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приложением N 2 к настоящему приказу.</w:t>
      </w:r>
    </w:p>
    <w:p w:rsidR="00E97B64" w:rsidRPr="008A008E" w:rsidRDefault="00E97B64">
      <w:pPr>
        <w:pStyle w:val="NWACNormal"/>
        <w:spacing w:before="240"/>
        <w:ind w:firstLine="540"/>
        <w:jc w:val="both"/>
      </w:pPr>
      <w:r w:rsidRPr="008A008E">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E97B64" w:rsidRPr="008A008E" w:rsidRDefault="00E97B64">
      <w:pPr>
        <w:pStyle w:val="NWACNormal"/>
        <w:spacing w:before="240"/>
        <w:ind w:firstLine="540"/>
        <w:jc w:val="both"/>
      </w:pPr>
      <w:r w:rsidRPr="008A008E">
        <w:t>При необходимости с учетом особенностей отдельных отраслей и организаций председатель комиссии (в установленных Кодексом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E97B64" w:rsidRPr="008A008E" w:rsidRDefault="00E97B64">
      <w:pPr>
        <w:pStyle w:val="NWACNormal"/>
        <w:spacing w:before="240"/>
        <w:ind w:firstLine="540"/>
        <w:jc w:val="both"/>
      </w:pPr>
      <w:r w:rsidRPr="008A008E">
        <w:t>Председатель комиссии и члены комиссии (в установленных Кодексом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E97B64" w:rsidRPr="008A008E" w:rsidRDefault="00E97B64">
      <w:pPr>
        <w:pStyle w:val="NWACNormal"/>
        <w:spacing w:before="240"/>
        <w:ind w:firstLine="540"/>
        <w:jc w:val="both"/>
      </w:pPr>
      <w:r w:rsidRPr="008A008E">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E97B64" w:rsidRPr="008A008E" w:rsidRDefault="00E97B64">
      <w:pPr>
        <w:pStyle w:val="NWACNormal"/>
        <w:spacing w:before="240"/>
        <w:ind w:firstLine="540"/>
        <w:jc w:val="both"/>
      </w:pPr>
      <w:r w:rsidRPr="008A008E">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E97B64" w:rsidRPr="008A008E" w:rsidRDefault="00E97B64">
      <w:pPr>
        <w:pStyle w:val="NWACNormal"/>
        <w:spacing w:before="240"/>
        <w:ind w:firstLine="540"/>
        <w:jc w:val="both"/>
      </w:pPr>
      <w:r w:rsidRPr="008A008E">
        <w:t>27. По требованию комиссии (в установленных Кодексом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абзацами 2, 3 и 4 части второй статьи 229.2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E97B64" w:rsidRPr="008A008E" w:rsidRDefault="00E97B64">
      <w:pPr>
        <w:pStyle w:val="NWACNormal"/>
        <w:spacing w:before="240"/>
        <w:ind w:firstLine="540"/>
        <w:jc w:val="both"/>
      </w:pPr>
      <w:r w:rsidRPr="008A008E">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E97B64" w:rsidRPr="008A008E" w:rsidRDefault="00E97B64">
      <w:pPr>
        <w:pStyle w:val="NWACNormal"/>
        <w:spacing w:before="240"/>
        <w:ind w:firstLine="540"/>
        <w:jc w:val="both"/>
      </w:pPr>
      <w:r w:rsidRPr="008A008E">
        <w:t>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Кодексом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&lt;13&gt;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E97B64" w:rsidRPr="008A008E" w:rsidRDefault="00E97B64">
      <w:pPr>
        <w:pStyle w:val="NWACNormal"/>
        <w:spacing w:before="240"/>
        <w:ind w:firstLine="540"/>
        <w:jc w:val="both"/>
      </w:pPr>
      <w:r w:rsidRPr="008A008E">
        <w:t>29. Комиссией при проведении расследования несчастного случая, в том числе происшедшего в отдельных отраслях и организациях (в установленных Кодексом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E97B64" w:rsidRPr="008A008E" w:rsidRDefault="00E97B64">
      <w:pPr>
        <w:pStyle w:val="NWACNormal"/>
        <w:spacing w:before="240"/>
        <w:ind w:firstLine="540"/>
        <w:jc w:val="both"/>
      </w:pPr>
      <w:r w:rsidRPr="008A008E">
        <w:t>Комиссией при проведении расследования несчастного случая, в том числе происшедшего в отдельных отраслях и организациях (в установленных Кодексом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E97B64" w:rsidRPr="008A008E" w:rsidRDefault="00E97B64">
      <w:pPr>
        <w:pStyle w:val="NWACNormal"/>
        <w:spacing w:before="240"/>
        <w:ind w:firstLine="540"/>
        <w:jc w:val="both"/>
      </w:pPr>
      <w:r w:rsidRPr="008A008E">
        <w:t>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форме N 5, предусмотренной приложением N 2 к настоящему приказу.</w:t>
      </w:r>
    </w:p>
    <w:p w:rsidR="00E97B64" w:rsidRPr="008A008E" w:rsidRDefault="00E97B64">
      <w:pPr>
        <w:pStyle w:val="NWACNormal"/>
        <w:spacing w:before="240"/>
        <w:ind w:firstLine="540"/>
        <w:jc w:val="both"/>
      </w:pPr>
      <w:r w:rsidRPr="008A008E">
        <w:t>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форме N 5, предусмотренной приложением N 2 к настоящему приказу.</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&lt;14&gt;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E97B64" w:rsidRPr="008A008E" w:rsidRDefault="00E97B64">
      <w:pPr>
        <w:pStyle w:val="NWACNormal"/>
        <w:spacing w:before="240"/>
        <w:ind w:firstLine="540"/>
        <w:jc w:val="both"/>
      </w:pPr>
      <w:bookmarkStart w:id="9" w:name="Par200"/>
      <w:bookmarkEnd w:id="9"/>
      <w:r w:rsidRPr="008A008E">
        <w:t>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Кодексом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E97B64" w:rsidRPr="008A008E" w:rsidRDefault="00E97B64">
      <w:pPr>
        <w:pStyle w:val="NWACNormal"/>
        <w:spacing w:before="240"/>
        <w:ind w:firstLine="540"/>
        <w:jc w:val="both"/>
      </w:pPr>
      <w:r w:rsidRPr="008A008E">
        <w:t>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приложением N 2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E97B64" w:rsidRPr="008A008E" w:rsidRDefault="00E97B64">
      <w:pPr>
        <w:pStyle w:val="NWACNormal"/>
        <w:spacing w:before="240"/>
        <w:ind w:firstLine="540"/>
        <w:jc w:val="both"/>
      </w:pPr>
      <w:r w:rsidRPr="008A008E">
        <w:t>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Кодекса и Положения, не допускается.</w:t>
      </w:r>
    </w:p>
    <w:p w:rsidR="00E97B64" w:rsidRPr="008A008E" w:rsidRDefault="00E97B64">
      <w:pPr>
        <w:pStyle w:val="NWACNormal"/>
        <w:spacing w:before="240"/>
        <w:ind w:firstLine="540"/>
        <w:jc w:val="both"/>
      </w:pPr>
      <w:r w:rsidRPr="008A008E">
        <w:t>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статьей 231 Кодекса.</w:t>
      </w:r>
    </w:p>
    <w:p w:rsidR="00E97B64" w:rsidRPr="008A008E" w:rsidRDefault="00E97B64">
      <w:pPr>
        <w:pStyle w:val="NWACNormal"/>
        <w:spacing w:before="240"/>
        <w:ind w:firstLine="540"/>
        <w:jc w:val="both"/>
      </w:pPr>
      <w:r w:rsidRPr="008A008E">
        <w:t>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приложением N 2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E97B64" w:rsidRPr="008A008E" w:rsidRDefault="00E97B64">
      <w:pPr>
        <w:pStyle w:val="NWACNormal"/>
        <w:spacing w:before="240"/>
        <w:ind w:firstLine="540"/>
        <w:jc w:val="both"/>
      </w:pPr>
      <w:r w:rsidRPr="008A008E">
        <w:t>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статьей 229.3 Кодекса и Положением, с обязательным использованием материалов ранее проведенного комиссионного расследования.</w:t>
      </w:r>
    </w:p>
    <w:p w:rsidR="00E97B64" w:rsidRPr="008A008E" w:rsidRDefault="00E97B64">
      <w:pPr>
        <w:pStyle w:val="NWACNormal"/>
        <w:spacing w:before="240"/>
        <w:ind w:firstLine="540"/>
        <w:jc w:val="both"/>
      </w:pPr>
      <w:r w:rsidRPr="008A008E">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E97B64" w:rsidRPr="008A008E" w:rsidRDefault="00E97B64">
      <w:pPr>
        <w:pStyle w:val="NWACNormal"/>
        <w:spacing w:before="240"/>
        <w:ind w:firstLine="540"/>
        <w:jc w:val="both"/>
      </w:pPr>
      <w:r w:rsidRPr="008A008E">
        <w:t>33. Сообщение о последствиях несчастного случая на производстве и принятых мерах по форме 10,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E97B64" w:rsidRPr="008A008E" w:rsidRDefault="00E97B64">
      <w:pPr>
        <w:pStyle w:val="NWACNormal"/>
        <w:spacing w:before="240"/>
        <w:ind w:firstLine="540"/>
        <w:jc w:val="both"/>
      </w:pPr>
      <w:r w:rsidRPr="008A008E">
        <w:t>--------------------------------</w:t>
      </w:r>
    </w:p>
    <w:p w:rsidR="00E97B64" w:rsidRPr="008A008E" w:rsidRDefault="00E97B64">
      <w:pPr>
        <w:pStyle w:val="NWACNormal"/>
        <w:spacing w:before="240"/>
        <w:ind w:firstLine="540"/>
        <w:jc w:val="both"/>
      </w:pPr>
      <w:r w:rsidRPr="008A008E">
        <w:t>&lt;15&gt; Согласно справке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7B64" w:rsidRPr="008A008E" w:rsidRDefault="00E97B64">
      <w:pPr>
        <w:pStyle w:val="NWACNormal"/>
        <w:jc w:val="both"/>
      </w:pPr>
    </w:p>
    <w:p w:rsidR="00E97B64" w:rsidRPr="008A008E" w:rsidRDefault="00E97B64">
      <w:pPr>
        <w:pStyle w:val="NWACNormal"/>
        <w:ind w:firstLine="540"/>
        <w:jc w:val="both"/>
      </w:pPr>
      <w:r w:rsidRPr="008A008E">
        <w:t>34. Классификаторы, необходимые для расследования несчастных случаев на производстве, предусмотренные Приложением N 3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Приложением N 2 к настоящему приказу.</w:t>
      </w:r>
    </w:p>
    <w:p w:rsidR="00E97B64" w:rsidRPr="008A008E" w:rsidRDefault="00E97B64">
      <w:pPr>
        <w:pStyle w:val="NWACNormal"/>
        <w:jc w:val="both"/>
      </w:pPr>
    </w:p>
    <w:p w:rsidR="00E97B64" w:rsidRPr="008A008E" w:rsidRDefault="00E97B64" w:rsidP="008A008E">
      <w:pPr>
        <w:pStyle w:val="NWAC"/>
      </w:pPr>
      <w:r w:rsidRPr="008A008E">
        <w:t>IV. Заключительные положения</w:t>
      </w:r>
    </w:p>
    <w:p w:rsidR="00E97B64" w:rsidRPr="008A008E" w:rsidRDefault="00E97B64">
      <w:pPr>
        <w:pStyle w:val="NWACNormal"/>
        <w:jc w:val="both"/>
      </w:pPr>
    </w:p>
    <w:p w:rsidR="00E97B64" w:rsidRPr="008A008E" w:rsidRDefault="00E97B64">
      <w:pPr>
        <w:pStyle w:val="NWACNormal"/>
        <w:ind w:firstLine="540"/>
        <w:jc w:val="both"/>
      </w:pPr>
      <w:r w:rsidRPr="008A008E">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E97B64" w:rsidRPr="008A008E" w:rsidRDefault="00E97B64">
      <w:pPr>
        <w:pStyle w:val="NWACNormal"/>
        <w:spacing w:before="240"/>
        <w:ind w:firstLine="540"/>
        <w:jc w:val="both"/>
      </w:pPr>
      <w:r w:rsidRPr="008A008E">
        <w:t>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Кодексом и Положением, а также объективность выводов и решений, принятых ими по результатам проведенных расследований несчастных случаев.</w:t>
      </w:r>
    </w:p>
    <w:p w:rsidR="00E97B64" w:rsidRPr="008A008E" w:rsidRDefault="00E97B64">
      <w:pPr>
        <w:pStyle w:val="NWACNormal"/>
        <w:spacing w:before="240"/>
        <w:ind w:firstLine="540"/>
        <w:jc w:val="both"/>
      </w:pPr>
      <w:r w:rsidRPr="008A008E">
        <w:t>36. Проверка соблюдения порядка расследования, оформления и учета несчастных случаев на производстве, установленного Кодексом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абзацем восьмым статьи 356 Кодекса, подпунктом 5.5.21 пункта 5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законом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E97B64" w:rsidRPr="008A008E" w:rsidRDefault="00E97B64">
      <w:pPr>
        <w:pStyle w:val="NWACNormal"/>
        <w:spacing w:before="240"/>
        <w:ind w:firstLine="540"/>
        <w:jc w:val="both"/>
      </w:pPr>
      <w:r w:rsidRPr="008A008E">
        <w:t>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Кодексом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статьей 229.3 Кодекса, государственным инспектором труда проводится расследование несчастного случая в соответствии с требованиями Кодекса и Положения.</w:t>
      </w:r>
    </w:p>
    <w:p w:rsidR="00E97B64" w:rsidRPr="008A008E" w:rsidRDefault="00E97B64">
      <w:pPr>
        <w:pStyle w:val="NWACNormal"/>
        <w:spacing w:before="240"/>
        <w:ind w:firstLine="540"/>
        <w:jc w:val="both"/>
      </w:pPr>
      <w:r w:rsidRPr="008A008E">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E97B64" w:rsidRPr="008A008E" w:rsidRDefault="00E97B64">
      <w:pPr>
        <w:pStyle w:val="NWACNormal"/>
        <w:spacing w:before="240"/>
        <w:ind w:firstLine="540"/>
        <w:jc w:val="both"/>
      </w:pPr>
      <w:r w:rsidRPr="008A008E">
        <w:t>расследование несчастного случая на производстве проведено комиссией, сформированной с нарушением требований статьи 229 Кодекса;</w:t>
      </w:r>
    </w:p>
    <w:p w:rsidR="00E97B64" w:rsidRPr="008A008E" w:rsidRDefault="00E97B64">
      <w:pPr>
        <w:pStyle w:val="NWACNormal"/>
        <w:spacing w:before="240"/>
        <w:ind w:firstLine="540"/>
        <w:jc w:val="both"/>
      </w:pPr>
      <w:r w:rsidRPr="008A008E">
        <w:t>несчастный случай неправомерно квалифицирован комиссией по результатам расследования как несчастный случай, не связанный с производством;</w:t>
      </w:r>
    </w:p>
    <w:p w:rsidR="00E97B64" w:rsidRPr="008A008E" w:rsidRDefault="00E97B64">
      <w:pPr>
        <w:pStyle w:val="NWACNormal"/>
        <w:spacing w:before="240"/>
        <w:ind w:firstLine="540"/>
        <w:jc w:val="both"/>
      </w:pPr>
      <w:r w:rsidRPr="008A008E">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E97B64" w:rsidRPr="008A008E" w:rsidRDefault="00E97B64">
      <w:pPr>
        <w:pStyle w:val="NWACNormal"/>
        <w:spacing w:before="240"/>
        <w:ind w:firstLine="540"/>
        <w:jc w:val="both"/>
      </w:pPr>
      <w:r w:rsidRPr="008A008E">
        <w:t>отказ членов комиссии (включая председателя комиссии) от подписания акта о несчастном случае;</w:t>
      </w:r>
    </w:p>
    <w:p w:rsidR="00E97B64" w:rsidRPr="008A008E" w:rsidRDefault="00E97B64">
      <w:pPr>
        <w:pStyle w:val="NWACNormal"/>
        <w:spacing w:before="240"/>
        <w:ind w:firstLine="540"/>
        <w:jc w:val="both"/>
      </w:pPr>
      <w:r w:rsidRPr="008A008E">
        <w:t>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части пятой статьи 228.1 Кодекса и не проведения комиссией расследования несчастного случая в соответствии с требованиями части второй статьи 229 Кодекса).</w:t>
      </w:r>
    </w:p>
    <w:p w:rsidR="00E97B64" w:rsidRPr="008A008E" w:rsidRDefault="00E97B64">
      <w:pPr>
        <w:pStyle w:val="NWACNormal"/>
        <w:spacing w:before="240"/>
        <w:ind w:firstLine="540"/>
        <w:jc w:val="both"/>
      </w:pPr>
      <w:r w:rsidRPr="008A008E">
        <w:t>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в подведомственных организациях осуществляется в рамках ведомственного контроля в соответствии со статьей 353.1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E97B64" w:rsidRPr="008A008E" w:rsidRDefault="00E97B64">
      <w:pPr>
        <w:pStyle w:val="NWACNormal"/>
        <w:spacing w:before="240"/>
        <w:ind w:firstLine="540"/>
        <w:jc w:val="both"/>
      </w:pPr>
      <w:r w:rsidRPr="008A008E">
        <w:t>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осуществляется в соответствии со статьей 370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0"/>
      </w:pPr>
      <w:r w:rsidRPr="008A008E">
        <w:t>Приложение N 2</w:t>
      </w:r>
    </w:p>
    <w:p w:rsidR="00E97B64" w:rsidRPr="008A008E" w:rsidRDefault="00E97B64">
      <w:pPr>
        <w:pStyle w:val="NWACNormal"/>
        <w:jc w:val="right"/>
      </w:pPr>
      <w:r w:rsidRPr="008A008E">
        <w:t>к приказу Министерства труда</w:t>
      </w:r>
    </w:p>
    <w:p w:rsidR="00E97B64" w:rsidRPr="008A008E" w:rsidRDefault="00E97B64">
      <w:pPr>
        <w:pStyle w:val="NWACNormal"/>
        <w:jc w:val="right"/>
      </w:pPr>
      <w:r w:rsidRPr="008A008E">
        <w:t>и социальной защиты</w:t>
      </w:r>
    </w:p>
    <w:p w:rsidR="00E97B64" w:rsidRPr="008A008E" w:rsidRDefault="00E97B64">
      <w:pPr>
        <w:pStyle w:val="NWACNormal"/>
        <w:jc w:val="right"/>
      </w:pPr>
      <w:r w:rsidRPr="008A008E">
        <w:t>Российской Федерации</w:t>
      </w:r>
    </w:p>
    <w:p w:rsidR="00E97B64" w:rsidRPr="008A008E" w:rsidRDefault="00E97B64">
      <w:pPr>
        <w:pStyle w:val="NWACNormal"/>
        <w:jc w:val="right"/>
      </w:pPr>
      <w:r w:rsidRPr="008A008E">
        <w:t>от 20 апреля 2022 г. N 223н</w:t>
      </w:r>
    </w:p>
    <w:p w:rsidR="00E97B64" w:rsidRPr="008A008E" w:rsidRDefault="00E97B64">
      <w:pPr>
        <w:pStyle w:val="NWACNormal"/>
        <w:jc w:val="both"/>
      </w:pPr>
    </w:p>
    <w:p w:rsidR="00E97B64" w:rsidRPr="008A008E" w:rsidRDefault="00E97B64">
      <w:pPr>
        <w:pStyle w:val="NWACNormal"/>
        <w:jc w:val="center"/>
      </w:pPr>
      <w:bookmarkStart w:id="10" w:name="Par238"/>
      <w:bookmarkEnd w:id="10"/>
      <w:r w:rsidRPr="008A008E">
        <w:t>ФОРМЫ ДОКУМЕНТОВ,</w:t>
      </w:r>
    </w:p>
    <w:p w:rsidR="00E97B64" w:rsidRPr="008A008E" w:rsidRDefault="00E97B64">
      <w:pPr>
        <w:pStyle w:val="NWACNormal"/>
        <w:jc w:val="center"/>
      </w:pPr>
      <w:r w:rsidRPr="008A008E">
        <w:t>НЕОБХОДИМЫХ ДЛЯ РАССЛЕДОВАНИЯ НЕСЧАСТНЫХ СЛУЧАЕВ</w:t>
      </w:r>
    </w:p>
    <w:p w:rsidR="00E97B64" w:rsidRPr="008A008E" w:rsidRDefault="00E97B64">
      <w:pPr>
        <w:pStyle w:val="NWACNormal"/>
        <w:jc w:val="center"/>
      </w:pPr>
      <w:r w:rsidRPr="008A008E">
        <w:t>НА ПРОИЗВОДСТВЕ (ФОРМЫ 1 - 11)</w:t>
      </w:r>
    </w:p>
    <w:p w:rsidR="00E97B64" w:rsidRPr="008A008E" w:rsidRDefault="00E97B64">
      <w:pPr>
        <w:pStyle w:val="NWACNormal"/>
      </w:pPr>
    </w:p>
    <w:p w:rsidR="00E97B64" w:rsidRPr="008A008E" w:rsidRDefault="00E97B64">
      <w:pPr>
        <w:pStyle w:val="NWACNormal"/>
        <w:jc w:val="both"/>
      </w:pPr>
    </w:p>
    <w:p w:rsidR="00E97B64" w:rsidRPr="008A008E" w:rsidRDefault="00E97B64">
      <w:pPr>
        <w:pStyle w:val="NWACNormal"/>
        <w:jc w:val="right"/>
        <w:outlineLvl w:val="1"/>
      </w:pPr>
      <w:r w:rsidRPr="008A008E">
        <w:t>Форма N 1</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7200"/>
        <w:gridCol w:w="737"/>
        <w:gridCol w:w="1134"/>
      </w:tblGrid>
      <w:tr w:rsidR="00E97B64" w:rsidRPr="008A008E" w:rsidTr="008A008E">
        <w:trPr>
          <w:jc w:val="center"/>
        </w:trPr>
        <w:tc>
          <w:tcPr>
            <w:tcW w:w="7200" w:type="dxa"/>
            <w:vMerge w:val="restart"/>
          </w:tcPr>
          <w:p w:rsidR="00E97B64" w:rsidRPr="008A008E" w:rsidRDefault="00E97B64">
            <w:pPr>
              <w:pStyle w:val="NWACNormal"/>
              <w:jc w:val="center"/>
            </w:pPr>
            <w:r w:rsidRPr="008A008E">
              <w:t>ИЗВЕЩЕНИЕ</w:t>
            </w:r>
          </w:p>
          <w:p w:rsidR="00E97B64" w:rsidRPr="008A008E" w:rsidRDefault="00E97B64">
            <w:pPr>
              <w:pStyle w:val="NWACNormal"/>
              <w:jc w:val="center"/>
            </w:pPr>
            <w:r w:rsidRPr="008A008E">
              <w:t>о несчастном случае на производстве (групповом, тяжелом несчастном случае, несчастном случае со смертельным исходом)</w:t>
            </w:r>
          </w:p>
        </w:tc>
        <w:tc>
          <w:tcPr>
            <w:tcW w:w="737" w:type="dxa"/>
          </w:tcPr>
          <w:p w:rsidR="00E97B64" w:rsidRPr="008A008E" w:rsidRDefault="00E97B64">
            <w:pPr>
              <w:pStyle w:val="NWACNormal"/>
            </w:pPr>
          </w:p>
        </w:tc>
        <w:tc>
          <w:tcPr>
            <w:tcW w:w="1134" w:type="dxa"/>
          </w:tcPr>
          <w:p w:rsidR="00E97B64" w:rsidRPr="008A008E" w:rsidRDefault="00E97B64">
            <w:pPr>
              <w:pStyle w:val="NWACNormal"/>
            </w:pPr>
          </w:p>
        </w:tc>
      </w:tr>
      <w:tr w:rsidR="00E97B64" w:rsidRPr="008A008E" w:rsidTr="008A008E">
        <w:trPr>
          <w:jc w:val="center"/>
        </w:trPr>
        <w:tc>
          <w:tcPr>
            <w:tcW w:w="7200" w:type="dxa"/>
            <w:vMerge/>
          </w:tcPr>
          <w:p w:rsidR="00E97B64" w:rsidRPr="008A008E" w:rsidRDefault="00E97B64">
            <w:pPr>
              <w:pStyle w:val="NWACNormal"/>
            </w:pPr>
          </w:p>
        </w:tc>
        <w:tc>
          <w:tcPr>
            <w:tcW w:w="737" w:type="dxa"/>
          </w:tcPr>
          <w:p w:rsidR="00E97B64" w:rsidRPr="008A008E" w:rsidRDefault="00E97B64">
            <w:pPr>
              <w:pStyle w:val="NWACNormal"/>
            </w:pPr>
          </w:p>
        </w:tc>
        <w:tc>
          <w:tcPr>
            <w:tcW w:w="1134" w:type="dxa"/>
            <w:tcBorders>
              <w:bottom w:val="single" w:sz="4" w:space="0" w:color="auto"/>
            </w:tcBorders>
          </w:tcPr>
          <w:p w:rsidR="00E97B64" w:rsidRPr="008A008E" w:rsidRDefault="00E97B64">
            <w:pPr>
              <w:pStyle w:val="NWACNormal"/>
            </w:pPr>
          </w:p>
        </w:tc>
      </w:tr>
      <w:tr w:rsidR="00E97B64" w:rsidRPr="008A008E" w:rsidTr="008A008E">
        <w:trPr>
          <w:jc w:val="center"/>
        </w:trPr>
        <w:tc>
          <w:tcPr>
            <w:tcW w:w="7200" w:type="dxa"/>
            <w:vMerge/>
          </w:tcPr>
          <w:p w:rsidR="00E97B64" w:rsidRPr="008A008E" w:rsidRDefault="00E97B64">
            <w:pPr>
              <w:pStyle w:val="NWACNormal"/>
            </w:pPr>
          </w:p>
        </w:tc>
        <w:tc>
          <w:tcPr>
            <w:tcW w:w="737" w:type="dxa"/>
            <w:tcBorders>
              <w:right w:val="single" w:sz="4" w:space="0" w:color="auto"/>
            </w:tcBorders>
            <w:vAlign w:val="bottom"/>
          </w:tcPr>
          <w:p w:rsidR="00E97B64" w:rsidRPr="008A008E" w:rsidRDefault="00E97B64">
            <w:pPr>
              <w:pStyle w:val="NWACNormal"/>
              <w:jc w:val="right"/>
            </w:pPr>
            <w:r w:rsidRPr="008A008E">
              <w:t>Код</w:t>
            </w:r>
          </w:p>
        </w:tc>
        <w:tc>
          <w:tcPr>
            <w:tcW w:w="113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jc w:val="both"/>
            </w:pPr>
            <w:r w:rsidRPr="008A008E">
              <w:t>3.01.</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40"/>
        <w:gridCol w:w="7427"/>
        <w:gridCol w:w="1304"/>
      </w:tblGrid>
      <w:tr w:rsidR="00E97B64" w:rsidRPr="008A008E" w:rsidTr="008A008E">
        <w:trPr>
          <w:jc w:val="center"/>
        </w:trPr>
        <w:tc>
          <w:tcPr>
            <w:tcW w:w="340" w:type="dxa"/>
          </w:tcPr>
          <w:p w:rsidR="00E97B64" w:rsidRPr="008A008E" w:rsidRDefault="00E97B64">
            <w:pPr>
              <w:pStyle w:val="NWACNormal"/>
            </w:pPr>
            <w:r w:rsidRPr="008A008E">
              <w:t>1.</w:t>
            </w:r>
          </w:p>
        </w:tc>
        <w:tc>
          <w:tcPr>
            <w:tcW w:w="7427" w:type="dxa"/>
            <w:tcBorders>
              <w:bottom w:val="single" w:sz="4" w:space="0" w:color="auto"/>
              <w:right w:val="single" w:sz="4" w:space="0" w:color="auto"/>
            </w:tcBorders>
            <w:vAlign w:val="bottom"/>
          </w:tcPr>
          <w:p w:rsidR="00E97B64" w:rsidRPr="008A008E" w:rsidRDefault="00E97B64">
            <w:pPr>
              <w:pStyle w:val="NWACNormal"/>
            </w:pPr>
          </w:p>
        </w:tc>
        <w:tc>
          <w:tcPr>
            <w:tcW w:w="130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ИНН</w:t>
            </w:r>
          </w:p>
        </w:tc>
      </w:tr>
      <w:tr w:rsidR="00E97B64" w:rsidRPr="008A008E" w:rsidTr="008A008E">
        <w:trPr>
          <w:jc w:val="center"/>
        </w:trPr>
        <w:tc>
          <w:tcPr>
            <w:tcW w:w="340" w:type="dxa"/>
          </w:tcPr>
          <w:p w:rsidR="00E97B64" w:rsidRPr="008A008E" w:rsidRDefault="00E97B64">
            <w:pPr>
              <w:pStyle w:val="NWACNormal"/>
            </w:pPr>
          </w:p>
        </w:tc>
        <w:tc>
          <w:tcPr>
            <w:tcW w:w="7427" w:type="dxa"/>
            <w:tcBorders>
              <w:top w:val="single" w:sz="4" w:space="0" w:color="auto"/>
              <w:right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right w:val="single" w:sz="4" w:space="0" w:color="auto"/>
            </w:tcBorders>
            <w:vAlign w:val="bottom"/>
          </w:tcPr>
          <w:p w:rsidR="00E97B64" w:rsidRPr="008A008E" w:rsidRDefault="00E97B64">
            <w:pPr>
              <w:pStyle w:val="NWACNormal"/>
            </w:pPr>
          </w:p>
        </w:tc>
      </w:tr>
      <w:tr w:rsidR="00E97B64" w:rsidRPr="008A008E" w:rsidTr="008A008E">
        <w:trPr>
          <w:jc w:val="center"/>
        </w:trPr>
        <w:tc>
          <w:tcPr>
            <w:tcW w:w="7767" w:type="dxa"/>
            <w:gridSpan w:val="2"/>
            <w:tcBorders>
              <w:bottom w:val="single" w:sz="4" w:space="0" w:color="auto"/>
              <w:right w:val="single" w:sz="4" w:space="0" w:color="auto"/>
            </w:tcBorders>
          </w:tcPr>
          <w:p w:rsidR="00E97B64" w:rsidRPr="008A008E" w:rsidRDefault="00E97B64">
            <w:pPr>
              <w:pStyle w:val="NWACNormal"/>
            </w:pPr>
          </w:p>
        </w:tc>
        <w:tc>
          <w:tcPr>
            <w:tcW w:w="1304" w:type="dxa"/>
            <w:tcBorders>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7767" w:type="dxa"/>
            <w:gridSpan w:val="2"/>
            <w:tcBorders>
              <w:top w:val="single" w:sz="4" w:space="0" w:color="auto"/>
              <w:right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 численность работников;</w:t>
            </w:r>
          </w:p>
        </w:tc>
        <w:tc>
          <w:tcPr>
            <w:tcW w:w="1304" w:type="dxa"/>
            <w:tcBorders>
              <w:top w:val="single" w:sz="4" w:space="0" w:color="auto"/>
              <w:left w:val="single" w:sz="4" w:space="0" w:color="auto"/>
              <w:right w:val="single" w:sz="4" w:space="0" w:color="auto"/>
            </w:tcBorders>
            <w:vAlign w:val="bottom"/>
          </w:tcPr>
          <w:p w:rsidR="00E97B64" w:rsidRPr="008A008E" w:rsidRDefault="00E97B64">
            <w:pPr>
              <w:pStyle w:val="NWACNormal"/>
            </w:pPr>
          </w:p>
        </w:tc>
      </w:tr>
      <w:tr w:rsidR="00E97B64" w:rsidRPr="008A008E" w:rsidTr="008A008E">
        <w:trPr>
          <w:jc w:val="center"/>
        </w:trPr>
        <w:tc>
          <w:tcPr>
            <w:tcW w:w="7767" w:type="dxa"/>
            <w:gridSpan w:val="2"/>
            <w:tcBorders>
              <w:bottom w:val="single" w:sz="4" w:space="0" w:color="auto"/>
              <w:right w:val="single" w:sz="4" w:space="0" w:color="auto"/>
            </w:tcBorders>
          </w:tcPr>
          <w:p w:rsidR="00E97B64" w:rsidRPr="008A008E" w:rsidRDefault="00E97B64">
            <w:pPr>
              <w:pStyle w:val="NWACNormal"/>
            </w:pPr>
          </w:p>
        </w:tc>
        <w:tc>
          <w:tcPr>
            <w:tcW w:w="1304" w:type="dxa"/>
            <w:tcBorders>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7767" w:type="dxa"/>
            <w:gridSpan w:val="2"/>
            <w:tcBorders>
              <w:top w:val="single" w:sz="4" w:space="0" w:color="auto"/>
            </w:tcBorders>
          </w:tcPr>
          <w:p w:rsidR="00E97B64" w:rsidRPr="008A008E" w:rsidRDefault="00E97B64">
            <w:pPr>
              <w:pStyle w:val="NWACNormal"/>
              <w:jc w:val="center"/>
            </w:pPr>
            <w:r w:rsidRPr="008A008E">
              <w:t>фамилия, инициалы работодателя - физического лица, его регистрационные данные)</w:t>
            </w:r>
          </w:p>
        </w:tc>
        <w:tc>
          <w:tcPr>
            <w:tcW w:w="1304" w:type="dxa"/>
            <w:tcBorders>
              <w:top w:val="single" w:sz="4" w:space="0" w:color="auto"/>
            </w:tcBorders>
          </w:tcPr>
          <w:p w:rsidR="00E97B64" w:rsidRPr="008A008E" w:rsidRDefault="00E97B64">
            <w:pPr>
              <w:pStyle w:val="NWACNormal"/>
            </w:pP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3"/>
            <w:tcBorders>
              <w:top w:val="single" w:sz="4" w:space="0" w:color="auto"/>
            </w:tcBorders>
          </w:tcPr>
          <w:p w:rsidR="00E97B64" w:rsidRPr="008A008E" w:rsidRDefault="00E97B64">
            <w:pPr>
              <w:pStyle w:val="NWACNormal"/>
              <w:jc w:val="center"/>
            </w:pPr>
            <w:r w:rsidRPr="008A008E">
              <w:t>(контактный телефон работодателя (его представителя), факс, электронная почта)</w:t>
            </w: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r w:rsidRPr="008A008E">
              <w:t>2.</w:t>
            </w:r>
          </w:p>
        </w:tc>
      </w:tr>
      <w:tr w:rsidR="00E97B64" w:rsidRPr="008A008E" w:rsidTr="008A008E">
        <w:trPr>
          <w:jc w:val="center"/>
        </w:trPr>
        <w:tc>
          <w:tcPr>
            <w:tcW w:w="9071" w:type="dxa"/>
            <w:gridSpan w:val="3"/>
            <w:tcBorders>
              <w:top w:val="single" w:sz="4" w:space="0" w:color="auto"/>
            </w:tcBorders>
          </w:tcPr>
          <w:p w:rsidR="00E97B64" w:rsidRPr="008A008E" w:rsidRDefault="00E97B64">
            <w:pPr>
              <w:pStyle w:val="NWACNormal"/>
              <w:jc w:val="center"/>
            </w:pPr>
            <w:r w:rsidRPr="008A008E">
              <w:t>(дата и время (местное) несчастного случая, выполнявшаяся работа, краткое описание места</w:t>
            </w: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3"/>
            <w:tcBorders>
              <w:top w:val="single" w:sz="4" w:space="0" w:color="auto"/>
            </w:tcBorders>
          </w:tcPr>
          <w:p w:rsidR="00E97B64" w:rsidRPr="008A008E" w:rsidRDefault="00E97B64">
            <w:pPr>
              <w:pStyle w:val="NWACNormal"/>
              <w:jc w:val="center"/>
            </w:pPr>
            <w:r w:rsidRPr="008A008E">
              <w:t>происшествия и обстоятельств, при которых произошел несчастный случай)</w:t>
            </w: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340" w:type="dxa"/>
            <w:tcBorders>
              <w:top w:val="single" w:sz="4" w:space="0" w:color="auto"/>
            </w:tcBorders>
          </w:tcPr>
          <w:p w:rsidR="00E97B64" w:rsidRPr="008A008E" w:rsidRDefault="00E97B64">
            <w:pPr>
              <w:pStyle w:val="NWACNormal"/>
            </w:pPr>
            <w:r w:rsidRPr="008A008E">
              <w:t>3.</w:t>
            </w:r>
          </w:p>
        </w:tc>
        <w:tc>
          <w:tcPr>
            <w:tcW w:w="8731" w:type="dxa"/>
            <w:gridSpan w:val="2"/>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340" w:type="dxa"/>
          </w:tcPr>
          <w:p w:rsidR="00E97B64" w:rsidRPr="008A008E" w:rsidRDefault="00E97B64">
            <w:pPr>
              <w:pStyle w:val="NWACNormal"/>
            </w:pPr>
          </w:p>
        </w:tc>
        <w:tc>
          <w:tcPr>
            <w:tcW w:w="8731" w:type="dxa"/>
            <w:gridSpan w:val="2"/>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340" w:type="dxa"/>
          </w:tcPr>
          <w:p w:rsidR="00E97B64" w:rsidRPr="008A008E" w:rsidRDefault="00E97B64">
            <w:pPr>
              <w:pStyle w:val="NWACNormal"/>
            </w:pPr>
          </w:p>
        </w:tc>
        <w:tc>
          <w:tcPr>
            <w:tcW w:w="8731" w:type="dxa"/>
            <w:gridSpan w:val="2"/>
            <w:tcBorders>
              <w:top w:val="single" w:sz="4" w:space="0" w:color="auto"/>
            </w:tcBorders>
          </w:tcPr>
          <w:p w:rsidR="00E97B64" w:rsidRPr="008A008E" w:rsidRDefault="00E97B64">
            <w:pPr>
              <w:pStyle w:val="NWACNormal"/>
              <w:jc w:val="center"/>
            </w:pPr>
            <w:r w:rsidRPr="008A008E">
              <w:t>(число пострадавших, в том числе погибших)</w:t>
            </w:r>
          </w:p>
        </w:tc>
      </w:tr>
      <w:tr w:rsidR="00E97B64" w:rsidRPr="008A008E" w:rsidTr="008A008E">
        <w:trPr>
          <w:jc w:val="center"/>
        </w:trPr>
        <w:tc>
          <w:tcPr>
            <w:tcW w:w="340" w:type="dxa"/>
          </w:tcPr>
          <w:p w:rsidR="00E97B64" w:rsidRPr="008A008E" w:rsidRDefault="00E97B64">
            <w:pPr>
              <w:pStyle w:val="NWACNormal"/>
            </w:pPr>
          </w:p>
        </w:tc>
        <w:tc>
          <w:tcPr>
            <w:tcW w:w="7427" w:type="dxa"/>
          </w:tcPr>
          <w:p w:rsidR="00E97B64" w:rsidRPr="008A008E" w:rsidRDefault="00E97B64">
            <w:pPr>
              <w:pStyle w:val="NWACNormal"/>
            </w:pPr>
          </w:p>
        </w:tc>
        <w:tc>
          <w:tcPr>
            <w:tcW w:w="1304" w:type="dxa"/>
            <w:tcBorders>
              <w:bottom w:val="single" w:sz="4" w:space="0" w:color="auto"/>
            </w:tcBorders>
          </w:tcPr>
          <w:p w:rsidR="00E97B64" w:rsidRPr="008A008E" w:rsidRDefault="00E97B64">
            <w:pPr>
              <w:pStyle w:val="NWACNormal"/>
            </w:pPr>
          </w:p>
        </w:tc>
      </w:tr>
      <w:tr w:rsidR="00E97B64" w:rsidRPr="008A008E" w:rsidTr="008A008E">
        <w:trPr>
          <w:jc w:val="center"/>
        </w:trPr>
        <w:tc>
          <w:tcPr>
            <w:tcW w:w="340" w:type="dxa"/>
          </w:tcPr>
          <w:p w:rsidR="00E97B64" w:rsidRPr="008A008E" w:rsidRDefault="00E97B64">
            <w:pPr>
              <w:pStyle w:val="NWACNormal"/>
            </w:pPr>
            <w:r w:rsidRPr="008A008E">
              <w:t>4.</w:t>
            </w:r>
          </w:p>
        </w:tc>
        <w:tc>
          <w:tcPr>
            <w:tcW w:w="7427" w:type="dxa"/>
            <w:tcBorders>
              <w:bottom w:val="single" w:sz="4" w:space="0" w:color="auto"/>
              <w:right w:val="single" w:sz="4" w:space="0" w:color="auto"/>
            </w:tcBorders>
            <w:vAlign w:val="bottom"/>
          </w:tcPr>
          <w:p w:rsidR="00E97B64" w:rsidRPr="008A008E" w:rsidRDefault="00E97B64">
            <w:pPr>
              <w:pStyle w:val="NWACNormal"/>
            </w:pPr>
          </w:p>
        </w:tc>
        <w:tc>
          <w:tcPr>
            <w:tcW w:w="130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3.12</w:t>
            </w:r>
          </w:p>
        </w:tc>
      </w:tr>
      <w:tr w:rsidR="00E97B64" w:rsidRPr="008A008E" w:rsidTr="008A008E">
        <w:trPr>
          <w:jc w:val="center"/>
        </w:trPr>
        <w:tc>
          <w:tcPr>
            <w:tcW w:w="340" w:type="dxa"/>
          </w:tcPr>
          <w:p w:rsidR="00E97B64" w:rsidRPr="008A008E" w:rsidRDefault="00E97B64">
            <w:pPr>
              <w:pStyle w:val="NWACNormal"/>
            </w:pPr>
          </w:p>
        </w:tc>
        <w:tc>
          <w:tcPr>
            <w:tcW w:w="7427" w:type="dxa"/>
            <w:tcBorders>
              <w:top w:val="single" w:sz="4" w:space="0" w:color="auto"/>
              <w:right w:val="single" w:sz="4" w:space="0" w:color="auto"/>
            </w:tcBorders>
          </w:tcPr>
          <w:p w:rsidR="00E97B64" w:rsidRPr="008A008E" w:rsidRDefault="00E97B64">
            <w:pPr>
              <w:pStyle w:val="NWACNormal"/>
              <w:jc w:val="center"/>
            </w:pPr>
            <w:r w:rsidRPr="008A008E">
              <w:t>(фамилия, инициалы и профессиональный статус пострадавшего (пострадавших),</w:t>
            </w:r>
          </w:p>
        </w:tc>
        <w:tc>
          <w:tcPr>
            <w:tcW w:w="1304" w:type="dxa"/>
            <w:tcBorders>
              <w:top w:val="single" w:sz="4" w:space="0" w:color="auto"/>
              <w:left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7767" w:type="dxa"/>
            <w:gridSpan w:val="2"/>
            <w:tcBorders>
              <w:bottom w:val="single" w:sz="4" w:space="0" w:color="auto"/>
              <w:right w:val="single" w:sz="4" w:space="0" w:color="auto"/>
            </w:tcBorders>
          </w:tcPr>
          <w:p w:rsidR="00E97B64" w:rsidRPr="008A008E" w:rsidRDefault="00E97B64">
            <w:pPr>
              <w:pStyle w:val="NWACNormal"/>
            </w:pPr>
          </w:p>
        </w:tc>
        <w:tc>
          <w:tcPr>
            <w:tcW w:w="1304" w:type="dxa"/>
            <w:tcBorders>
              <w:left w:val="single" w:sz="4" w:space="0" w:color="auto"/>
              <w:bottom w:val="single" w:sz="4" w:space="0" w:color="auto"/>
              <w:right w:val="single" w:sz="4" w:space="0" w:color="auto"/>
            </w:tcBorders>
            <w:vAlign w:val="center"/>
          </w:tcPr>
          <w:p w:rsidR="00E97B64" w:rsidRPr="008A008E" w:rsidRDefault="00E97B64">
            <w:pPr>
              <w:pStyle w:val="NWACNormal"/>
            </w:pPr>
            <w:r w:rsidRPr="008A008E">
              <w:t>Код 3.14.</w:t>
            </w:r>
          </w:p>
        </w:tc>
      </w:tr>
      <w:tr w:rsidR="00E97B64" w:rsidRPr="008A008E" w:rsidTr="008A008E">
        <w:trPr>
          <w:jc w:val="center"/>
        </w:trPr>
        <w:tc>
          <w:tcPr>
            <w:tcW w:w="9071" w:type="dxa"/>
            <w:gridSpan w:val="3"/>
            <w:tcBorders>
              <w:top w:val="single" w:sz="4" w:space="0" w:color="auto"/>
            </w:tcBorders>
          </w:tcPr>
          <w:p w:rsidR="00E97B64" w:rsidRPr="008A008E" w:rsidRDefault="00E97B64">
            <w:pPr>
              <w:pStyle w:val="NWACNormal"/>
              <w:jc w:val="center"/>
            </w:pPr>
            <w:r w:rsidRPr="008A008E">
              <w:t>профессия (должность), дата рождения или возраст -</w:t>
            </w: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3"/>
            <w:tcBorders>
              <w:top w:val="single" w:sz="4" w:space="0" w:color="auto"/>
            </w:tcBorders>
          </w:tcPr>
          <w:p w:rsidR="00E97B64" w:rsidRPr="008A008E" w:rsidRDefault="00E97B64">
            <w:pPr>
              <w:pStyle w:val="NWACNormal"/>
              <w:jc w:val="center"/>
            </w:pPr>
            <w:r w:rsidRPr="008A008E">
              <w:t>при групповых несчастных случаях указывается для каждого пострадавшего отдельно)</w:t>
            </w: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340" w:type="dxa"/>
            <w:tcBorders>
              <w:top w:val="single" w:sz="4" w:space="0" w:color="auto"/>
            </w:tcBorders>
          </w:tcPr>
          <w:p w:rsidR="00E97B64" w:rsidRPr="008A008E" w:rsidRDefault="00E97B64">
            <w:pPr>
              <w:pStyle w:val="NWACNormal"/>
            </w:pPr>
            <w:r w:rsidRPr="008A008E">
              <w:t>5.</w:t>
            </w:r>
          </w:p>
        </w:tc>
        <w:tc>
          <w:tcPr>
            <w:tcW w:w="8731" w:type="dxa"/>
            <w:gridSpan w:val="2"/>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340" w:type="dxa"/>
          </w:tcPr>
          <w:p w:rsidR="00E97B64" w:rsidRPr="008A008E" w:rsidRDefault="00E97B64">
            <w:pPr>
              <w:pStyle w:val="NWACNormal"/>
            </w:pPr>
          </w:p>
        </w:tc>
        <w:tc>
          <w:tcPr>
            <w:tcW w:w="8731" w:type="dxa"/>
            <w:gridSpan w:val="2"/>
            <w:tcBorders>
              <w:top w:val="single" w:sz="4" w:space="0" w:color="auto"/>
            </w:tcBorders>
          </w:tcPr>
          <w:p w:rsidR="00E97B64" w:rsidRPr="008A008E" w:rsidRDefault="00E97B64">
            <w:pPr>
              <w:pStyle w:val="NWACNormal"/>
              <w:jc w:val="center"/>
            </w:pPr>
            <w:r w:rsidRPr="008A008E">
              <w:t>(характер и тяжесть повреждений здоровья, полученных пострадавшим (пострадавшими) -</w:t>
            </w: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3"/>
            <w:tcBorders>
              <w:top w:val="single" w:sz="4" w:space="0" w:color="auto"/>
            </w:tcBorders>
          </w:tcPr>
          <w:p w:rsidR="00E97B64" w:rsidRPr="008A008E" w:rsidRDefault="00E97B64">
            <w:pPr>
              <w:pStyle w:val="NWACNormal"/>
              <w:jc w:val="center"/>
            </w:pPr>
            <w:r w:rsidRPr="008A008E">
              <w:t>при групповых несчастных случаях указывается для каждого пострадавшего отдельно)</w:t>
            </w:r>
          </w:p>
        </w:tc>
      </w:tr>
      <w:tr w:rsidR="00E97B64" w:rsidRPr="008A008E" w:rsidTr="008A008E">
        <w:trPr>
          <w:jc w:val="center"/>
        </w:trPr>
        <w:tc>
          <w:tcPr>
            <w:tcW w:w="9071"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340" w:type="dxa"/>
            <w:tcBorders>
              <w:top w:val="single" w:sz="4" w:space="0" w:color="auto"/>
            </w:tcBorders>
          </w:tcPr>
          <w:p w:rsidR="00E97B64" w:rsidRPr="008A008E" w:rsidRDefault="00E97B64">
            <w:pPr>
              <w:pStyle w:val="NWACNormal"/>
              <w:jc w:val="both"/>
            </w:pPr>
            <w:r w:rsidRPr="008A008E">
              <w:t>6.</w:t>
            </w:r>
          </w:p>
        </w:tc>
        <w:tc>
          <w:tcPr>
            <w:tcW w:w="8731" w:type="dxa"/>
            <w:gridSpan w:val="2"/>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340" w:type="dxa"/>
          </w:tcPr>
          <w:p w:rsidR="00E97B64" w:rsidRPr="008A008E" w:rsidRDefault="00E97B64">
            <w:pPr>
              <w:pStyle w:val="NWACNormal"/>
            </w:pPr>
          </w:p>
        </w:tc>
        <w:tc>
          <w:tcPr>
            <w:tcW w:w="8731" w:type="dxa"/>
            <w:gridSpan w:val="2"/>
            <w:tcBorders>
              <w:top w:val="single" w:sz="4" w:space="0" w:color="auto"/>
            </w:tcBorders>
          </w:tcPr>
          <w:p w:rsidR="00E97B64" w:rsidRPr="008A008E" w:rsidRDefault="00E97B64">
            <w:pPr>
              <w:pStyle w:val="NWACNormal"/>
              <w:jc w:val="center"/>
            </w:pPr>
            <w:r w:rsidRPr="008A008E">
              <w:t>(фамилия, инициалы, должность лица, передавшего извещение, контактный телефон, дата и время передачи извещения)</w:t>
            </w:r>
          </w:p>
        </w:tc>
      </w:tr>
      <w:tr w:rsidR="00E97B64" w:rsidRPr="008A008E" w:rsidTr="008A008E">
        <w:trPr>
          <w:jc w:val="center"/>
        </w:trPr>
        <w:tc>
          <w:tcPr>
            <w:tcW w:w="340" w:type="dxa"/>
          </w:tcPr>
          <w:p w:rsidR="00E97B64" w:rsidRPr="008A008E" w:rsidRDefault="00E97B64">
            <w:pPr>
              <w:pStyle w:val="NWACNormal"/>
              <w:jc w:val="both"/>
            </w:pPr>
            <w:r w:rsidRPr="008A008E">
              <w:t>7.</w:t>
            </w:r>
          </w:p>
        </w:tc>
        <w:tc>
          <w:tcPr>
            <w:tcW w:w="8731" w:type="dxa"/>
            <w:gridSpan w:val="2"/>
            <w:tcBorders>
              <w:bottom w:val="single" w:sz="4" w:space="0" w:color="auto"/>
            </w:tcBorders>
          </w:tcPr>
          <w:p w:rsidR="00E97B64" w:rsidRPr="008A008E" w:rsidRDefault="00E97B64">
            <w:pPr>
              <w:pStyle w:val="NWACNormal"/>
            </w:pPr>
          </w:p>
        </w:tc>
      </w:tr>
      <w:tr w:rsidR="00E97B64" w:rsidRPr="008A008E" w:rsidTr="008A008E">
        <w:trPr>
          <w:jc w:val="center"/>
        </w:trPr>
        <w:tc>
          <w:tcPr>
            <w:tcW w:w="340" w:type="dxa"/>
          </w:tcPr>
          <w:p w:rsidR="00E97B64" w:rsidRPr="008A008E" w:rsidRDefault="00E97B64">
            <w:pPr>
              <w:pStyle w:val="NWACNormal"/>
            </w:pPr>
          </w:p>
        </w:tc>
        <w:tc>
          <w:tcPr>
            <w:tcW w:w="8731" w:type="dxa"/>
            <w:gridSpan w:val="2"/>
            <w:tcBorders>
              <w:top w:val="single" w:sz="4" w:space="0" w:color="auto"/>
            </w:tcBorders>
          </w:tcPr>
          <w:p w:rsidR="00E97B64" w:rsidRPr="008A008E" w:rsidRDefault="00E97B64">
            <w:pPr>
              <w:pStyle w:val="NWACNormal"/>
              <w:jc w:val="center"/>
            </w:pPr>
            <w:r w:rsidRPr="008A008E">
              <w:t>(фамилия, инициалы лица, принявшего извещение, дата и время получения извещения)</w:t>
            </w: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2</w:t>
      </w:r>
    </w:p>
    <w:p w:rsidR="00E97B64" w:rsidRPr="008A008E" w:rsidRDefault="00E97B64">
      <w:pPr>
        <w:pStyle w:val="NWACNormal"/>
        <w:jc w:val="both"/>
      </w:pPr>
    </w:p>
    <w:p w:rsidR="00E97B64" w:rsidRPr="008A008E" w:rsidRDefault="00E97B64">
      <w:pPr>
        <w:pStyle w:val="NWACNormal"/>
        <w:jc w:val="right"/>
      </w:pPr>
      <w:r w:rsidRPr="008A008E">
        <w:t>Форма Н-1</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046"/>
      </w:tblGrid>
      <w:tr w:rsidR="00E97B64" w:rsidRPr="008A008E" w:rsidTr="008A008E">
        <w:trPr>
          <w:jc w:val="center"/>
        </w:trPr>
        <w:tc>
          <w:tcPr>
            <w:tcW w:w="5046" w:type="dxa"/>
          </w:tcPr>
          <w:p w:rsidR="00E97B64" w:rsidRPr="008A008E" w:rsidRDefault="00E97B64">
            <w:pPr>
              <w:pStyle w:val="NWACNormal"/>
              <w:jc w:val="center"/>
            </w:pPr>
            <w:r w:rsidRPr="008A008E">
              <w:t>УТВЕРЖДАЮ</w:t>
            </w:r>
          </w:p>
        </w:tc>
      </w:tr>
      <w:tr w:rsidR="00E97B64" w:rsidRPr="008A008E" w:rsidTr="008A008E">
        <w:trPr>
          <w:jc w:val="center"/>
        </w:trPr>
        <w:tc>
          <w:tcPr>
            <w:tcW w:w="5046" w:type="dxa"/>
            <w:tcBorders>
              <w:bottom w:val="single" w:sz="4" w:space="0" w:color="auto"/>
            </w:tcBorders>
          </w:tcPr>
          <w:p w:rsidR="00E97B64" w:rsidRPr="008A008E" w:rsidRDefault="00E97B64">
            <w:pPr>
              <w:pStyle w:val="NWACNormal"/>
            </w:pPr>
          </w:p>
        </w:tc>
      </w:tr>
      <w:tr w:rsidR="00E97B64" w:rsidRPr="008A008E" w:rsidTr="008A008E">
        <w:trPr>
          <w:jc w:val="center"/>
        </w:trPr>
        <w:tc>
          <w:tcPr>
            <w:tcW w:w="5046" w:type="dxa"/>
            <w:tcBorders>
              <w:top w:val="single" w:sz="4" w:space="0" w:color="auto"/>
            </w:tcBorders>
          </w:tcPr>
          <w:p w:rsidR="00E97B64" w:rsidRPr="008A008E" w:rsidRDefault="00E97B64">
            <w:pPr>
              <w:pStyle w:val="NWACNormal"/>
              <w:jc w:val="center"/>
            </w:pPr>
            <w:r w:rsidRPr="008A008E">
              <w:t>(подпись, фамилия, инициалы работодателя (его представителя)</w:t>
            </w:r>
          </w:p>
        </w:tc>
      </w:tr>
      <w:tr w:rsidR="00E97B64" w:rsidRPr="008A008E" w:rsidTr="008A008E">
        <w:trPr>
          <w:jc w:val="center"/>
        </w:trPr>
        <w:tc>
          <w:tcPr>
            <w:tcW w:w="5046" w:type="dxa"/>
          </w:tcPr>
          <w:p w:rsidR="00E97B64" w:rsidRPr="008A008E" w:rsidRDefault="00E97B64">
            <w:pPr>
              <w:pStyle w:val="NWACNormal"/>
              <w:jc w:val="both"/>
            </w:pPr>
            <w:r w:rsidRPr="008A008E">
              <w:t>"__" _______________ 20__ г.</w:t>
            </w:r>
          </w:p>
        </w:tc>
      </w:tr>
      <w:tr w:rsidR="00E97B64" w:rsidRPr="008A008E" w:rsidTr="008A008E">
        <w:trPr>
          <w:jc w:val="center"/>
        </w:trPr>
        <w:tc>
          <w:tcPr>
            <w:tcW w:w="5046" w:type="dxa"/>
          </w:tcPr>
          <w:p w:rsidR="00E97B64" w:rsidRPr="008A008E" w:rsidRDefault="00E97B64">
            <w:pPr>
              <w:pStyle w:val="NWACNormal"/>
            </w:pPr>
            <w:r w:rsidRPr="008A008E">
              <w:t>Печать (при наличии печати)</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bookmarkStart w:id="11" w:name="Par325"/>
            <w:bookmarkEnd w:id="11"/>
            <w:r w:rsidRPr="008A008E">
              <w:t>АКТ N ___________</w:t>
            </w:r>
          </w:p>
          <w:p w:rsidR="00E97B64" w:rsidRPr="008A008E" w:rsidRDefault="00E97B64">
            <w:pPr>
              <w:pStyle w:val="NWACNormal"/>
              <w:jc w:val="center"/>
            </w:pPr>
            <w:r w:rsidRPr="008A008E">
              <w:t>о несчастном случае на производстве</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8004"/>
        <w:gridCol w:w="1067"/>
      </w:tblGrid>
      <w:tr w:rsidR="00E97B64" w:rsidRPr="008A008E" w:rsidTr="008A008E">
        <w:trPr>
          <w:jc w:val="center"/>
        </w:trPr>
        <w:tc>
          <w:tcPr>
            <w:tcW w:w="8004" w:type="dxa"/>
            <w:tcBorders>
              <w:right w:val="single" w:sz="4" w:space="0" w:color="auto"/>
            </w:tcBorders>
          </w:tcPr>
          <w:p w:rsidR="00E97B64" w:rsidRPr="008A008E" w:rsidRDefault="00E97B64">
            <w:pPr>
              <w:pStyle w:val="NWACNormal"/>
              <w:jc w:val="right"/>
            </w:pPr>
            <w:r w:rsidRPr="008A008E">
              <w:t>Код</w:t>
            </w:r>
          </w:p>
        </w:tc>
        <w:tc>
          <w:tcPr>
            <w:tcW w:w="106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3.01.</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E97B64" w:rsidRPr="008A008E" w:rsidTr="008A008E">
        <w:trPr>
          <w:jc w:val="center"/>
        </w:trPr>
        <w:tc>
          <w:tcPr>
            <w:tcW w:w="5003" w:type="dxa"/>
            <w:gridSpan w:val="8"/>
          </w:tcPr>
          <w:p w:rsidR="00E97B64" w:rsidRPr="008A008E" w:rsidRDefault="00E97B64">
            <w:pPr>
              <w:pStyle w:val="NWACNormal"/>
            </w:pPr>
            <w:r w:rsidRPr="008A008E">
              <w:t>1. Дата несчастного случая</w:t>
            </w:r>
          </w:p>
        </w:tc>
        <w:tc>
          <w:tcPr>
            <w:tcW w:w="4033"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5003" w:type="dxa"/>
            <w:gridSpan w:val="8"/>
          </w:tcPr>
          <w:p w:rsidR="00E97B64" w:rsidRPr="008A008E" w:rsidRDefault="00E97B64">
            <w:pPr>
              <w:pStyle w:val="NWACNormal"/>
            </w:pPr>
          </w:p>
        </w:tc>
        <w:tc>
          <w:tcPr>
            <w:tcW w:w="4033" w:type="dxa"/>
            <w:gridSpan w:val="10"/>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5003" w:type="dxa"/>
            <w:gridSpan w:val="8"/>
          </w:tcPr>
          <w:p w:rsidR="00E97B64" w:rsidRPr="008A008E" w:rsidRDefault="00E97B64">
            <w:pPr>
              <w:pStyle w:val="NWACNormal"/>
            </w:pPr>
          </w:p>
        </w:tc>
        <w:tc>
          <w:tcPr>
            <w:tcW w:w="4033" w:type="dxa"/>
            <w:gridSpan w:val="10"/>
          </w:tcPr>
          <w:p w:rsidR="00E97B64" w:rsidRPr="008A008E" w:rsidRDefault="00E97B64">
            <w:pPr>
              <w:pStyle w:val="NWACNormal"/>
            </w:pPr>
          </w:p>
        </w:tc>
      </w:tr>
      <w:tr w:rsidR="00E97B64" w:rsidRPr="008A008E" w:rsidTr="008A008E">
        <w:trPr>
          <w:jc w:val="center"/>
        </w:trPr>
        <w:tc>
          <w:tcPr>
            <w:tcW w:w="5003" w:type="dxa"/>
            <w:gridSpan w:val="8"/>
          </w:tcPr>
          <w:p w:rsidR="00E97B64" w:rsidRPr="008A008E" w:rsidRDefault="00E97B64">
            <w:pPr>
              <w:pStyle w:val="NWACNormal"/>
            </w:pPr>
            <w:r w:rsidRPr="008A008E">
              <w:t>1.1. Время происшествия несчастного случая</w:t>
            </w:r>
          </w:p>
        </w:tc>
        <w:tc>
          <w:tcPr>
            <w:tcW w:w="2332" w:type="dxa"/>
            <w:gridSpan w:val="6"/>
            <w:tcBorders>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3.02.</w:t>
            </w:r>
          </w:p>
        </w:tc>
      </w:tr>
      <w:tr w:rsidR="00E97B64" w:rsidRPr="008A008E" w:rsidTr="008A008E">
        <w:trPr>
          <w:jc w:val="center"/>
        </w:trPr>
        <w:tc>
          <w:tcPr>
            <w:tcW w:w="5003" w:type="dxa"/>
            <w:gridSpan w:val="8"/>
          </w:tcPr>
          <w:p w:rsidR="00E97B64" w:rsidRPr="008A008E" w:rsidRDefault="00E97B64">
            <w:pPr>
              <w:pStyle w:val="NWACNormal"/>
            </w:pPr>
          </w:p>
        </w:tc>
        <w:tc>
          <w:tcPr>
            <w:tcW w:w="2332" w:type="dxa"/>
            <w:gridSpan w:val="6"/>
            <w:tcBorders>
              <w:top w:val="single" w:sz="4" w:space="0" w:color="auto"/>
              <w:right w:val="single" w:sz="4" w:space="0" w:color="auto"/>
            </w:tcBorders>
          </w:tcPr>
          <w:p w:rsidR="00E97B64" w:rsidRPr="008A008E" w:rsidRDefault="00E97B64">
            <w:pPr>
              <w:pStyle w:val="NWACNormal"/>
              <w:jc w:val="center"/>
            </w:pPr>
            <w:r w:rsidRPr="008A008E">
              <w:t>(местного времени)</w:t>
            </w:r>
          </w:p>
        </w:tc>
        <w:tc>
          <w:tcPr>
            <w:tcW w:w="1701" w:type="dxa"/>
            <w:gridSpan w:val="4"/>
            <w:tcBorders>
              <w:top w:val="single" w:sz="4" w:space="0" w:color="auto"/>
              <w:left w:val="single" w:sz="4" w:space="0" w:color="auto"/>
              <w:right w:val="single" w:sz="4" w:space="0" w:color="auto"/>
            </w:tcBorders>
            <w:vAlign w:val="bottom"/>
          </w:tcPr>
          <w:p w:rsidR="00E97B64" w:rsidRPr="008A008E" w:rsidRDefault="00E97B64">
            <w:pPr>
              <w:pStyle w:val="NWACNormal"/>
            </w:pPr>
          </w:p>
        </w:tc>
      </w:tr>
      <w:tr w:rsidR="00E97B64" w:rsidRPr="008A008E" w:rsidTr="008A008E">
        <w:trPr>
          <w:jc w:val="center"/>
        </w:trPr>
        <w:tc>
          <w:tcPr>
            <w:tcW w:w="5003" w:type="dxa"/>
            <w:gridSpan w:val="8"/>
          </w:tcPr>
          <w:p w:rsidR="00E97B64" w:rsidRPr="008A008E" w:rsidRDefault="00E97B64">
            <w:pPr>
              <w:pStyle w:val="NWACNormal"/>
            </w:pPr>
            <w:r w:rsidRPr="008A008E">
              <w:t>1.2. Количество полных часов от начала работы</w:t>
            </w:r>
          </w:p>
        </w:tc>
        <w:tc>
          <w:tcPr>
            <w:tcW w:w="2332" w:type="dxa"/>
            <w:gridSpan w:val="6"/>
            <w:tcBorders>
              <w:bottom w:val="single" w:sz="4" w:space="0" w:color="auto"/>
              <w:right w:val="single" w:sz="4" w:space="0" w:color="auto"/>
            </w:tcBorders>
          </w:tcPr>
          <w:p w:rsidR="00E97B64" w:rsidRPr="008A008E" w:rsidRDefault="00E97B64">
            <w:pPr>
              <w:pStyle w:val="NWACNormal"/>
            </w:pPr>
          </w:p>
        </w:tc>
        <w:tc>
          <w:tcPr>
            <w:tcW w:w="1701" w:type="dxa"/>
            <w:gridSpan w:val="4"/>
            <w:tcBorders>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3.03.</w:t>
            </w:r>
          </w:p>
        </w:tc>
      </w:tr>
      <w:tr w:rsidR="00E97B64" w:rsidRPr="008A008E" w:rsidTr="008A008E">
        <w:trPr>
          <w:jc w:val="center"/>
        </w:trPr>
        <w:tc>
          <w:tcPr>
            <w:tcW w:w="5003" w:type="dxa"/>
            <w:gridSpan w:val="8"/>
          </w:tcPr>
          <w:p w:rsidR="00E97B64" w:rsidRPr="008A008E" w:rsidRDefault="00E97B64">
            <w:pPr>
              <w:pStyle w:val="NWACNormal"/>
            </w:pPr>
          </w:p>
        </w:tc>
        <w:tc>
          <w:tcPr>
            <w:tcW w:w="2332" w:type="dxa"/>
            <w:gridSpan w:val="6"/>
            <w:tcBorders>
              <w:top w:val="single" w:sz="4" w:space="0" w:color="auto"/>
            </w:tcBorders>
          </w:tcPr>
          <w:p w:rsidR="00E97B64" w:rsidRPr="008A008E" w:rsidRDefault="00E97B64">
            <w:pPr>
              <w:pStyle w:val="NWACNormal"/>
              <w:jc w:val="center"/>
            </w:pPr>
            <w:r w:rsidRPr="008A008E">
              <w:t>(часы)</w:t>
            </w:r>
          </w:p>
        </w:tc>
        <w:tc>
          <w:tcPr>
            <w:tcW w:w="1701" w:type="dxa"/>
            <w:gridSpan w:val="4"/>
            <w:tcBorders>
              <w:top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Pr>
          <w:p w:rsidR="00E97B64" w:rsidRPr="008A008E" w:rsidRDefault="00E97B64">
            <w:pPr>
              <w:pStyle w:val="NWACNormal"/>
              <w:jc w:val="both"/>
            </w:pPr>
            <w:r w:rsidRPr="008A008E">
              <w:t>2. Организация (работодатель), работником которой является (являлся) пострадавший</w:t>
            </w:r>
          </w:p>
        </w:tc>
      </w:tr>
      <w:tr w:rsidR="00E97B64" w:rsidRPr="008A008E" w:rsidTr="008A008E">
        <w:trPr>
          <w:jc w:val="center"/>
        </w:trPr>
        <w:tc>
          <w:tcPr>
            <w:tcW w:w="7335" w:type="dxa"/>
            <w:gridSpan w:val="14"/>
            <w:tcBorders>
              <w:bottom w:val="single" w:sz="4" w:space="0" w:color="auto"/>
              <w:right w:val="single" w:sz="4" w:space="0" w:color="auto"/>
            </w:tcBorders>
          </w:tcPr>
          <w:p w:rsidR="00E97B64" w:rsidRPr="008A008E" w:rsidRDefault="00E97B64">
            <w:pPr>
              <w:pStyle w:val="NWACNormal"/>
            </w:pPr>
          </w:p>
        </w:tc>
        <w:tc>
          <w:tcPr>
            <w:tcW w:w="680"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2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7335" w:type="dxa"/>
            <w:gridSpan w:val="14"/>
            <w:tcBorders>
              <w:top w:val="single" w:sz="4" w:space="0" w:color="auto"/>
              <w:right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left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7335" w:type="dxa"/>
            <w:gridSpan w:val="14"/>
            <w:tcBorders>
              <w:bottom w:val="single" w:sz="4" w:space="0" w:color="auto"/>
              <w:right w:val="single" w:sz="4" w:space="0" w:color="auto"/>
            </w:tcBorders>
          </w:tcPr>
          <w:p w:rsidR="00E97B64" w:rsidRPr="008A008E" w:rsidRDefault="00E97B64">
            <w:pPr>
              <w:pStyle w:val="NWACNormal"/>
            </w:pPr>
          </w:p>
        </w:tc>
        <w:tc>
          <w:tcPr>
            <w:tcW w:w="1701" w:type="dxa"/>
            <w:gridSpan w:val="4"/>
            <w:tcBorders>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36" w:type="dxa"/>
            <w:gridSpan w:val="18"/>
            <w:tcBorders>
              <w:top w:val="single" w:sz="4" w:space="0" w:color="auto"/>
              <w:right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 численность работников;</w:t>
            </w:r>
          </w:p>
        </w:tc>
      </w:tr>
      <w:tr w:rsidR="00E97B64" w:rsidRPr="008A008E" w:rsidTr="008A008E">
        <w:trPr>
          <w:jc w:val="center"/>
        </w:trPr>
        <w:tc>
          <w:tcPr>
            <w:tcW w:w="9036" w:type="dxa"/>
            <w:gridSpan w:val="18"/>
            <w:tcBorders>
              <w:bottom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фамилия, инициалы работодателя - физического лица, его регистрационные данные)</w:t>
            </w:r>
          </w:p>
        </w:tc>
      </w:tr>
      <w:tr w:rsidR="00E97B64" w:rsidRPr="008A008E" w:rsidTr="008A008E">
        <w:trPr>
          <w:jc w:val="center"/>
        </w:trPr>
        <w:tc>
          <w:tcPr>
            <w:tcW w:w="4606" w:type="dxa"/>
            <w:gridSpan w:val="7"/>
          </w:tcPr>
          <w:p w:rsidR="00E97B64" w:rsidRPr="008A008E" w:rsidRDefault="00E97B64">
            <w:pPr>
              <w:pStyle w:val="NWACNormal"/>
            </w:pPr>
            <w:r w:rsidRPr="008A008E">
              <w:t>Наименование структурного подразделения</w:t>
            </w:r>
          </w:p>
        </w:tc>
        <w:tc>
          <w:tcPr>
            <w:tcW w:w="4430"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6995" w:type="dxa"/>
            <w:gridSpan w:val="13"/>
            <w:tcBorders>
              <w:top w:val="single" w:sz="4" w:space="0" w:color="auto"/>
            </w:tcBorders>
          </w:tcPr>
          <w:p w:rsidR="00E97B64" w:rsidRPr="008A008E" w:rsidRDefault="00E97B64">
            <w:pPr>
              <w:pStyle w:val="NWACNormal"/>
            </w:pPr>
            <w:r w:rsidRPr="008A008E">
              <w:t>3. Организация (физическое лицо), направившая(-ее) работника</w:t>
            </w:r>
          </w:p>
        </w:tc>
        <w:tc>
          <w:tcPr>
            <w:tcW w:w="2041" w:type="dxa"/>
            <w:gridSpan w:val="5"/>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7335" w:type="dxa"/>
            <w:gridSpan w:val="14"/>
            <w:tcBorders>
              <w:bottom w:val="single" w:sz="4" w:space="0" w:color="auto"/>
              <w:right w:val="single" w:sz="4" w:space="0" w:color="auto"/>
            </w:tcBorders>
          </w:tcPr>
          <w:p w:rsidR="00E97B64" w:rsidRPr="008A008E" w:rsidRDefault="00E97B64">
            <w:pPr>
              <w:pStyle w:val="NWACNormal"/>
            </w:pPr>
          </w:p>
        </w:tc>
        <w:tc>
          <w:tcPr>
            <w:tcW w:w="680"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2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7335" w:type="dxa"/>
            <w:gridSpan w:val="14"/>
            <w:tcBorders>
              <w:top w:val="single" w:sz="4" w:space="0" w:color="auto"/>
              <w:right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left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7335" w:type="dxa"/>
            <w:gridSpan w:val="14"/>
            <w:tcBorders>
              <w:bottom w:val="single" w:sz="4" w:space="0" w:color="auto"/>
              <w:right w:val="single" w:sz="4" w:space="0" w:color="auto"/>
            </w:tcBorders>
          </w:tcPr>
          <w:p w:rsidR="00E97B64" w:rsidRPr="008A008E" w:rsidRDefault="00E97B64">
            <w:pPr>
              <w:pStyle w:val="NWACNormal"/>
            </w:pPr>
          </w:p>
        </w:tc>
        <w:tc>
          <w:tcPr>
            <w:tcW w:w="1701" w:type="dxa"/>
            <w:gridSpan w:val="4"/>
            <w:tcBorders>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36" w:type="dxa"/>
            <w:gridSpan w:val="18"/>
            <w:tcBorders>
              <w:top w:val="single" w:sz="4" w:space="0" w:color="auto"/>
              <w:right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w:t>
            </w:r>
          </w:p>
        </w:tc>
      </w:tr>
      <w:tr w:rsidR="00E97B64" w:rsidRPr="008A008E" w:rsidTr="008A008E">
        <w:trPr>
          <w:jc w:val="center"/>
        </w:trPr>
        <w:tc>
          <w:tcPr>
            <w:tcW w:w="9036" w:type="dxa"/>
            <w:gridSpan w:val="18"/>
            <w:tcBorders>
              <w:bottom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фамилия, инициалы физического лица, его регистрационные данные)</w:t>
            </w:r>
          </w:p>
        </w:tc>
      </w:tr>
      <w:tr w:rsidR="00E97B64" w:rsidRPr="008A008E" w:rsidTr="008A008E">
        <w:trPr>
          <w:jc w:val="center"/>
        </w:trPr>
        <w:tc>
          <w:tcPr>
            <w:tcW w:w="6278" w:type="dxa"/>
            <w:gridSpan w:val="11"/>
          </w:tcPr>
          <w:p w:rsidR="00E97B64" w:rsidRPr="008A008E" w:rsidRDefault="00E97B64">
            <w:pPr>
              <w:pStyle w:val="NWACNormal"/>
            </w:pPr>
            <w:r w:rsidRPr="008A008E">
              <w:t>4. Лица, проводившие расследование несчастного случая:</w:t>
            </w:r>
          </w:p>
        </w:tc>
        <w:tc>
          <w:tcPr>
            <w:tcW w:w="2758"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(фамилия, инициалы, должности и место работы)</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pPr>
            <w:r w:rsidRPr="008A008E">
              <w:t>5. Сведения о пострадавшем:</w:t>
            </w:r>
          </w:p>
        </w:tc>
      </w:tr>
      <w:tr w:rsidR="00E97B64" w:rsidRPr="008A008E" w:rsidTr="008A008E">
        <w:trPr>
          <w:jc w:val="center"/>
        </w:trPr>
        <w:tc>
          <w:tcPr>
            <w:tcW w:w="4606" w:type="dxa"/>
            <w:gridSpan w:val="7"/>
          </w:tcPr>
          <w:p w:rsidR="00E97B64" w:rsidRPr="008A008E" w:rsidRDefault="00E97B64">
            <w:pPr>
              <w:pStyle w:val="NWACNormal"/>
            </w:pPr>
            <w:r w:rsidRPr="008A008E">
              <w:t>5.1. Фамилия, имя, отчество (при наличии)</w:t>
            </w:r>
          </w:p>
        </w:tc>
        <w:tc>
          <w:tcPr>
            <w:tcW w:w="4430"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4606" w:type="dxa"/>
            <w:gridSpan w:val="7"/>
          </w:tcPr>
          <w:p w:rsidR="00E97B64" w:rsidRPr="008A008E" w:rsidRDefault="00E97B64">
            <w:pPr>
              <w:pStyle w:val="NWACNormal"/>
            </w:pPr>
            <w:r w:rsidRPr="008A008E">
              <w:t>5.2. Пол (мужской, женский)</w:t>
            </w:r>
          </w:p>
        </w:tc>
        <w:tc>
          <w:tcPr>
            <w:tcW w:w="2729" w:type="dxa"/>
            <w:gridSpan w:val="7"/>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3.05.</w:t>
            </w:r>
          </w:p>
        </w:tc>
      </w:tr>
      <w:tr w:rsidR="00E97B64" w:rsidRPr="008A008E" w:rsidTr="008A008E">
        <w:trPr>
          <w:jc w:val="center"/>
        </w:trPr>
        <w:tc>
          <w:tcPr>
            <w:tcW w:w="4606" w:type="dxa"/>
            <w:gridSpan w:val="7"/>
          </w:tcPr>
          <w:p w:rsidR="00E97B64" w:rsidRPr="008A008E" w:rsidRDefault="00E97B64">
            <w:pPr>
              <w:pStyle w:val="NWACNormal"/>
            </w:pPr>
            <w:r w:rsidRPr="008A008E">
              <w:t>5.3. Дата рождения</w:t>
            </w:r>
          </w:p>
        </w:tc>
        <w:tc>
          <w:tcPr>
            <w:tcW w:w="2729" w:type="dxa"/>
            <w:gridSpan w:val="7"/>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3.06.</w:t>
            </w:r>
          </w:p>
        </w:tc>
      </w:tr>
      <w:tr w:rsidR="00E97B64" w:rsidRPr="008A008E" w:rsidTr="008A008E">
        <w:trPr>
          <w:jc w:val="center"/>
        </w:trPr>
        <w:tc>
          <w:tcPr>
            <w:tcW w:w="4606" w:type="dxa"/>
            <w:gridSpan w:val="7"/>
          </w:tcPr>
          <w:p w:rsidR="00E97B64" w:rsidRPr="008A008E" w:rsidRDefault="00E97B64">
            <w:pPr>
              <w:pStyle w:val="NWACNormal"/>
            </w:pPr>
            <w:r w:rsidRPr="008A008E">
              <w:t>5.4. Профессиональный статус</w:t>
            </w:r>
          </w:p>
        </w:tc>
        <w:tc>
          <w:tcPr>
            <w:tcW w:w="2729" w:type="dxa"/>
            <w:gridSpan w:val="7"/>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3.12</w:t>
            </w:r>
          </w:p>
        </w:tc>
      </w:tr>
      <w:tr w:rsidR="00E97B64" w:rsidRPr="008A008E" w:rsidTr="008A008E">
        <w:trPr>
          <w:jc w:val="center"/>
        </w:trPr>
        <w:tc>
          <w:tcPr>
            <w:tcW w:w="4606" w:type="dxa"/>
            <w:gridSpan w:val="7"/>
          </w:tcPr>
          <w:p w:rsidR="00E97B64" w:rsidRPr="008A008E" w:rsidRDefault="00E97B64">
            <w:pPr>
              <w:pStyle w:val="NWACNormal"/>
            </w:pPr>
            <w:r w:rsidRPr="008A008E">
              <w:t>5.5. Статус занятости</w:t>
            </w:r>
          </w:p>
        </w:tc>
        <w:tc>
          <w:tcPr>
            <w:tcW w:w="2729" w:type="dxa"/>
            <w:gridSpan w:val="7"/>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3.13</w:t>
            </w:r>
          </w:p>
        </w:tc>
      </w:tr>
      <w:tr w:rsidR="00E97B64" w:rsidRPr="008A008E" w:rsidTr="008A008E">
        <w:trPr>
          <w:jc w:val="center"/>
        </w:trPr>
        <w:tc>
          <w:tcPr>
            <w:tcW w:w="4606" w:type="dxa"/>
            <w:gridSpan w:val="7"/>
          </w:tcPr>
          <w:p w:rsidR="00E97B64" w:rsidRPr="008A008E" w:rsidRDefault="00E97B64">
            <w:pPr>
              <w:pStyle w:val="NWACNormal"/>
            </w:pPr>
            <w:r w:rsidRPr="008A008E">
              <w:t>5.6. Профессия (должность)</w:t>
            </w:r>
          </w:p>
        </w:tc>
        <w:tc>
          <w:tcPr>
            <w:tcW w:w="2729" w:type="dxa"/>
            <w:gridSpan w:val="7"/>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3.14.</w:t>
            </w:r>
          </w:p>
        </w:tc>
      </w:tr>
      <w:tr w:rsidR="00E97B64" w:rsidRPr="008A008E" w:rsidTr="008A008E">
        <w:trPr>
          <w:jc w:val="center"/>
        </w:trPr>
        <w:tc>
          <w:tcPr>
            <w:tcW w:w="6655" w:type="dxa"/>
            <w:gridSpan w:val="12"/>
          </w:tcPr>
          <w:p w:rsidR="00E97B64" w:rsidRPr="008A008E" w:rsidRDefault="00E97B64">
            <w:pPr>
              <w:pStyle w:val="NWACNormal"/>
            </w:pPr>
            <w:r w:rsidRPr="008A008E">
              <w:t>5.7. Стаж работы, при выполнении которой произошел несчастный случай</w:t>
            </w:r>
          </w:p>
        </w:tc>
        <w:tc>
          <w:tcPr>
            <w:tcW w:w="2381" w:type="dxa"/>
            <w:gridSpan w:val="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655" w:type="dxa"/>
            <w:gridSpan w:val="12"/>
          </w:tcPr>
          <w:p w:rsidR="00E97B64" w:rsidRPr="008A008E" w:rsidRDefault="00E97B64">
            <w:pPr>
              <w:pStyle w:val="NWACNormal"/>
            </w:pPr>
          </w:p>
        </w:tc>
        <w:tc>
          <w:tcPr>
            <w:tcW w:w="2381" w:type="dxa"/>
            <w:gridSpan w:val="6"/>
            <w:tcBorders>
              <w:top w:val="single" w:sz="4" w:space="0" w:color="auto"/>
              <w:right w:val="single" w:sz="4" w:space="0" w:color="auto"/>
            </w:tcBorders>
          </w:tcPr>
          <w:p w:rsidR="00E97B64" w:rsidRPr="008A008E" w:rsidRDefault="00E97B64">
            <w:pPr>
              <w:pStyle w:val="NWACNormal"/>
              <w:jc w:val="center"/>
            </w:pPr>
            <w:r w:rsidRPr="008A008E">
              <w:t>(число полных лет и месяцев)</w:t>
            </w:r>
          </w:p>
        </w:tc>
      </w:tr>
      <w:tr w:rsidR="00E97B64" w:rsidRPr="008A008E" w:rsidTr="008A008E">
        <w:trPr>
          <w:jc w:val="center"/>
        </w:trPr>
        <w:tc>
          <w:tcPr>
            <w:tcW w:w="1531" w:type="dxa"/>
            <w:tcBorders>
              <w:bottom w:val="single" w:sz="4" w:space="0" w:color="auto"/>
            </w:tcBorders>
          </w:tcPr>
          <w:p w:rsidR="00E97B64" w:rsidRPr="008A008E" w:rsidRDefault="00E97B64">
            <w:pPr>
              <w:pStyle w:val="NWACNormal"/>
            </w:pPr>
          </w:p>
        </w:tc>
        <w:tc>
          <w:tcPr>
            <w:tcW w:w="4039" w:type="dxa"/>
            <w:gridSpan w:val="8"/>
          </w:tcPr>
          <w:p w:rsidR="00E97B64" w:rsidRPr="008A008E" w:rsidRDefault="00E97B64">
            <w:pPr>
              <w:pStyle w:val="NWACNormal"/>
            </w:pPr>
            <w:r w:rsidRPr="008A008E">
              <w:t>, в том числе в данной организации</w:t>
            </w:r>
          </w:p>
        </w:tc>
        <w:tc>
          <w:tcPr>
            <w:tcW w:w="1765" w:type="dxa"/>
            <w:gridSpan w:val="5"/>
            <w:tcBorders>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3.07.</w:t>
            </w:r>
          </w:p>
        </w:tc>
      </w:tr>
      <w:tr w:rsidR="00E97B64" w:rsidRPr="008A008E" w:rsidTr="008A008E">
        <w:trPr>
          <w:jc w:val="center"/>
        </w:trPr>
        <w:tc>
          <w:tcPr>
            <w:tcW w:w="1531" w:type="dxa"/>
            <w:tcBorders>
              <w:top w:val="single" w:sz="4" w:space="0" w:color="auto"/>
            </w:tcBorders>
          </w:tcPr>
          <w:p w:rsidR="00E97B64" w:rsidRPr="008A008E" w:rsidRDefault="00E97B64">
            <w:pPr>
              <w:pStyle w:val="NWACNormal"/>
            </w:pPr>
          </w:p>
        </w:tc>
        <w:tc>
          <w:tcPr>
            <w:tcW w:w="4039" w:type="dxa"/>
            <w:gridSpan w:val="8"/>
            <w:vAlign w:val="bottom"/>
          </w:tcPr>
          <w:p w:rsidR="00E97B64" w:rsidRPr="008A008E" w:rsidRDefault="00E97B64">
            <w:pPr>
              <w:pStyle w:val="NWACNormal"/>
            </w:pPr>
          </w:p>
        </w:tc>
        <w:tc>
          <w:tcPr>
            <w:tcW w:w="1765" w:type="dxa"/>
            <w:gridSpan w:val="5"/>
            <w:tcBorders>
              <w:top w:val="single" w:sz="4" w:space="0" w:color="auto"/>
            </w:tcBorders>
          </w:tcPr>
          <w:p w:rsidR="00E97B64" w:rsidRPr="008A008E" w:rsidRDefault="00E97B64">
            <w:pPr>
              <w:pStyle w:val="NWACNormal"/>
              <w:jc w:val="center"/>
            </w:pPr>
            <w:r w:rsidRPr="008A008E">
              <w:t>(число полных лет и месяцев)</w:t>
            </w:r>
          </w:p>
        </w:tc>
        <w:tc>
          <w:tcPr>
            <w:tcW w:w="1701" w:type="dxa"/>
            <w:gridSpan w:val="4"/>
            <w:tcBorders>
              <w:top w:val="single" w:sz="4" w:space="0" w:color="auto"/>
            </w:tcBorders>
          </w:tcPr>
          <w:p w:rsidR="00E97B64" w:rsidRPr="008A008E" w:rsidRDefault="00E97B64">
            <w:pPr>
              <w:pStyle w:val="NWACNormal"/>
            </w:pPr>
          </w:p>
        </w:tc>
      </w:tr>
      <w:tr w:rsidR="00E97B64" w:rsidRPr="008A008E" w:rsidTr="008A008E">
        <w:trPr>
          <w:jc w:val="center"/>
        </w:trPr>
        <w:tc>
          <w:tcPr>
            <w:tcW w:w="3025" w:type="dxa"/>
            <w:gridSpan w:val="4"/>
          </w:tcPr>
          <w:p w:rsidR="00E97B64" w:rsidRPr="008A008E" w:rsidRDefault="00E97B64">
            <w:pPr>
              <w:pStyle w:val="NWACNormal"/>
            </w:pPr>
            <w:r w:rsidRPr="008A008E">
              <w:t>5.8. Семейное положение</w:t>
            </w:r>
          </w:p>
        </w:tc>
        <w:tc>
          <w:tcPr>
            <w:tcW w:w="601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3025" w:type="dxa"/>
            <w:gridSpan w:val="4"/>
          </w:tcPr>
          <w:p w:rsidR="00E97B64" w:rsidRPr="008A008E" w:rsidRDefault="00E97B64">
            <w:pPr>
              <w:pStyle w:val="NWACNormal"/>
            </w:pPr>
          </w:p>
        </w:tc>
        <w:tc>
          <w:tcPr>
            <w:tcW w:w="6011" w:type="dxa"/>
            <w:gridSpan w:val="14"/>
            <w:tcBorders>
              <w:top w:val="single" w:sz="4" w:space="0" w:color="auto"/>
            </w:tcBorders>
          </w:tcPr>
          <w:p w:rsidR="00E97B64" w:rsidRPr="008A008E" w:rsidRDefault="00E97B64">
            <w:pPr>
              <w:pStyle w:val="NWACNormal"/>
              <w:jc w:val="center"/>
            </w:pPr>
            <w:r w:rsidRPr="008A008E">
              <w:t>(состав семьи, фамилии, инициалы, возраст членов семьи, находящихся на</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иждивении пострадавшего)</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Pr>
          <w:p w:rsidR="00E97B64" w:rsidRPr="008A008E" w:rsidRDefault="00E97B64">
            <w:pPr>
              <w:pStyle w:val="NWACNormal"/>
            </w:pPr>
            <w:r w:rsidRPr="008A008E">
              <w:t>6. Сведения о проведении инструктажей и обучения по охране труда:</w:t>
            </w:r>
          </w:p>
        </w:tc>
      </w:tr>
      <w:tr w:rsidR="00E97B64" w:rsidRPr="008A008E" w:rsidTr="008A008E">
        <w:trPr>
          <w:jc w:val="center"/>
        </w:trPr>
        <w:tc>
          <w:tcPr>
            <w:tcW w:w="3025" w:type="dxa"/>
            <w:gridSpan w:val="4"/>
          </w:tcPr>
          <w:p w:rsidR="00E97B64" w:rsidRPr="008A008E" w:rsidRDefault="00E97B64">
            <w:pPr>
              <w:pStyle w:val="NWACNormal"/>
            </w:pPr>
            <w:r w:rsidRPr="008A008E">
              <w:t>6.1. Вводный инструктаж</w:t>
            </w:r>
          </w:p>
        </w:tc>
        <w:tc>
          <w:tcPr>
            <w:tcW w:w="601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3025" w:type="dxa"/>
            <w:gridSpan w:val="4"/>
          </w:tcPr>
          <w:p w:rsidR="00E97B64" w:rsidRPr="008A008E" w:rsidRDefault="00E97B64">
            <w:pPr>
              <w:pStyle w:val="NWACNormal"/>
            </w:pPr>
          </w:p>
        </w:tc>
        <w:tc>
          <w:tcPr>
            <w:tcW w:w="6011" w:type="dxa"/>
            <w:gridSpan w:val="14"/>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36" w:type="dxa"/>
            <w:gridSpan w:val="18"/>
          </w:tcPr>
          <w:p w:rsidR="00E97B64" w:rsidRPr="008A008E" w:rsidRDefault="00E97B64" w:rsidP="008A008E">
            <w:pPr>
              <w:pStyle w:val="Nonformat"/>
            </w:pPr>
            <w:r w:rsidRPr="008A008E">
              <w:t xml:space="preserve">                                         (первичный, повторный,</w:t>
            </w:r>
          </w:p>
          <w:p w:rsidR="00E97B64" w:rsidRPr="008A008E" w:rsidRDefault="00E97B64" w:rsidP="008A008E">
            <w:pPr>
              <w:pStyle w:val="Nonformat"/>
            </w:pPr>
            <w:r w:rsidRPr="008A008E">
              <w:t>6.2. Инструктаж   на   рабочем   месте ---------------------------</w:t>
            </w:r>
          </w:p>
          <w:p w:rsidR="00E97B64" w:rsidRPr="008A008E" w:rsidRDefault="00E97B64" w:rsidP="008A008E">
            <w:pPr>
              <w:pStyle w:val="Nonformat"/>
            </w:pPr>
            <w:r w:rsidRPr="008A008E">
              <w:t>внеплановый, целевой) по профессии</w:t>
            </w:r>
          </w:p>
          <w:p w:rsidR="00E97B64" w:rsidRPr="008A008E" w:rsidRDefault="00E97B64" w:rsidP="008A008E">
            <w:pPr>
              <w:pStyle w:val="Nonformat"/>
            </w:pPr>
            <w:r w:rsidRPr="008A008E">
              <w:t>---------------------------------- или виду работы, при выполнении</w:t>
            </w:r>
          </w:p>
          <w:p w:rsidR="00E97B64" w:rsidRPr="008A008E" w:rsidRDefault="00E97B64" w:rsidP="008A008E">
            <w:pPr>
              <w:pStyle w:val="Nonformat"/>
            </w:pPr>
            <w:r w:rsidRPr="008A008E">
              <w:t xml:space="preserve">       (нужное подчеркнуть)</w:t>
            </w:r>
          </w:p>
          <w:p w:rsidR="00E97B64" w:rsidRPr="008A008E" w:rsidRDefault="00E97B64" w:rsidP="008A008E">
            <w:pPr>
              <w:pStyle w:val="Nonformat"/>
            </w:pPr>
            <w:r w:rsidRPr="008A008E">
              <w:t>которой  произошел несчастный случай _____________ _______________</w:t>
            </w:r>
          </w:p>
          <w:p w:rsidR="00E97B64" w:rsidRPr="008A008E" w:rsidRDefault="00E97B64" w:rsidP="008A008E">
            <w:pPr>
              <w:pStyle w:val="Nonformat"/>
            </w:pPr>
            <w:r w:rsidRPr="008A008E">
              <w:t>__________________________________________________________________</w:t>
            </w:r>
          </w:p>
          <w:p w:rsidR="00E97B64" w:rsidRPr="008A008E" w:rsidRDefault="00E97B64" w:rsidP="008A008E">
            <w:pPr>
              <w:pStyle w:val="Nonformat"/>
            </w:pPr>
            <w:r w:rsidRPr="008A008E">
              <w:t xml:space="preserve">                       (число, месяц, год)</w:t>
            </w:r>
          </w:p>
        </w:tc>
      </w:tr>
      <w:tr w:rsidR="00E97B64" w:rsidRPr="008A008E" w:rsidTr="008A008E">
        <w:trPr>
          <w:jc w:val="center"/>
        </w:trPr>
        <w:tc>
          <w:tcPr>
            <w:tcW w:w="1997" w:type="dxa"/>
            <w:gridSpan w:val="2"/>
          </w:tcPr>
          <w:p w:rsidR="00E97B64" w:rsidRPr="008A008E" w:rsidRDefault="00E97B64">
            <w:pPr>
              <w:pStyle w:val="NWACNormal"/>
            </w:pPr>
            <w:r w:rsidRPr="008A008E">
              <w:t>6.3. Стажировка:</w:t>
            </w:r>
          </w:p>
        </w:tc>
        <w:tc>
          <w:tcPr>
            <w:tcW w:w="7039"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1997" w:type="dxa"/>
            <w:gridSpan w:val="2"/>
          </w:tcPr>
          <w:p w:rsidR="00E97B64" w:rsidRPr="008A008E" w:rsidRDefault="00E97B64">
            <w:pPr>
              <w:pStyle w:val="NWACNormal"/>
            </w:pPr>
          </w:p>
        </w:tc>
        <w:tc>
          <w:tcPr>
            <w:tcW w:w="7039" w:type="dxa"/>
            <w:gridSpan w:val="16"/>
            <w:tcBorders>
              <w:top w:val="single" w:sz="4" w:space="0" w:color="auto"/>
            </w:tcBorders>
          </w:tcPr>
          <w:p w:rsidR="00E97B64" w:rsidRPr="008A008E" w:rsidRDefault="00E97B64">
            <w:pPr>
              <w:pStyle w:val="NWACNormal"/>
              <w:jc w:val="center"/>
            </w:pPr>
            <w:r w:rsidRPr="008A008E">
              <w:t>(указывается период прохождения стажировки; если не проводилась, указывается "не проводилась")</w:t>
            </w:r>
          </w:p>
        </w:tc>
      </w:tr>
      <w:tr w:rsidR="00E97B64" w:rsidRPr="008A008E" w:rsidTr="008A008E">
        <w:trPr>
          <w:jc w:val="center"/>
        </w:trPr>
        <w:tc>
          <w:tcPr>
            <w:tcW w:w="9036" w:type="dxa"/>
            <w:gridSpan w:val="18"/>
          </w:tcPr>
          <w:p w:rsidR="00E97B64" w:rsidRPr="008A008E" w:rsidRDefault="00E97B64">
            <w:pPr>
              <w:pStyle w:val="NWACNormal"/>
              <w:jc w:val="both"/>
            </w:pPr>
            <w:r w:rsidRPr="008A008E">
              <w:t>6.4. Обучение по охране труда по профессии или виду работы, при выполнении которой произошел несчастный случай:</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(указывается период обучения; если не проводилось, указывается "не проводилось")</w:t>
            </w:r>
          </w:p>
        </w:tc>
      </w:tr>
      <w:tr w:rsidR="00E97B64" w:rsidRPr="008A008E" w:rsidTr="008A008E">
        <w:trPr>
          <w:jc w:val="center"/>
        </w:trPr>
        <w:tc>
          <w:tcPr>
            <w:tcW w:w="9036" w:type="dxa"/>
            <w:gridSpan w:val="18"/>
          </w:tcPr>
          <w:p w:rsidR="00E97B64" w:rsidRPr="008A008E" w:rsidRDefault="00E97B64">
            <w:pPr>
              <w:pStyle w:val="NWACNormal"/>
            </w:pPr>
            <w:r w:rsidRPr="008A008E">
              <w:t>6.5. Проверка знаний требований охраны труда по профессии или виду работы, при выполнении которой произошел несчастный случай:</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(число, месяц, год, N протокола)</w:t>
            </w:r>
          </w:p>
        </w:tc>
      </w:tr>
      <w:tr w:rsidR="00E97B64" w:rsidRPr="008A008E" w:rsidTr="008A008E">
        <w:trPr>
          <w:jc w:val="center"/>
        </w:trPr>
        <w:tc>
          <w:tcPr>
            <w:tcW w:w="9036" w:type="dxa"/>
            <w:gridSpan w:val="18"/>
          </w:tcPr>
          <w:p w:rsidR="00E97B64" w:rsidRPr="008A008E" w:rsidRDefault="00E97B64">
            <w:pPr>
              <w:pStyle w:val="NWACNormal"/>
              <w:jc w:val="both"/>
            </w:pPr>
            <w:r w:rsidRPr="008A008E">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97B64" w:rsidRPr="008A008E" w:rsidTr="008A008E">
        <w:trPr>
          <w:jc w:val="center"/>
        </w:trPr>
        <w:tc>
          <w:tcPr>
            <w:tcW w:w="3834" w:type="dxa"/>
            <w:gridSpan w:val="5"/>
            <w:tcBorders>
              <w:bottom w:val="single" w:sz="4" w:space="0" w:color="auto"/>
            </w:tcBorders>
          </w:tcPr>
          <w:p w:rsidR="00E97B64" w:rsidRPr="008A008E" w:rsidRDefault="00E97B64">
            <w:pPr>
              <w:pStyle w:val="NWACNormal"/>
            </w:pPr>
            <w:r w:rsidRPr="008A008E">
              <w:t>7.1. Медицинский осмотр (предварительный, периодический):</w:t>
            </w:r>
          </w:p>
        </w:tc>
        <w:tc>
          <w:tcPr>
            <w:tcW w:w="5202" w:type="dxa"/>
            <w:gridSpan w:val="13"/>
            <w:tcBorders>
              <w:bottom w:val="single" w:sz="4" w:space="0" w:color="auto"/>
            </w:tcBorders>
          </w:tcPr>
          <w:p w:rsidR="00E97B64" w:rsidRPr="008A008E" w:rsidRDefault="00E97B64">
            <w:pPr>
              <w:pStyle w:val="NWACNormal"/>
            </w:pPr>
          </w:p>
        </w:tc>
      </w:tr>
      <w:tr w:rsidR="00E97B64" w:rsidRPr="008A008E" w:rsidTr="008A008E">
        <w:trPr>
          <w:jc w:val="center"/>
        </w:trPr>
        <w:tc>
          <w:tcPr>
            <w:tcW w:w="3834" w:type="dxa"/>
            <w:gridSpan w:val="5"/>
            <w:tcBorders>
              <w:top w:val="single" w:sz="4" w:space="0" w:color="auto"/>
            </w:tcBorders>
          </w:tcPr>
          <w:p w:rsidR="00E97B64" w:rsidRPr="008A008E" w:rsidRDefault="00E97B64">
            <w:pPr>
              <w:pStyle w:val="NWACNormal"/>
              <w:jc w:val="center"/>
            </w:pPr>
            <w:r w:rsidRPr="008A008E">
              <w:t>(нужное подчеркнуть)</w:t>
            </w:r>
          </w:p>
        </w:tc>
        <w:tc>
          <w:tcPr>
            <w:tcW w:w="5202" w:type="dxa"/>
            <w:gridSpan w:val="13"/>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(если проведение медицинского осмотра не требуется, указывается "не требуется")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3834" w:type="dxa"/>
            <w:gridSpan w:val="5"/>
            <w:tcBorders>
              <w:top w:val="single" w:sz="4" w:space="0" w:color="auto"/>
            </w:tcBorders>
          </w:tcPr>
          <w:p w:rsidR="00E97B64" w:rsidRPr="008A008E" w:rsidRDefault="00E97B64">
            <w:pPr>
              <w:pStyle w:val="NWACNormal"/>
            </w:pPr>
            <w:r w:rsidRPr="008A008E">
              <w:t>7.2. Психиатрическое освидетельствование</w:t>
            </w:r>
          </w:p>
        </w:tc>
        <w:tc>
          <w:tcPr>
            <w:tcW w:w="5202" w:type="dxa"/>
            <w:gridSpan w:val="1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3834" w:type="dxa"/>
            <w:gridSpan w:val="5"/>
          </w:tcPr>
          <w:p w:rsidR="00E97B64" w:rsidRPr="008A008E" w:rsidRDefault="00E97B64">
            <w:pPr>
              <w:pStyle w:val="NWACNormal"/>
            </w:pPr>
          </w:p>
        </w:tc>
        <w:tc>
          <w:tcPr>
            <w:tcW w:w="5202" w:type="dxa"/>
            <w:gridSpan w:val="13"/>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(если проведение психиатрического освидетельствования не требуется, указывается "не требуется")</w:t>
            </w:r>
          </w:p>
        </w:tc>
      </w:tr>
      <w:tr w:rsidR="00E97B64" w:rsidRPr="008A008E" w:rsidTr="008A008E">
        <w:trPr>
          <w:jc w:val="center"/>
        </w:trPr>
        <w:tc>
          <w:tcPr>
            <w:tcW w:w="3834" w:type="dxa"/>
            <w:gridSpan w:val="5"/>
          </w:tcPr>
          <w:p w:rsidR="00E97B64" w:rsidRPr="008A008E" w:rsidRDefault="00E97B64">
            <w:pPr>
              <w:pStyle w:val="NWACNormal"/>
            </w:pPr>
            <w:r w:rsidRPr="008A008E">
              <w:t>7.3. Предсменный (предполетный) медицинский осмотр:</w:t>
            </w:r>
          </w:p>
        </w:tc>
        <w:tc>
          <w:tcPr>
            <w:tcW w:w="5202" w:type="dxa"/>
            <w:gridSpan w:val="13"/>
          </w:tcPr>
          <w:p w:rsidR="00E97B64" w:rsidRPr="008A008E" w:rsidRDefault="00E97B64">
            <w:pPr>
              <w:pStyle w:val="NWACNormal"/>
            </w:pPr>
          </w:p>
        </w:tc>
      </w:tr>
      <w:tr w:rsidR="00E97B64" w:rsidRPr="008A008E" w:rsidTr="008A008E">
        <w:trPr>
          <w:jc w:val="center"/>
        </w:trPr>
        <w:tc>
          <w:tcPr>
            <w:tcW w:w="3834" w:type="dxa"/>
            <w:gridSpan w:val="5"/>
            <w:tcBorders>
              <w:bottom w:val="single" w:sz="4" w:space="0" w:color="auto"/>
            </w:tcBorders>
          </w:tcPr>
          <w:p w:rsidR="00E97B64" w:rsidRPr="008A008E" w:rsidRDefault="00E97B64">
            <w:pPr>
              <w:pStyle w:val="NWACNormal"/>
            </w:pPr>
          </w:p>
        </w:tc>
        <w:tc>
          <w:tcPr>
            <w:tcW w:w="5202" w:type="dxa"/>
            <w:gridSpan w:val="13"/>
            <w:tcBorders>
              <w:bottom w:val="single" w:sz="4" w:space="0" w:color="auto"/>
            </w:tcBorders>
          </w:tcPr>
          <w:p w:rsidR="00E97B64" w:rsidRPr="008A008E" w:rsidRDefault="00E97B64">
            <w:pPr>
              <w:pStyle w:val="NWACNormal"/>
            </w:pPr>
          </w:p>
        </w:tc>
      </w:tr>
      <w:tr w:rsidR="00E97B64" w:rsidRPr="008A008E" w:rsidTr="008A008E">
        <w:trPr>
          <w:jc w:val="center"/>
        </w:trPr>
        <w:tc>
          <w:tcPr>
            <w:tcW w:w="3834" w:type="dxa"/>
            <w:gridSpan w:val="5"/>
            <w:tcBorders>
              <w:top w:val="single" w:sz="4" w:space="0" w:color="auto"/>
            </w:tcBorders>
          </w:tcPr>
          <w:p w:rsidR="00E97B64" w:rsidRPr="008A008E" w:rsidRDefault="00E97B64">
            <w:pPr>
              <w:pStyle w:val="NWACNormal"/>
              <w:jc w:val="center"/>
            </w:pPr>
            <w:r w:rsidRPr="008A008E">
              <w:t>(нужное подчеркнуть)</w:t>
            </w:r>
          </w:p>
        </w:tc>
        <w:tc>
          <w:tcPr>
            <w:tcW w:w="5202" w:type="dxa"/>
            <w:gridSpan w:val="13"/>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(если проведение медицинского осмотра не требуется, указывается "не требуется")</w:t>
            </w:r>
          </w:p>
        </w:tc>
      </w:tr>
      <w:tr w:rsidR="00E97B64" w:rsidRPr="008A008E" w:rsidTr="008A008E">
        <w:trPr>
          <w:jc w:val="center"/>
        </w:trPr>
        <w:tc>
          <w:tcPr>
            <w:tcW w:w="9036" w:type="dxa"/>
            <w:gridSpan w:val="18"/>
          </w:tcPr>
          <w:p w:rsidR="00E97B64" w:rsidRPr="008A008E" w:rsidRDefault="00E97B64">
            <w:pPr>
              <w:pStyle w:val="NWACNormal"/>
            </w:pPr>
            <w:r w:rsidRPr="008A008E">
              <w:t>8. Краткая характеристика места (объекта), где произошел несчастный случай:</w:t>
            </w:r>
          </w:p>
        </w:tc>
      </w:tr>
      <w:tr w:rsidR="00E97B64" w:rsidRPr="008A008E" w:rsidTr="008A008E">
        <w:trPr>
          <w:jc w:val="center"/>
        </w:trPr>
        <w:tc>
          <w:tcPr>
            <w:tcW w:w="3025" w:type="dxa"/>
            <w:gridSpan w:val="4"/>
          </w:tcPr>
          <w:p w:rsidR="00E97B64" w:rsidRPr="008A008E" w:rsidRDefault="00E97B64">
            <w:pPr>
              <w:pStyle w:val="NWACNormal"/>
            </w:pPr>
            <w:r w:rsidRPr="008A008E">
              <w:t>8.1. Место происшествия:</w:t>
            </w:r>
          </w:p>
        </w:tc>
        <w:tc>
          <w:tcPr>
            <w:tcW w:w="601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3025" w:type="dxa"/>
            <w:gridSpan w:val="4"/>
          </w:tcPr>
          <w:p w:rsidR="00E97B64" w:rsidRPr="008A008E" w:rsidRDefault="00E97B64">
            <w:pPr>
              <w:pStyle w:val="NWACNormal"/>
            </w:pPr>
          </w:p>
        </w:tc>
        <w:tc>
          <w:tcPr>
            <w:tcW w:w="6011" w:type="dxa"/>
            <w:gridSpan w:val="14"/>
            <w:tcBorders>
              <w:top w:val="single" w:sz="4" w:space="0" w:color="auto"/>
            </w:tcBorders>
          </w:tcPr>
          <w:p w:rsidR="00E97B64" w:rsidRPr="008A008E" w:rsidRDefault="00E97B64">
            <w:pPr>
              <w:pStyle w:val="NWACNormal"/>
              <w:jc w:val="center"/>
            </w:pPr>
            <w:r w:rsidRPr="008A008E">
              <w:t>(краткое описание места происшествия с указанием адреса места происшествия)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5861" w:type="dxa"/>
            <w:gridSpan w:val="10"/>
            <w:tcBorders>
              <w:top w:val="single" w:sz="4" w:space="0" w:color="auto"/>
            </w:tcBorders>
          </w:tcPr>
          <w:p w:rsidR="00E97B64" w:rsidRPr="008A008E" w:rsidRDefault="00E97B64">
            <w:pPr>
              <w:pStyle w:val="NWACNormal"/>
            </w:pPr>
            <w:r w:rsidRPr="008A008E">
              <w:t>8.2. Опасные и (или) вредные производственные факторы:</w:t>
            </w:r>
          </w:p>
        </w:tc>
        <w:tc>
          <w:tcPr>
            <w:tcW w:w="3175" w:type="dxa"/>
            <w:gridSpan w:val="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5861" w:type="dxa"/>
            <w:gridSpan w:val="10"/>
          </w:tcPr>
          <w:p w:rsidR="00E97B64" w:rsidRPr="008A008E" w:rsidRDefault="00E97B64">
            <w:pPr>
              <w:pStyle w:val="NWACNormal"/>
            </w:pPr>
          </w:p>
        </w:tc>
        <w:tc>
          <w:tcPr>
            <w:tcW w:w="3175" w:type="dxa"/>
            <w:gridSpan w:val="8"/>
            <w:tcBorders>
              <w:top w:val="single" w:sz="4" w:space="0" w:color="auto"/>
            </w:tcBorders>
          </w:tcPr>
          <w:p w:rsidR="00E97B64" w:rsidRPr="008A008E" w:rsidRDefault="00E97B64">
            <w:pPr>
              <w:pStyle w:val="NWACNormal"/>
              <w:jc w:val="center"/>
            </w:pPr>
            <w:r w:rsidRPr="008A008E">
              <w:t>(указываются опасные и (или) вредные производственные</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факторы со ссылкой на сведения, содержащиеся в протоколе осмотра места несчастного случая)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7335" w:type="dxa"/>
            <w:gridSpan w:val="14"/>
            <w:tcBorders>
              <w:top w:val="single" w:sz="4" w:space="0" w:color="auto"/>
            </w:tcBorders>
            <w:vAlign w:val="bottom"/>
          </w:tcPr>
          <w:p w:rsidR="00E97B64" w:rsidRPr="008A008E" w:rsidRDefault="00E97B64">
            <w:pPr>
              <w:pStyle w:val="NWACNormal"/>
              <w:jc w:val="both"/>
            </w:pPr>
            <w:r w:rsidRPr="008A008E">
              <w:t>8.3. Оборудование, использование которого привело к несчастному случаю (при наличии):</w:t>
            </w:r>
          </w:p>
        </w:tc>
        <w:tc>
          <w:tcPr>
            <w:tcW w:w="1701" w:type="dxa"/>
            <w:gridSpan w:val="4"/>
            <w:tcBorders>
              <w:top w:val="single" w:sz="4" w:space="0" w:color="auto"/>
              <w:bottom w:val="single" w:sz="4" w:space="0" w:color="auto"/>
            </w:tcBorders>
            <w:vAlign w:val="bottom"/>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(наименование, тип, марка, год выпуска, организация-изготовитель)</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pPr>
          </w:p>
        </w:tc>
      </w:tr>
      <w:tr w:rsidR="00E97B64" w:rsidRPr="008A008E" w:rsidTr="008A008E">
        <w:trPr>
          <w:jc w:val="center"/>
        </w:trPr>
        <w:tc>
          <w:tcPr>
            <w:tcW w:w="5861" w:type="dxa"/>
            <w:gridSpan w:val="10"/>
            <w:vAlign w:val="bottom"/>
          </w:tcPr>
          <w:p w:rsidR="00E97B64" w:rsidRPr="008A008E" w:rsidRDefault="00E97B64">
            <w:pPr>
              <w:pStyle w:val="NWACNormal"/>
            </w:pPr>
            <w:r w:rsidRPr="008A008E">
              <w:t>8.4. Сведения о проведении специальной оценки условий труда:</w:t>
            </w:r>
          </w:p>
        </w:tc>
        <w:tc>
          <w:tcPr>
            <w:tcW w:w="1474" w:type="dxa"/>
            <w:gridSpan w:val="4"/>
            <w:tcBorders>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3.08.</w:t>
            </w:r>
          </w:p>
        </w:tc>
      </w:tr>
      <w:tr w:rsidR="00E97B64" w:rsidRPr="008A008E" w:rsidTr="008A008E">
        <w:trPr>
          <w:jc w:val="center"/>
        </w:trPr>
        <w:tc>
          <w:tcPr>
            <w:tcW w:w="5861" w:type="dxa"/>
            <w:gridSpan w:val="10"/>
          </w:tcPr>
          <w:p w:rsidR="00E97B64" w:rsidRPr="008A008E" w:rsidRDefault="00E97B64">
            <w:pPr>
              <w:pStyle w:val="NWACNormal"/>
            </w:pPr>
          </w:p>
        </w:tc>
        <w:tc>
          <w:tcPr>
            <w:tcW w:w="3175" w:type="dxa"/>
            <w:gridSpan w:val="8"/>
            <w:tcBorders>
              <w:top w:val="single" w:sz="4" w:space="0" w:color="auto"/>
            </w:tcBorders>
          </w:tcPr>
          <w:p w:rsidR="00E97B64" w:rsidRPr="008A008E" w:rsidRDefault="00E97B64">
            <w:pPr>
              <w:pStyle w:val="NWACNormal"/>
              <w:jc w:val="center"/>
            </w:pPr>
            <w:r w:rsidRPr="008A008E">
              <w:t>(с указанием индивидуального номера</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рабочего места, класса (подкласса) условий труда) если специальная оценка условий труда не проводилась, указывается "не проводилась"</w:t>
            </w:r>
          </w:p>
        </w:tc>
      </w:tr>
      <w:tr w:rsidR="00E97B64" w:rsidRPr="008A008E" w:rsidTr="008A008E">
        <w:trPr>
          <w:jc w:val="center"/>
        </w:trPr>
        <w:tc>
          <w:tcPr>
            <w:tcW w:w="9036" w:type="dxa"/>
            <w:gridSpan w:val="18"/>
          </w:tcPr>
          <w:p w:rsidR="00E97B64" w:rsidRPr="008A008E" w:rsidRDefault="00E97B64">
            <w:pPr>
              <w:pStyle w:val="NWACNormal"/>
              <w:jc w:val="both"/>
            </w:pPr>
            <w:r w:rsidRPr="008A008E">
              <w:t>8.5. Сведения об организации, проводившей специальную оценку условий труда рабочих мест</w:t>
            </w:r>
          </w:p>
        </w:tc>
      </w:tr>
      <w:tr w:rsidR="00E97B64" w:rsidRPr="008A008E" w:rsidTr="008A008E">
        <w:trPr>
          <w:jc w:val="center"/>
        </w:trPr>
        <w:tc>
          <w:tcPr>
            <w:tcW w:w="7335" w:type="dxa"/>
            <w:gridSpan w:val="14"/>
            <w:tcBorders>
              <w:bottom w:val="single" w:sz="4" w:space="0" w:color="auto"/>
              <w:right w:val="single" w:sz="4" w:space="0" w:color="auto"/>
            </w:tcBorders>
          </w:tcPr>
          <w:p w:rsidR="00E97B64" w:rsidRPr="008A008E" w:rsidRDefault="00E97B64">
            <w:pPr>
              <w:pStyle w:val="NWAC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ИНН</w:t>
            </w: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(наименование, ИНН)</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(если специальная оценка условий труда не проводилась, данный пункт не заполняется)</w:t>
            </w:r>
          </w:p>
        </w:tc>
      </w:tr>
      <w:tr w:rsidR="00E97B64" w:rsidRPr="008A008E" w:rsidTr="008A008E">
        <w:trPr>
          <w:jc w:val="center"/>
        </w:trPr>
        <w:tc>
          <w:tcPr>
            <w:tcW w:w="4606" w:type="dxa"/>
            <w:gridSpan w:val="7"/>
          </w:tcPr>
          <w:p w:rsidR="00E97B64" w:rsidRPr="008A008E" w:rsidRDefault="00E97B64">
            <w:pPr>
              <w:pStyle w:val="NWACNormal"/>
            </w:pPr>
            <w:r w:rsidRPr="008A008E">
              <w:t>8.6. Сведения о проведенной оценке профессиональных рисков на рабочем месте:</w:t>
            </w:r>
          </w:p>
        </w:tc>
        <w:tc>
          <w:tcPr>
            <w:tcW w:w="4430"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vAlign w:val="bottom"/>
          </w:tcPr>
          <w:p w:rsidR="00E97B64" w:rsidRPr="008A008E" w:rsidRDefault="00E97B64">
            <w:pPr>
              <w:pStyle w:val="NWACNormal"/>
              <w:jc w:val="center"/>
            </w:pPr>
            <w:r w:rsidRPr="008A008E">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7B64" w:rsidRPr="008A008E" w:rsidTr="008A008E">
        <w:trPr>
          <w:jc w:val="center"/>
        </w:trPr>
        <w:tc>
          <w:tcPr>
            <w:tcW w:w="8582" w:type="dxa"/>
            <w:gridSpan w:val="17"/>
            <w:tcBorders>
              <w:bottom w:val="single" w:sz="4" w:space="0" w:color="auto"/>
            </w:tcBorders>
          </w:tcPr>
          <w:p w:rsidR="00E97B64" w:rsidRPr="008A008E" w:rsidRDefault="00E97B64">
            <w:pPr>
              <w:pStyle w:val="NWACNormal"/>
            </w:pPr>
          </w:p>
        </w:tc>
        <w:tc>
          <w:tcPr>
            <w:tcW w:w="454" w:type="dxa"/>
          </w:tcPr>
          <w:p w:rsidR="00E97B64" w:rsidRPr="008A008E" w:rsidRDefault="00E97B64">
            <w:pPr>
              <w:pStyle w:val="NWACNormal"/>
              <w:jc w:val="both"/>
            </w:pPr>
            <w:r w:rsidRPr="008A008E">
              <w:t>;</w:t>
            </w:r>
          </w:p>
        </w:tc>
      </w:tr>
      <w:tr w:rsidR="00E97B64" w:rsidRPr="008A008E" w:rsidTr="008A008E">
        <w:trPr>
          <w:jc w:val="center"/>
        </w:trPr>
        <w:tc>
          <w:tcPr>
            <w:tcW w:w="8582" w:type="dxa"/>
            <w:gridSpan w:val="17"/>
            <w:tcBorders>
              <w:top w:val="single" w:sz="4" w:space="0" w:color="auto"/>
            </w:tcBorders>
            <w:vAlign w:val="bottom"/>
          </w:tcPr>
          <w:p w:rsidR="00E97B64" w:rsidRPr="008A008E" w:rsidRDefault="00E97B64">
            <w:pPr>
              <w:pStyle w:val="NWACNormal"/>
              <w:jc w:val="center"/>
            </w:pPr>
            <w:r w:rsidRPr="008A008E">
              <w:t>(если оценка профессиональных рисков на рабочем месте не проводилась, указывается "не проводилась")</w:t>
            </w:r>
          </w:p>
        </w:tc>
        <w:tc>
          <w:tcPr>
            <w:tcW w:w="454" w:type="dxa"/>
          </w:tcPr>
          <w:p w:rsidR="00E97B64" w:rsidRPr="008A008E" w:rsidRDefault="00E97B64">
            <w:pPr>
              <w:pStyle w:val="NWACNormal"/>
            </w:pPr>
          </w:p>
        </w:tc>
      </w:tr>
      <w:tr w:rsidR="00E97B64" w:rsidRPr="008A008E" w:rsidTr="008A008E">
        <w:trPr>
          <w:jc w:val="center"/>
        </w:trPr>
        <w:tc>
          <w:tcPr>
            <w:tcW w:w="9036" w:type="dxa"/>
            <w:gridSpan w:val="18"/>
            <w:vAlign w:val="center"/>
          </w:tcPr>
          <w:p w:rsidR="00E97B64" w:rsidRPr="008A008E" w:rsidRDefault="00E97B64">
            <w:pPr>
              <w:pStyle w:val="NWACNormal"/>
              <w:jc w:val="both"/>
            </w:pPr>
            <w:r w:rsidRPr="008A008E">
              <w:t>8.7. Сведения об обеспечении пострадавшего средствами индивидуальной защиты:</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vAlign w:val="bottom"/>
          </w:tcPr>
          <w:p w:rsidR="00E97B64" w:rsidRPr="008A008E" w:rsidRDefault="00E97B64">
            <w:pPr>
              <w:pStyle w:val="NWACNormal"/>
              <w:jc w:val="center"/>
            </w:pPr>
            <w:r w:rsidRPr="008A008E">
              <w:t>(указываются сведения о выдаче и получении пострадавшим средств индивидуальной защиты)</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4606" w:type="dxa"/>
            <w:gridSpan w:val="7"/>
            <w:tcBorders>
              <w:top w:val="single" w:sz="4" w:space="0" w:color="auto"/>
            </w:tcBorders>
            <w:vAlign w:val="bottom"/>
          </w:tcPr>
          <w:p w:rsidR="00E97B64" w:rsidRPr="008A008E" w:rsidRDefault="00E97B64">
            <w:pPr>
              <w:pStyle w:val="NWACNormal"/>
            </w:pPr>
            <w:r w:rsidRPr="008A008E">
              <w:t>9. Обстоятельства несчастного случая:</w:t>
            </w:r>
          </w:p>
        </w:tc>
        <w:tc>
          <w:tcPr>
            <w:tcW w:w="4430" w:type="dxa"/>
            <w:gridSpan w:val="11"/>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(краткое изложение обстоятельств, предшествовавших несчастному случаю, описание событий</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и действий пострадавшего и других лиц, связанных с несчастным случаем, и другие сведения,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установленные в ходе расследования)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pPr>
          </w:p>
        </w:tc>
      </w:tr>
      <w:tr w:rsidR="00E97B64" w:rsidRPr="008A008E" w:rsidTr="008A008E">
        <w:trPr>
          <w:jc w:val="center"/>
        </w:trPr>
        <w:tc>
          <w:tcPr>
            <w:tcW w:w="2685" w:type="dxa"/>
            <w:gridSpan w:val="3"/>
            <w:vAlign w:val="bottom"/>
          </w:tcPr>
          <w:p w:rsidR="00E97B64" w:rsidRPr="008A008E" w:rsidRDefault="00E97B64">
            <w:pPr>
              <w:pStyle w:val="NWACNormal"/>
            </w:pPr>
            <w:r w:rsidRPr="008A008E">
              <w:t>9.1. Вид происшествия</w:t>
            </w:r>
          </w:p>
        </w:tc>
        <w:tc>
          <w:tcPr>
            <w:tcW w:w="4895" w:type="dxa"/>
            <w:gridSpan w:val="12"/>
            <w:tcBorders>
              <w:bottom w:val="single" w:sz="4" w:space="0" w:color="auto"/>
              <w:right w:val="single" w:sz="4" w:space="0" w:color="auto"/>
            </w:tcBorders>
          </w:tcPr>
          <w:p w:rsidR="00E97B64" w:rsidRPr="008A008E" w:rsidRDefault="00E97B64">
            <w:pPr>
              <w:pStyle w:val="NWAC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1.</w:t>
            </w:r>
          </w:p>
        </w:tc>
      </w:tr>
      <w:tr w:rsidR="00E97B64" w:rsidRPr="008A008E" w:rsidTr="008A008E">
        <w:trPr>
          <w:jc w:val="center"/>
        </w:trPr>
        <w:tc>
          <w:tcPr>
            <w:tcW w:w="2685" w:type="dxa"/>
            <w:gridSpan w:val="3"/>
          </w:tcPr>
          <w:p w:rsidR="00E97B64" w:rsidRPr="008A008E" w:rsidRDefault="00E97B64">
            <w:pPr>
              <w:pStyle w:val="NWACNormal"/>
            </w:pPr>
          </w:p>
        </w:tc>
        <w:tc>
          <w:tcPr>
            <w:tcW w:w="6351" w:type="dxa"/>
            <w:gridSpan w:val="15"/>
            <w:tcBorders>
              <w:top w:val="single" w:sz="4" w:space="0" w:color="auto"/>
            </w:tcBorders>
          </w:tcPr>
          <w:p w:rsidR="00E97B64" w:rsidRPr="008A008E" w:rsidRDefault="00E97B64">
            <w:pPr>
              <w:pStyle w:val="NWACNormal"/>
              <w:jc w:val="center"/>
            </w:pPr>
            <w:r w:rsidRPr="008A008E">
              <w:t>указывается вид (тип) несчастного случая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both"/>
            </w:pPr>
            <w:r w:rsidRPr="008A008E">
              <w:t>9.2. Характер полученных повреждений и орган, подвергшийся повреждению,</w:t>
            </w:r>
          </w:p>
        </w:tc>
      </w:tr>
      <w:tr w:rsidR="00E97B64" w:rsidRPr="008A008E" w:rsidTr="008A008E">
        <w:trPr>
          <w:jc w:val="center"/>
        </w:trPr>
        <w:tc>
          <w:tcPr>
            <w:tcW w:w="6655" w:type="dxa"/>
            <w:gridSpan w:val="12"/>
          </w:tcPr>
          <w:p w:rsidR="00E97B64" w:rsidRPr="008A008E" w:rsidRDefault="00E97B64">
            <w:pPr>
              <w:pStyle w:val="NWACNormal"/>
              <w:jc w:val="both"/>
            </w:pPr>
            <w:r w:rsidRPr="008A008E">
              <w:t>медицинское заключение о тяжести повреждения здоровья:</w:t>
            </w:r>
          </w:p>
        </w:tc>
        <w:tc>
          <w:tcPr>
            <w:tcW w:w="925" w:type="dxa"/>
            <w:gridSpan w:val="3"/>
            <w:tcBorders>
              <w:bottom w:val="single" w:sz="4" w:space="0" w:color="auto"/>
              <w:right w:val="single" w:sz="4" w:space="0" w:color="auto"/>
            </w:tcBorders>
          </w:tcPr>
          <w:p w:rsidR="00E97B64" w:rsidRPr="008A008E" w:rsidRDefault="00E97B64">
            <w:pPr>
              <w:pStyle w:val="NWACNormal"/>
            </w:pPr>
          </w:p>
        </w:tc>
        <w:tc>
          <w:tcPr>
            <w:tcW w:w="1456"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Код МКБ</w:t>
            </w:r>
          </w:p>
        </w:tc>
      </w:tr>
      <w:tr w:rsidR="00E97B64" w:rsidRPr="008A008E" w:rsidTr="008A008E">
        <w:trPr>
          <w:jc w:val="center"/>
        </w:trPr>
        <w:tc>
          <w:tcPr>
            <w:tcW w:w="7580" w:type="dxa"/>
            <w:gridSpan w:val="15"/>
            <w:tcBorders>
              <w:bottom w:val="single" w:sz="4" w:space="0" w:color="auto"/>
              <w:right w:val="single" w:sz="4" w:space="0" w:color="auto"/>
            </w:tcBorders>
          </w:tcPr>
          <w:p w:rsidR="00E97B64" w:rsidRPr="008A008E" w:rsidRDefault="00E97B64">
            <w:pPr>
              <w:pStyle w:val="NWAC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jc w:val="both"/>
            </w:pPr>
            <w:r w:rsidRPr="008A008E">
              <w:t>Код 3.01.</w:t>
            </w:r>
          </w:p>
        </w:tc>
      </w:tr>
      <w:tr w:rsidR="00E97B64" w:rsidRPr="008A008E" w:rsidTr="008A008E">
        <w:trPr>
          <w:jc w:val="center"/>
        </w:trPr>
        <w:tc>
          <w:tcPr>
            <w:tcW w:w="9036" w:type="dxa"/>
            <w:gridSpan w:val="18"/>
            <w:tcBorders>
              <w:top w:val="single" w:sz="4" w:space="0" w:color="auto"/>
            </w:tcBorders>
            <w:vAlign w:val="bottom"/>
          </w:tcPr>
          <w:p w:rsidR="00E97B64" w:rsidRPr="008A008E" w:rsidRDefault="00E97B64">
            <w:pPr>
              <w:pStyle w:val="NWACNormal"/>
              <w:jc w:val="both"/>
            </w:pPr>
            <w:r w:rsidRPr="008A008E">
              <w:t>9.3. Нахождение пострадавшего в состоянии алкогольного, наркотического или иного токсического опьянения: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(нет, да - указывается состояние и степень опьянения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в соответствии с заключением по результатам медицинского освидетельствования с указанием его реквизитов)</w:t>
            </w:r>
          </w:p>
        </w:tc>
      </w:tr>
      <w:tr w:rsidR="00E97B64" w:rsidRPr="008A008E" w:rsidTr="008A008E">
        <w:trPr>
          <w:jc w:val="center"/>
        </w:trPr>
        <w:tc>
          <w:tcPr>
            <w:tcW w:w="4081" w:type="dxa"/>
            <w:gridSpan w:val="6"/>
            <w:vAlign w:val="bottom"/>
          </w:tcPr>
          <w:p w:rsidR="00E97B64" w:rsidRPr="008A008E" w:rsidRDefault="00E97B64">
            <w:pPr>
              <w:pStyle w:val="NWACNormal"/>
            </w:pPr>
            <w:r w:rsidRPr="008A008E">
              <w:t>9.4. Очевидцы несчастного случая:</w:t>
            </w:r>
          </w:p>
        </w:tc>
        <w:tc>
          <w:tcPr>
            <w:tcW w:w="4955"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(фамилия, инициалы, постоянное место жительства, телефон, электронный адрес)</w:t>
            </w:r>
          </w:p>
        </w:tc>
      </w:tr>
      <w:tr w:rsidR="00E97B64" w:rsidRPr="008A008E" w:rsidTr="008A008E">
        <w:trPr>
          <w:jc w:val="center"/>
        </w:trPr>
        <w:tc>
          <w:tcPr>
            <w:tcW w:w="9036" w:type="dxa"/>
            <w:gridSpan w:val="18"/>
          </w:tcPr>
          <w:p w:rsidR="00E97B64" w:rsidRPr="008A008E" w:rsidRDefault="00E97B64">
            <w:pPr>
              <w:pStyle w:val="NWACNormal"/>
            </w:pPr>
          </w:p>
        </w:tc>
      </w:tr>
      <w:tr w:rsidR="00E97B64" w:rsidRPr="008A008E" w:rsidTr="008A008E">
        <w:trPr>
          <w:jc w:val="center"/>
        </w:trPr>
        <w:tc>
          <w:tcPr>
            <w:tcW w:w="4081" w:type="dxa"/>
            <w:gridSpan w:val="6"/>
            <w:vAlign w:val="bottom"/>
          </w:tcPr>
          <w:p w:rsidR="00E97B64" w:rsidRPr="008A008E" w:rsidRDefault="00E97B64">
            <w:pPr>
              <w:pStyle w:val="NWACNormal"/>
            </w:pPr>
            <w:bookmarkStart w:id="12" w:name="Par548"/>
            <w:bookmarkEnd w:id="12"/>
            <w:r w:rsidRPr="008A008E">
              <w:t>10. Причины несчастного случая:</w:t>
            </w:r>
          </w:p>
        </w:tc>
        <w:tc>
          <w:tcPr>
            <w:tcW w:w="2574" w:type="dxa"/>
            <w:gridSpan w:val="6"/>
            <w:tcBorders>
              <w:bottom w:val="single" w:sz="4" w:space="0" w:color="auto"/>
              <w:right w:val="single" w:sz="4" w:space="0" w:color="auto"/>
            </w:tcBorders>
          </w:tcPr>
          <w:p w:rsidR="00E97B64" w:rsidRPr="008A008E" w:rsidRDefault="00E97B64">
            <w:pPr>
              <w:pStyle w:val="NWACNormal"/>
            </w:pPr>
          </w:p>
        </w:tc>
        <w:tc>
          <w:tcPr>
            <w:tcW w:w="1360"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Основная</w:t>
            </w:r>
          </w:p>
        </w:tc>
        <w:tc>
          <w:tcPr>
            <w:tcW w:w="1021"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4081" w:type="dxa"/>
            <w:gridSpan w:val="6"/>
            <w:vAlign w:val="bottom"/>
          </w:tcPr>
          <w:p w:rsidR="00E97B64" w:rsidRPr="008A008E" w:rsidRDefault="00E97B64">
            <w:pPr>
              <w:pStyle w:val="NWACNormal"/>
            </w:pPr>
          </w:p>
        </w:tc>
        <w:tc>
          <w:tcPr>
            <w:tcW w:w="4955" w:type="dxa"/>
            <w:gridSpan w:val="12"/>
            <w:tcBorders>
              <w:top w:val="single" w:sz="4" w:space="0" w:color="auto"/>
            </w:tcBorders>
          </w:tcPr>
          <w:p w:rsidR="00E97B64" w:rsidRPr="008A008E" w:rsidRDefault="00E97B64">
            <w:pPr>
              <w:pStyle w:val="NWACNormal"/>
              <w:jc w:val="center"/>
            </w:pPr>
            <w:r w:rsidRPr="008A008E">
              <w:t>(указываются основная и сопутствующие</w:t>
            </w:r>
          </w:p>
        </w:tc>
      </w:tr>
      <w:tr w:rsidR="00E97B64" w:rsidRPr="008A008E" w:rsidTr="008A008E">
        <w:trPr>
          <w:jc w:val="center"/>
        </w:trPr>
        <w:tc>
          <w:tcPr>
            <w:tcW w:w="6655" w:type="dxa"/>
            <w:gridSpan w:val="12"/>
            <w:tcBorders>
              <w:bottom w:val="single" w:sz="4" w:space="0" w:color="auto"/>
              <w:right w:val="single" w:sz="4" w:space="0" w:color="auto"/>
            </w:tcBorders>
          </w:tcPr>
          <w:p w:rsidR="00E97B64" w:rsidRPr="008A008E" w:rsidRDefault="00E97B64">
            <w:pPr>
              <w:pStyle w:val="NWACNormal"/>
            </w:pPr>
          </w:p>
        </w:tc>
        <w:tc>
          <w:tcPr>
            <w:tcW w:w="1360"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Сопутств.</w:t>
            </w:r>
          </w:p>
        </w:tc>
        <w:tc>
          <w:tcPr>
            <w:tcW w:w="1021"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причины несчастного случая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со ссылками на нарушенные требования законодательных и иных нормативных правовых актов, локальных</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нормативных актов</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6655" w:type="dxa"/>
            <w:gridSpan w:val="12"/>
            <w:tcBorders>
              <w:top w:val="single" w:sz="4" w:space="0" w:color="auto"/>
            </w:tcBorders>
            <w:vAlign w:val="center"/>
          </w:tcPr>
          <w:p w:rsidR="00E97B64" w:rsidRPr="008A008E" w:rsidRDefault="00E97B64">
            <w:pPr>
              <w:pStyle w:val="NWACNormal"/>
            </w:pPr>
            <w:r w:rsidRPr="008A008E">
              <w:t>11. Лица, допустившие нарушение требований охраны труда:</w:t>
            </w:r>
          </w:p>
        </w:tc>
        <w:tc>
          <w:tcPr>
            <w:tcW w:w="2381" w:type="dxa"/>
            <w:gridSpan w:val="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предусматривающих обязанности по соблюдению требований по охране труда и</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их ответственность за нарушения, явившиеся причинами несчастного случая, указанными в пункте 10 настоящего акта;</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при установлении факта грубой неосторожности пострадавшего в порядке, определенном Трудовым кодексом Российской Федерации,</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указывается степень его вины в процентах)</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8582" w:type="dxa"/>
            <w:gridSpan w:val="17"/>
            <w:tcBorders>
              <w:top w:val="single" w:sz="4" w:space="0" w:color="auto"/>
            </w:tcBorders>
          </w:tcPr>
          <w:p w:rsidR="00E97B64" w:rsidRPr="008A008E" w:rsidRDefault="00E97B64">
            <w:pPr>
              <w:pStyle w:val="NWACNormal"/>
            </w:pPr>
            <w:r w:rsidRPr="008A008E">
              <w:t>Организация (работодатель), работниками которой являются данные лица</w:t>
            </w:r>
          </w:p>
        </w:tc>
        <w:tc>
          <w:tcPr>
            <w:tcW w:w="454" w:type="dxa"/>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(наименование, адрес организации, инициалы физического лица)</w:t>
            </w:r>
          </w:p>
        </w:tc>
      </w:tr>
      <w:tr w:rsidR="00E97B64" w:rsidRPr="008A008E" w:rsidTr="008A008E">
        <w:trPr>
          <w:jc w:val="center"/>
        </w:trPr>
        <w:tc>
          <w:tcPr>
            <w:tcW w:w="9036" w:type="dxa"/>
            <w:gridSpan w:val="18"/>
          </w:tcPr>
          <w:p w:rsidR="00E97B64" w:rsidRPr="008A008E" w:rsidRDefault="00E97B64">
            <w:pPr>
              <w:pStyle w:val="NWACNormal"/>
              <w:jc w:val="both"/>
            </w:pPr>
            <w:r w:rsidRPr="008A008E">
              <w:t>12. Мероприятия по устранению причин, способствующих наступлению несчастного случая, сроки:</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tcBorders>
          </w:tcPr>
          <w:p w:rsidR="00E97B64" w:rsidRPr="008A008E" w:rsidRDefault="00E97B64">
            <w:pPr>
              <w:pStyle w:val="NWACNormal"/>
              <w:jc w:val="center"/>
            </w:pPr>
            <w:r w:rsidRPr="008A008E">
              <w:t>(указываются содержание мероприятий и сроки их выполнения)</w:t>
            </w:r>
          </w:p>
        </w:tc>
      </w:tr>
      <w:tr w:rsidR="00E97B64" w:rsidRPr="008A008E" w:rsidTr="008A008E">
        <w:trPr>
          <w:jc w:val="center"/>
        </w:trPr>
        <w:tc>
          <w:tcPr>
            <w:tcW w:w="9036" w:type="dxa"/>
            <w:gridSpan w:val="18"/>
            <w:tcBorders>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36" w:type="dxa"/>
            <w:gridSpan w:val="18"/>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556"/>
        <w:gridCol w:w="3515"/>
      </w:tblGrid>
      <w:tr w:rsidR="00E97B64" w:rsidRPr="008A008E" w:rsidTr="008A008E">
        <w:trPr>
          <w:jc w:val="center"/>
        </w:trPr>
        <w:tc>
          <w:tcPr>
            <w:tcW w:w="9071" w:type="dxa"/>
            <w:gridSpan w:val="2"/>
          </w:tcPr>
          <w:p w:rsidR="00E97B64" w:rsidRPr="008A008E" w:rsidRDefault="00E97B64">
            <w:pPr>
              <w:pStyle w:val="NWACNormal"/>
            </w:pPr>
            <w:r w:rsidRPr="008A008E">
              <w:t>Подписи лиц, проводивших расследование несчастного случая:</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vAlign w:val="center"/>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center"/>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bottom"/>
          </w:tcPr>
          <w:p w:rsidR="00E97B64" w:rsidRPr="008A008E" w:rsidRDefault="00E97B64">
            <w:pPr>
              <w:pStyle w:val="NWACNormal"/>
              <w:jc w:val="center"/>
            </w:pPr>
            <w:r w:rsidRPr="008A008E">
              <w:t>(подпись, фамилия, инициалы, дата)</w:t>
            </w:r>
          </w:p>
        </w:tc>
      </w:tr>
    </w:tbl>
    <w:p w:rsidR="00E97B64" w:rsidRPr="008A008E" w:rsidRDefault="00E97B64">
      <w:pPr>
        <w:pStyle w:val="NWACNormal"/>
        <w:jc w:val="both"/>
      </w:pPr>
    </w:p>
    <w:tbl>
      <w:tblPr>
        <w:tblW w:w="0" w:type="auto"/>
        <w:tblLayout w:type="fixed"/>
        <w:tblCellMar>
          <w:top w:w="102" w:type="dxa"/>
          <w:left w:w="62" w:type="dxa"/>
          <w:bottom w:w="102" w:type="dxa"/>
          <w:right w:w="62" w:type="dxa"/>
        </w:tblCellMar>
        <w:tblLook w:val="0000"/>
      </w:tblPr>
      <w:tblGrid>
        <w:gridCol w:w="9071"/>
      </w:tblGrid>
      <w:tr w:rsidR="00E97B64" w:rsidRPr="008A008E">
        <w:tc>
          <w:tcPr>
            <w:tcW w:w="9071" w:type="dxa"/>
          </w:tcPr>
          <w:p w:rsidR="00E97B64" w:rsidRPr="008A008E" w:rsidRDefault="00E97B64">
            <w:pPr>
              <w:pStyle w:val="NWACNormal"/>
              <w:jc w:val="both"/>
            </w:pPr>
            <w:r w:rsidRPr="008A008E">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97B64" w:rsidRPr="008A008E">
        <w:tc>
          <w:tcPr>
            <w:tcW w:w="9071" w:type="dxa"/>
            <w:tcBorders>
              <w:bottom w:val="single" w:sz="4" w:space="0" w:color="auto"/>
            </w:tcBorders>
          </w:tcPr>
          <w:p w:rsidR="00E97B64" w:rsidRPr="008A008E" w:rsidRDefault="00E97B64">
            <w:pPr>
              <w:pStyle w:val="NWACNormal"/>
            </w:pPr>
          </w:p>
        </w:tc>
      </w:tr>
      <w:tr w:rsidR="00E97B64" w:rsidRPr="008A008E">
        <w:tc>
          <w:tcPr>
            <w:tcW w:w="9071" w:type="dxa"/>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3</w:t>
      </w:r>
    </w:p>
    <w:p w:rsidR="00E97B64" w:rsidRPr="008A008E" w:rsidRDefault="00E97B64">
      <w:pPr>
        <w:pStyle w:val="NWACNormal"/>
        <w:jc w:val="both"/>
      </w:pPr>
    </w:p>
    <w:p w:rsidR="00E97B64" w:rsidRPr="008A008E" w:rsidRDefault="00E97B64">
      <w:pPr>
        <w:pStyle w:val="NWACNormal"/>
        <w:jc w:val="right"/>
      </w:pPr>
      <w:r w:rsidRPr="008A008E">
        <w:t>Форма Н-1ПС</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046"/>
      </w:tblGrid>
      <w:tr w:rsidR="00E97B64" w:rsidRPr="008A008E" w:rsidTr="008A008E">
        <w:trPr>
          <w:jc w:val="center"/>
        </w:trPr>
        <w:tc>
          <w:tcPr>
            <w:tcW w:w="5046" w:type="dxa"/>
          </w:tcPr>
          <w:p w:rsidR="00E97B64" w:rsidRPr="008A008E" w:rsidRDefault="00E97B64">
            <w:pPr>
              <w:pStyle w:val="NWACNormal"/>
              <w:jc w:val="center"/>
            </w:pPr>
            <w:r w:rsidRPr="008A008E">
              <w:t>УТВЕРЖДАЮ</w:t>
            </w:r>
          </w:p>
        </w:tc>
      </w:tr>
      <w:tr w:rsidR="00E97B64" w:rsidRPr="008A008E" w:rsidTr="008A008E">
        <w:trPr>
          <w:jc w:val="center"/>
        </w:trPr>
        <w:tc>
          <w:tcPr>
            <w:tcW w:w="5046" w:type="dxa"/>
            <w:tcBorders>
              <w:bottom w:val="single" w:sz="4" w:space="0" w:color="auto"/>
            </w:tcBorders>
          </w:tcPr>
          <w:p w:rsidR="00E97B64" w:rsidRPr="008A008E" w:rsidRDefault="00E97B64">
            <w:pPr>
              <w:pStyle w:val="NWACNormal"/>
            </w:pPr>
          </w:p>
        </w:tc>
      </w:tr>
      <w:tr w:rsidR="00E97B64" w:rsidRPr="008A008E" w:rsidTr="008A008E">
        <w:trPr>
          <w:jc w:val="center"/>
        </w:trPr>
        <w:tc>
          <w:tcPr>
            <w:tcW w:w="5046" w:type="dxa"/>
            <w:tcBorders>
              <w:top w:val="single" w:sz="4" w:space="0" w:color="auto"/>
            </w:tcBorders>
          </w:tcPr>
          <w:p w:rsidR="00E97B64" w:rsidRPr="008A008E" w:rsidRDefault="00E97B64">
            <w:pPr>
              <w:pStyle w:val="NWACNormal"/>
              <w:jc w:val="center"/>
            </w:pPr>
            <w:r w:rsidRPr="008A008E">
              <w:t>(подпись, фамилия, инициалы работодателя (его представителя)</w:t>
            </w:r>
          </w:p>
        </w:tc>
      </w:tr>
      <w:tr w:rsidR="00E97B64" w:rsidRPr="008A008E" w:rsidTr="008A008E">
        <w:trPr>
          <w:jc w:val="center"/>
        </w:trPr>
        <w:tc>
          <w:tcPr>
            <w:tcW w:w="5046" w:type="dxa"/>
          </w:tcPr>
          <w:p w:rsidR="00E97B64" w:rsidRPr="008A008E" w:rsidRDefault="00E97B64">
            <w:pPr>
              <w:pStyle w:val="NWACNormal"/>
              <w:jc w:val="both"/>
            </w:pPr>
            <w:r w:rsidRPr="008A008E">
              <w:t>"__" _______________ 20__ г.</w:t>
            </w:r>
          </w:p>
        </w:tc>
      </w:tr>
      <w:tr w:rsidR="00E97B64" w:rsidRPr="008A008E" w:rsidTr="008A008E">
        <w:trPr>
          <w:jc w:val="center"/>
        </w:trPr>
        <w:tc>
          <w:tcPr>
            <w:tcW w:w="5046" w:type="dxa"/>
          </w:tcPr>
          <w:p w:rsidR="00E97B64" w:rsidRPr="008A008E" w:rsidRDefault="00E97B64">
            <w:pPr>
              <w:pStyle w:val="NWACNormal"/>
            </w:pPr>
            <w:r w:rsidRPr="008A008E">
              <w:t>Печать (при наличии печати)</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bookmarkStart w:id="13" w:name="Par617"/>
            <w:bookmarkEnd w:id="13"/>
            <w:r w:rsidRPr="008A008E">
              <w:t>АКТ N ___________</w:t>
            </w:r>
          </w:p>
          <w:p w:rsidR="00E97B64" w:rsidRPr="008A008E" w:rsidRDefault="00E97B64">
            <w:pPr>
              <w:pStyle w:val="NWACNormal"/>
              <w:jc w:val="center"/>
            </w:pPr>
            <w:r w:rsidRPr="008A008E">
              <w:t>о несчастном случае на производстве</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8004"/>
        <w:gridCol w:w="1067"/>
      </w:tblGrid>
      <w:tr w:rsidR="00E97B64" w:rsidRPr="008A008E" w:rsidTr="008A008E">
        <w:trPr>
          <w:jc w:val="center"/>
        </w:trPr>
        <w:tc>
          <w:tcPr>
            <w:tcW w:w="8004" w:type="dxa"/>
            <w:tcBorders>
              <w:right w:val="single" w:sz="4" w:space="0" w:color="auto"/>
            </w:tcBorders>
          </w:tcPr>
          <w:p w:rsidR="00E97B64" w:rsidRPr="008A008E" w:rsidRDefault="00E97B64">
            <w:pPr>
              <w:pStyle w:val="NWACNormal"/>
              <w:jc w:val="right"/>
            </w:pPr>
            <w:r w:rsidRPr="008A008E">
              <w:t>Код</w:t>
            </w:r>
          </w:p>
        </w:tc>
        <w:tc>
          <w:tcPr>
            <w:tcW w:w="106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3.01.</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034"/>
        <w:gridCol w:w="1657"/>
        <w:gridCol w:w="177"/>
        <w:gridCol w:w="135"/>
        <w:gridCol w:w="1275"/>
        <w:gridCol w:w="1057"/>
        <w:gridCol w:w="680"/>
        <w:gridCol w:w="1020"/>
      </w:tblGrid>
      <w:tr w:rsidR="00E97B64" w:rsidRPr="008A008E" w:rsidTr="008A008E">
        <w:trPr>
          <w:jc w:val="center"/>
        </w:trPr>
        <w:tc>
          <w:tcPr>
            <w:tcW w:w="5003" w:type="dxa"/>
            <w:gridSpan w:val="4"/>
          </w:tcPr>
          <w:p w:rsidR="00E97B64" w:rsidRPr="008A008E" w:rsidRDefault="00E97B64">
            <w:pPr>
              <w:pStyle w:val="NWACNormal"/>
            </w:pPr>
            <w:r w:rsidRPr="008A008E">
              <w:t>1. Дата несчастного случая</w:t>
            </w:r>
          </w:p>
        </w:tc>
        <w:tc>
          <w:tcPr>
            <w:tcW w:w="4032" w:type="dxa"/>
            <w:gridSpan w:val="4"/>
            <w:tcBorders>
              <w:bottom w:val="single" w:sz="4" w:space="0" w:color="auto"/>
            </w:tcBorders>
          </w:tcPr>
          <w:p w:rsidR="00E97B64" w:rsidRPr="008A008E" w:rsidRDefault="00E97B64">
            <w:pPr>
              <w:pStyle w:val="NWACNormal"/>
            </w:pPr>
          </w:p>
        </w:tc>
      </w:tr>
      <w:tr w:rsidR="00E97B64" w:rsidRPr="008A008E" w:rsidTr="008A008E">
        <w:trPr>
          <w:jc w:val="center"/>
        </w:trPr>
        <w:tc>
          <w:tcPr>
            <w:tcW w:w="5003" w:type="dxa"/>
            <w:gridSpan w:val="4"/>
          </w:tcPr>
          <w:p w:rsidR="00E97B64" w:rsidRPr="008A008E" w:rsidRDefault="00E97B64">
            <w:pPr>
              <w:pStyle w:val="NWACNormal"/>
            </w:pPr>
          </w:p>
        </w:tc>
        <w:tc>
          <w:tcPr>
            <w:tcW w:w="4032" w:type="dxa"/>
            <w:gridSpan w:val="4"/>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5003" w:type="dxa"/>
            <w:gridSpan w:val="4"/>
          </w:tcPr>
          <w:p w:rsidR="00E97B64" w:rsidRPr="008A008E" w:rsidRDefault="00E97B64">
            <w:pPr>
              <w:pStyle w:val="NWACNormal"/>
            </w:pPr>
          </w:p>
        </w:tc>
        <w:tc>
          <w:tcPr>
            <w:tcW w:w="4032" w:type="dxa"/>
            <w:gridSpan w:val="4"/>
          </w:tcPr>
          <w:p w:rsidR="00E97B64" w:rsidRPr="008A008E" w:rsidRDefault="00E97B64">
            <w:pPr>
              <w:pStyle w:val="NWACNormal"/>
            </w:pPr>
          </w:p>
        </w:tc>
      </w:tr>
      <w:tr w:rsidR="00E97B64" w:rsidRPr="008A008E" w:rsidTr="008A008E">
        <w:trPr>
          <w:jc w:val="center"/>
        </w:trPr>
        <w:tc>
          <w:tcPr>
            <w:tcW w:w="5003" w:type="dxa"/>
            <w:gridSpan w:val="4"/>
          </w:tcPr>
          <w:p w:rsidR="00E97B64" w:rsidRPr="008A008E" w:rsidRDefault="00E97B64">
            <w:pPr>
              <w:pStyle w:val="NWACNormal"/>
            </w:pPr>
            <w:r w:rsidRPr="008A008E">
              <w:t>1.1. Время происшествия несчастного случая</w:t>
            </w:r>
          </w:p>
        </w:tc>
        <w:tc>
          <w:tcPr>
            <w:tcW w:w="2332" w:type="dxa"/>
            <w:gridSpan w:val="2"/>
            <w:tcBorders>
              <w:bottom w:val="single" w:sz="4" w:space="0" w:color="auto"/>
              <w:right w:val="single" w:sz="4" w:space="0" w:color="auto"/>
            </w:tcBorders>
          </w:tcPr>
          <w:p w:rsidR="00E97B64" w:rsidRPr="008A008E" w:rsidRDefault="00E97B64">
            <w:pPr>
              <w:pStyle w:val="NWAC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3.02.</w:t>
            </w:r>
          </w:p>
        </w:tc>
      </w:tr>
      <w:tr w:rsidR="00E97B64" w:rsidRPr="008A008E" w:rsidTr="008A008E">
        <w:trPr>
          <w:jc w:val="center"/>
        </w:trPr>
        <w:tc>
          <w:tcPr>
            <w:tcW w:w="5003" w:type="dxa"/>
            <w:gridSpan w:val="4"/>
          </w:tcPr>
          <w:p w:rsidR="00E97B64" w:rsidRPr="008A008E" w:rsidRDefault="00E97B64">
            <w:pPr>
              <w:pStyle w:val="NWACNormal"/>
            </w:pPr>
          </w:p>
        </w:tc>
        <w:tc>
          <w:tcPr>
            <w:tcW w:w="2332" w:type="dxa"/>
            <w:gridSpan w:val="2"/>
            <w:tcBorders>
              <w:top w:val="single" w:sz="4" w:space="0" w:color="auto"/>
              <w:right w:val="single" w:sz="4" w:space="0" w:color="auto"/>
            </w:tcBorders>
          </w:tcPr>
          <w:p w:rsidR="00E97B64" w:rsidRPr="008A008E" w:rsidRDefault="00E97B64">
            <w:pPr>
              <w:pStyle w:val="NWACNormal"/>
              <w:jc w:val="center"/>
            </w:pPr>
            <w:r w:rsidRPr="008A008E">
              <w:t>(местного времени)</w:t>
            </w:r>
          </w:p>
        </w:tc>
        <w:tc>
          <w:tcPr>
            <w:tcW w:w="1700" w:type="dxa"/>
            <w:gridSpan w:val="2"/>
            <w:tcBorders>
              <w:top w:val="single" w:sz="4" w:space="0" w:color="auto"/>
              <w:left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5003" w:type="dxa"/>
            <w:gridSpan w:val="4"/>
          </w:tcPr>
          <w:p w:rsidR="00E97B64" w:rsidRPr="008A008E" w:rsidRDefault="00E97B64">
            <w:pPr>
              <w:pStyle w:val="NWACNormal"/>
            </w:pPr>
            <w:r w:rsidRPr="008A008E">
              <w:t>1.2. Количество полных часов от начала работы</w:t>
            </w:r>
          </w:p>
        </w:tc>
        <w:tc>
          <w:tcPr>
            <w:tcW w:w="2332" w:type="dxa"/>
            <w:gridSpan w:val="2"/>
            <w:tcBorders>
              <w:bottom w:val="single" w:sz="4" w:space="0" w:color="auto"/>
              <w:right w:val="single" w:sz="4" w:space="0" w:color="auto"/>
            </w:tcBorders>
          </w:tcPr>
          <w:p w:rsidR="00E97B64" w:rsidRPr="008A008E" w:rsidRDefault="00E97B64">
            <w:pPr>
              <w:pStyle w:val="NWACNormal"/>
            </w:pPr>
          </w:p>
        </w:tc>
        <w:tc>
          <w:tcPr>
            <w:tcW w:w="1700" w:type="dxa"/>
            <w:gridSpan w:val="2"/>
            <w:tcBorders>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3.03.</w:t>
            </w:r>
          </w:p>
        </w:tc>
      </w:tr>
      <w:tr w:rsidR="00E97B64" w:rsidRPr="008A008E" w:rsidTr="008A008E">
        <w:trPr>
          <w:jc w:val="center"/>
        </w:trPr>
        <w:tc>
          <w:tcPr>
            <w:tcW w:w="5003" w:type="dxa"/>
            <w:gridSpan w:val="4"/>
          </w:tcPr>
          <w:p w:rsidR="00E97B64" w:rsidRPr="008A008E" w:rsidRDefault="00E97B64">
            <w:pPr>
              <w:pStyle w:val="NWACNormal"/>
            </w:pPr>
          </w:p>
        </w:tc>
        <w:tc>
          <w:tcPr>
            <w:tcW w:w="2332" w:type="dxa"/>
            <w:gridSpan w:val="2"/>
            <w:tcBorders>
              <w:top w:val="single" w:sz="4" w:space="0" w:color="auto"/>
            </w:tcBorders>
          </w:tcPr>
          <w:p w:rsidR="00E97B64" w:rsidRPr="008A008E" w:rsidRDefault="00E97B64">
            <w:pPr>
              <w:pStyle w:val="NWACNormal"/>
              <w:jc w:val="center"/>
            </w:pPr>
            <w:r w:rsidRPr="008A008E">
              <w:t>(часы)</w:t>
            </w:r>
          </w:p>
        </w:tc>
        <w:tc>
          <w:tcPr>
            <w:tcW w:w="1700" w:type="dxa"/>
            <w:gridSpan w:val="2"/>
            <w:tcBorders>
              <w:top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Pr>
          <w:p w:rsidR="00E97B64" w:rsidRPr="008A008E" w:rsidRDefault="00E97B64" w:rsidP="008A008E">
            <w:pPr>
              <w:pStyle w:val="Nonformat"/>
            </w:pPr>
            <w:r w:rsidRPr="008A008E">
              <w:t>2.  Профессиональная  спортивная  организация,  работником которой</w:t>
            </w:r>
          </w:p>
          <w:p w:rsidR="00E97B64" w:rsidRPr="008A008E" w:rsidRDefault="00E97B64" w:rsidP="008A008E">
            <w:pPr>
              <w:pStyle w:val="Nonformat"/>
            </w:pPr>
            <w:r w:rsidRPr="008A008E">
              <w:t>является (являлся) пострадавший __________________________________</w:t>
            </w:r>
          </w:p>
          <w:p w:rsidR="00E97B64" w:rsidRPr="008A008E" w:rsidRDefault="00E97B64" w:rsidP="008A008E">
            <w:pPr>
              <w:pStyle w:val="Nonformat"/>
            </w:pPr>
            <w:r w:rsidRPr="008A008E">
              <w:t xml:space="preserve">                                 (наименование, адрес в пределах</w:t>
            </w:r>
          </w:p>
          <w:p w:rsidR="00E97B64" w:rsidRPr="008A008E" w:rsidRDefault="00E97B64" w:rsidP="008A008E">
            <w:pPr>
              <w:pStyle w:val="Nonformat"/>
            </w:pPr>
            <w:r w:rsidRPr="008A008E">
              <w:t xml:space="preserve">                                   места нахождения юридического</w:t>
            </w:r>
          </w:p>
          <w:p w:rsidR="00E97B64" w:rsidRPr="008A008E" w:rsidRDefault="00E97B64" w:rsidP="008A008E">
            <w:pPr>
              <w:pStyle w:val="Nonformat"/>
            </w:pPr>
            <w:r w:rsidRPr="008A008E">
              <w:t xml:space="preserve">                                              лица,</w:t>
            </w:r>
          </w:p>
        </w:tc>
      </w:tr>
      <w:tr w:rsidR="00E97B64" w:rsidRPr="008A008E" w:rsidTr="008A008E">
        <w:trPr>
          <w:jc w:val="center"/>
        </w:trPr>
        <w:tc>
          <w:tcPr>
            <w:tcW w:w="7335" w:type="dxa"/>
            <w:gridSpan w:val="6"/>
            <w:tcBorders>
              <w:bottom w:val="single" w:sz="4" w:space="0" w:color="auto"/>
              <w:right w:val="single" w:sz="4" w:space="0" w:color="auto"/>
            </w:tcBorders>
          </w:tcPr>
          <w:p w:rsidR="00E97B64" w:rsidRPr="008A008E" w:rsidRDefault="00E97B64">
            <w:pPr>
              <w:pStyle w:val="NWACNormal"/>
            </w:pPr>
          </w:p>
        </w:tc>
        <w:tc>
          <w:tcPr>
            <w:tcW w:w="6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идентификационный номер налогоплательщика, код основного вида экономической деятельности по ОКВЭД)</w:t>
            </w:r>
          </w:p>
        </w:tc>
      </w:tr>
      <w:tr w:rsidR="00E97B64" w:rsidRPr="008A008E" w:rsidTr="008A008E">
        <w:trPr>
          <w:jc w:val="center"/>
        </w:trPr>
        <w:tc>
          <w:tcPr>
            <w:tcW w:w="4691" w:type="dxa"/>
            <w:gridSpan w:val="2"/>
          </w:tcPr>
          <w:p w:rsidR="00E97B64" w:rsidRPr="008A008E" w:rsidRDefault="00E97B64">
            <w:pPr>
              <w:pStyle w:val="NWACNormal"/>
              <w:jc w:val="both"/>
            </w:pPr>
            <w:r w:rsidRPr="008A008E">
              <w:t>3. Организация, направившая работника</w:t>
            </w:r>
          </w:p>
        </w:tc>
        <w:tc>
          <w:tcPr>
            <w:tcW w:w="4344" w:type="dxa"/>
            <w:gridSpan w:val="6"/>
            <w:tcBorders>
              <w:bottom w:val="single" w:sz="4" w:space="0" w:color="auto"/>
            </w:tcBorders>
          </w:tcPr>
          <w:p w:rsidR="00E97B64" w:rsidRPr="008A008E" w:rsidRDefault="00E97B64">
            <w:pPr>
              <w:pStyle w:val="NWACNormal"/>
              <w:jc w:val="both"/>
            </w:pPr>
          </w:p>
        </w:tc>
      </w:tr>
      <w:tr w:rsidR="00E97B64" w:rsidRPr="008A008E" w:rsidTr="008A008E">
        <w:trPr>
          <w:jc w:val="center"/>
        </w:trPr>
        <w:tc>
          <w:tcPr>
            <w:tcW w:w="7335" w:type="dxa"/>
            <w:gridSpan w:val="6"/>
            <w:tcBorders>
              <w:bottom w:val="single" w:sz="4" w:space="0" w:color="auto"/>
              <w:right w:val="single" w:sz="4" w:space="0" w:color="auto"/>
            </w:tcBorders>
          </w:tcPr>
          <w:p w:rsidR="00E97B64" w:rsidRPr="008A008E" w:rsidRDefault="00E97B64">
            <w:pPr>
              <w:pStyle w:val="NWACNormal"/>
            </w:pPr>
          </w:p>
        </w:tc>
        <w:tc>
          <w:tcPr>
            <w:tcW w:w="6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(наименование, адрес в пределах места нахождения юридического лица,</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идентификационный номер налогоплательщика, код основного вида экономической деятельности по ОКВЭД)</w:t>
            </w:r>
          </w:p>
        </w:tc>
      </w:tr>
      <w:tr w:rsidR="00E97B64" w:rsidRPr="008A008E" w:rsidTr="008A008E">
        <w:trPr>
          <w:jc w:val="center"/>
        </w:trPr>
        <w:tc>
          <w:tcPr>
            <w:tcW w:w="6278" w:type="dxa"/>
            <w:gridSpan w:val="5"/>
          </w:tcPr>
          <w:p w:rsidR="00E97B64" w:rsidRPr="008A008E" w:rsidRDefault="00E97B64">
            <w:pPr>
              <w:pStyle w:val="NWACNormal"/>
            </w:pPr>
            <w:r w:rsidRPr="008A008E">
              <w:t>4. Лица, проводившие расследование несчастного случая:</w:t>
            </w:r>
          </w:p>
        </w:tc>
        <w:tc>
          <w:tcPr>
            <w:tcW w:w="2757" w:type="dxa"/>
            <w:gridSpan w:val="3"/>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(фамилия, инициалы, должности и место работы)</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4868" w:type="dxa"/>
            <w:gridSpan w:val="3"/>
            <w:tcBorders>
              <w:top w:val="single" w:sz="4" w:space="0" w:color="auto"/>
            </w:tcBorders>
          </w:tcPr>
          <w:p w:rsidR="00E97B64" w:rsidRPr="008A008E" w:rsidRDefault="00E97B64">
            <w:pPr>
              <w:pStyle w:val="NWACNormal"/>
            </w:pPr>
            <w:r w:rsidRPr="008A008E">
              <w:t>5. Сведения о пострадавшем:</w:t>
            </w:r>
          </w:p>
        </w:tc>
        <w:tc>
          <w:tcPr>
            <w:tcW w:w="2467" w:type="dxa"/>
            <w:gridSpan w:val="3"/>
            <w:tcBorders>
              <w:top w:val="single" w:sz="4" w:space="0" w:color="auto"/>
            </w:tcBorders>
          </w:tcPr>
          <w:p w:rsidR="00E97B64" w:rsidRPr="008A008E" w:rsidRDefault="00E97B64">
            <w:pPr>
              <w:pStyle w:val="NWACNormal"/>
            </w:pPr>
          </w:p>
        </w:tc>
        <w:tc>
          <w:tcPr>
            <w:tcW w:w="1700" w:type="dxa"/>
            <w:gridSpan w:val="2"/>
            <w:tcBorders>
              <w:top w:val="single" w:sz="4" w:space="0" w:color="auto"/>
            </w:tcBorders>
          </w:tcPr>
          <w:p w:rsidR="00E97B64" w:rsidRPr="008A008E" w:rsidRDefault="00E97B64">
            <w:pPr>
              <w:pStyle w:val="NWACNormal"/>
            </w:pPr>
          </w:p>
        </w:tc>
      </w:tr>
      <w:tr w:rsidR="00E97B64" w:rsidRPr="008A008E" w:rsidTr="008A008E">
        <w:trPr>
          <w:jc w:val="center"/>
        </w:trPr>
        <w:tc>
          <w:tcPr>
            <w:tcW w:w="4868" w:type="dxa"/>
            <w:gridSpan w:val="3"/>
          </w:tcPr>
          <w:p w:rsidR="00E97B64" w:rsidRPr="008A008E" w:rsidRDefault="00E97B64">
            <w:pPr>
              <w:pStyle w:val="NWACNormal"/>
            </w:pPr>
            <w:r w:rsidRPr="008A008E">
              <w:t>5.1. Фамилия, имя, отчество (при наличии)</w:t>
            </w:r>
          </w:p>
        </w:tc>
        <w:tc>
          <w:tcPr>
            <w:tcW w:w="2467" w:type="dxa"/>
            <w:gridSpan w:val="3"/>
            <w:tcBorders>
              <w:bottom w:val="single" w:sz="4" w:space="0" w:color="auto"/>
            </w:tcBorders>
          </w:tcPr>
          <w:p w:rsidR="00E97B64" w:rsidRPr="008A008E" w:rsidRDefault="00E97B64">
            <w:pPr>
              <w:pStyle w:val="NWACNormal"/>
            </w:pPr>
          </w:p>
        </w:tc>
        <w:tc>
          <w:tcPr>
            <w:tcW w:w="1700" w:type="dxa"/>
            <w:gridSpan w:val="2"/>
            <w:tcBorders>
              <w:bottom w:val="single" w:sz="4" w:space="0" w:color="auto"/>
            </w:tcBorders>
          </w:tcPr>
          <w:p w:rsidR="00E97B64" w:rsidRPr="008A008E" w:rsidRDefault="00E97B64">
            <w:pPr>
              <w:pStyle w:val="NWACNormal"/>
            </w:pPr>
          </w:p>
        </w:tc>
      </w:tr>
      <w:tr w:rsidR="00E97B64" w:rsidRPr="008A008E" w:rsidTr="008A008E">
        <w:trPr>
          <w:jc w:val="center"/>
        </w:trPr>
        <w:tc>
          <w:tcPr>
            <w:tcW w:w="4868" w:type="dxa"/>
            <w:gridSpan w:val="3"/>
          </w:tcPr>
          <w:p w:rsidR="00E97B64" w:rsidRPr="008A008E" w:rsidRDefault="00E97B64">
            <w:pPr>
              <w:pStyle w:val="NWACNormal"/>
            </w:pPr>
            <w:r w:rsidRPr="008A008E">
              <w:t>5.2. Пол (мужской, женский)</w:t>
            </w:r>
          </w:p>
        </w:tc>
        <w:tc>
          <w:tcPr>
            <w:tcW w:w="2467" w:type="dxa"/>
            <w:gridSpan w:val="3"/>
            <w:tcBorders>
              <w:top w:val="single" w:sz="4" w:space="0" w:color="auto"/>
              <w:bottom w:val="single" w:sz="4" w:space="0" w:color="auto"/>
              <w:right w:val="single" w:sz="4" w:space="0" w:color="auto"/>
            </w:tcBorders>
          </w:tcPr>
          <w:p w:rsidR="00E97B64" w:rsidRPr="008A008E" w:rsidRDefault="00E97B64">
            <w:pPr>
              <w:pStyle w:val="NWACNormal"/>
            </w:pPr>
          </w:p>
        </w:tc>
        <w:tc>
          <w:tcPr>
            <w:tcW w:w="1700"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3.05.</w:t>
            </w:r>
          </w:p>
        </w:tc>
      </w:tr>
      <w:tr w:rsidR="00E97B64" w:rsidRPr="008A008E" w:rsidTr="008A008E">
        <w:trPr>
          <w:jc w:val="center"/>
        </w:trPr>
        <w:tc>
          <w:tcPr>
            <w:tcW w:w="4868" w:type="dxa"/>
            <w:gridSpan w:val="3"/>
          </w:tcPr>
          <w:p w:rsidR="00E97B64" w:rsidRPr="008A008E" w:rsidRDefault="00E97B64">
            <w:pPr>
              <w:pStyle w:val="NWACNormal"/>
            </w:pPr>
            <w:r w:rsidRPr="008A008E">
              <w:t>5.3. Дата рождения</w:t>
            </w:r>
          </w:p>
        </w:tc>
        <w:tc>
          <w:tcPr>
            <w:tcW w:w="2467" w:type="dxa"/>
            <w:gridSpan w:val="3"/>
            <w:tcBorders>
              <w:top w:val="single" w:sz="4" w:space="0" w:color="auto"/>
              <w:bottom w:val="single" w:sz="4" w:space="0" w:color="auto"/>
              <w:right w:val="single" w:sz="4" w:space="0" w:color="auto"/>
            </w:tcBorders>
          </w:tcPr>
          <w:p w:rsidR="00E97B64" w:rsidRPr="008A008E" w:rsidRDefault="00E97B64">
            <w:pPr>
              <w:pStyle w:val="NWACNormal"/>
            </w:pPr>
          </w:p>
        </w:tc>
        <w:tc>
          <w:tcPr>
            <w:tcW w:w="1700"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3.06.</w:t>
            </w:r>
          </w:p>
        </w:tc>
      </w:tr>
      <w:tr w:rsidR="00E97B64" w:rsidRPr="008A008E" w:rsidTr="008A008E">
        <w:trPr>
          <w:jc w:val="center"/>
        </w:trPr>
        <w:tc>
          <w:tcPr>
            <w:tcW w:w="4868" w:type="dxa"/>
            <w:gridSpan w:val="3"/>
          </w:tcPr>
          <w:p w:rsidR="00E97B64" w:rsidRPr="008A008E" w:rsidRDefault="00E97B64">
            <w:pPr>
              <w:pStyle w:val="NWACNormal"/>
            </w:pPr>
            <w:r w:rsidRPr="008A008E">
              <w:t>5.4. Профессия (должность)</w:t>
            </w:r>
          </w:p>
        </w:tc>
        <w:tc>
          <w:tcPr>
            <w:tcW w:w="2467" w:type="dxa"/>
            <w:gridSpan w:val="3"/>
            <w:tcBorders>
              <w:top w:val="single" w:sz="4" w:space="0" w:color="auto"/>
              <w:bottom w:val="single" w:sz="4" w:space="0" w:color="auto"/>
              <w:right w:val="single" w:sz="4" w:space="0" w:color="auto"/>
            </w:tcBorders>
          </w:tcPr>
          <w:p w:rsidR="00E97B64" w:rsidRPr="008A008E" w:rsidRDefault="00E97B64">
            <w:pPr>
              <w:pStyle w:val="NWACNormal"/>
            </w:pPr>
          </w:p>
        </w:tc>
        <w:tc>
          <w:tcPr>
            <w:tcW w:w="1700"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3.14.</w:t>
            </w:r>
          </w:p>
        </w:tc>
      </w:tr>
      <w:tr w:rsidR="00E97B64" w:rsidRPr="008A008E" w:rsidTr="008A008E">
        <w:trPr>
          <w:jc w:val="center"/>
        </w:trPr>
        <w:tc>
          <w:tcPr>
            <w:tcW w:w="9035" w:type="dxa"/>
            <w:gridSpan w:val="8"/>
          </w:tcPr>
          <w:p w:rsidR="00E97B64" w:rsidRPr="008A008E" w:rsidRDefault="00E97B64" w:rsidP="008A008E">
            <w:pPr>
              <w:pStyle w:val="Nonformat"/>
            </w:pPr>
            <w:r w:rsidRPr="008A008E">
              <w:t>5.5. Стаж  профессионального  занятия видом спорта, при проведении</w:t>
            </w:r>
          </w:p>
          <w:p w:rsidR="00E97B64" w:rsidRPr="008A008E" w:rsidRDefault="00E97B64" w:rsidP="008A008E">
            <w:pPr>
              <w:pStyle w:val="Nonformat"/>
            </w:pPr>
            <w:r w:rsidRPr="008A008E">
              <w:t>которого произошел несчастный случай _____________________________</w:t>
            </w:r>
          </w:p>
          <w:p w:rsidR="00E97B64" w:rsidRPr="008A008E" w:rsidRDefault="00E97B64" w:rsidP="008A008E">
            <w:pPr>
              <w:pStyle w:val="Nonformat"/>
            </w:pPr>
            <w:r w:rsidRPr="008A008E">
              <w:t xml:space="preserve">                                     (число полных лет и месяцев)</w:t>
            </w:r>
          </w:p>
        </w:tc>
      </w:tr>
      <w:tr w:rsidR="00E97B64" w:rsidRPr="008A008E" w:rsidTr="008A008E">
        <w:trPr>
          <w:jc w:val="center"/>
        </w:trPr>
        <w:tc>
          <w:tcPr>
            <w:tcW w:w="3034" w:type="dxa"/>
          </w:tcPr>
          <w:p w:rsidR="00E97B64" w:rsidRPr="008A008E" w:rsidRDefault="00E97B64">
            <w:pPr>
              <w:pStyle w:val="NWACNormal"/>
              <w:jc w:val="both"/>
            </w:pPr>
            <w:r w:rsidRPr="008A008E">
              <w:t>5.6. Семейное положение</w:t>
            </w:r>
          </w:p>
        </w:tc>
        <w:tc>
          <w:tcPr>
            <w:tcW w:w="6001"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3034" w:type="dxa"/>
          </w:tcPr>
          <w:p w:rsidR="00E97B64" w:rsidRPr="008A008E" w:rsidRDefault="00E97B64">
            <w:pPr>
              <w:pStyle w:val="NWACNormal"/>
            </w:pPr>
          </w:p>
        </w:tc>
        <w:tc>
          <w:tcPr>
            <w:tcW w:w="6001" w:type="dxa"/>
            <w:gridSpan w:val="7"/>
            <w:tcBorders>
              <w:top w:val="single" w:sz="4" w:space="0" w:color="auto"/>
            </w:tcBorders>
          </w:tcPr>
          <w:p w:rsidR="00E97B64" w:rsidRPr="008A008E" w:rsidRDefault="00E97B64">
            <w:pPr>
              <w:pStyle w:val="NWACNormal"/>
              <w:jc w:val="center"/>
            </w:pPr>
            <w:r w:rsidRPr="008A008E">
              <w:t>(состав семьи, фамилии, инициалы, возраст членов семьи, находящихся на</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иждивении пострадавшего)</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both"/>
            </w:pPr>
            <w:r w:rsidRPr="008A008E">
              <w:t>6. Краткая характеристика места (спортивного объекта), где произошел несчастный случай:</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(наименование и адрес организации, где проводилась подготовка к спортивным соревнованиям или спортивные соревнования,</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описание места происшествия с указанием опасных факторов,</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35" w:type="dxa"/>
            <w:gridSpan w:val="8"/>
            <w:tcBorders>
              <w:top w:val="single" w:sz="4" w:space="0" w:color="auto"/>
            </w:tcBorders>
          </w:tcPr>
          <w:p w:rsidR="00E97B64" w:rsidRPr="008A008E" w:rsidRDefault="00E97B64">
            <w:pPr>
              <w:pStyle w:val="NWACNormal"/>
              <w:jc w:val="center"/>
            </w:pPr>
            <w:r w:rsidRPr="008A008E">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E97B64" w:rsidRPr="008A008E" w:rsidTr="008A008E">
        <w:trPr>
          <w:jc w:val="center"/>
        </w:trPr>
        <w:tc>
          <w:tcPr>
            <w:tcW w:w="9035" w:type="dxa"/>
            <w:gridSpan w:val="8"/>
            <w:tcBorders>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2783"/>
        <w:gridCol w:w="1297"/>
        <w:gridCol w:w="473"/>
        <w:gridCol w:w="663"/>
        <w:gridCol w:w="247"/>
        <w:gridCol w:w="1257"/>
        <w:gridCol w:w="650"/>
        <w:gridCol w:w="645"/>
        <w:gridCol w:w="687"/>
        <w:gridCol w:w="340"/>
      </w:tblGrid>
      <w:tr w:rsidR="00E97B64" w:rsidRPr="008A008E" w:rsidTr="008A008E">
        <w:trPr>
          <w:jc w:val="center"/>
        </w:trPr>
        <w:tc>
          <w:tcPr>
            <w:tcW w:w="5216" w:type="dxa"/>
            <w:gridSpan w:val="4"/>
          </w:tcPr>
          <w:p w:rsidR="00E97B64" w:rsidRPr="008A008E" w:rsidRDefault="00E97B64">
            <w:pPr>
              <w:pStyle w:val="NWACNormal"/>
            </w:pPr>
            <w:r w:rsidRPr="008A008E">
              <w:t>6.1. Сведения о проведении специальной оценки условий труда:</w:t>
            </w:r>
          </w:p>
        </w:tc>
        <w:tc>
          <w:tcPr>
            <w:tcW w:w="2154" w:type="dxa"/>
            <w:gridSpan w:val="3"/>
            <w:tcBorders>
              <w:bottom w:val="single" w:sz="4" w:space="0" w:color="auto"/>
              <w:right w:val="single" w:sz="4" w:space="0" w:color="auto"/>
            </w:tcBorders>
          </w:tcPr>
          <w:p w:rsidR="00E97B64" w:rsidRPr="008A008E" w:rsidRDefault="00E97B64">
            <w:pPr>
              <w:pStyle w:val="NWACNormal"/>
            </w:pPr>
          </w:p>
        </w:tc>
        <w:tc>
          <w:tcPr>
            <w:tcW w:w="1672"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3.08.</w:t>
            </w:r>
          </w:p>
        </w:tc>
      </w:tr>
      <w:tr w:rsidR="00E97B64" w:rsidRPr="008A008E" w:rsidTr="008A008E">
        <w:trPr>
          <w:jc w:val="center"/>
        </w:trPr>
        <w:tc>
          <w:tcPr>
            <w:tcW w:w="5216" w:type="dxa"/>
            <w:gridSpan w:val="4"/>
          </w:tcPr>
          <w:p w:rsidR="00E97B64" w:rsidRPr="008A008E" w:rsidRDefault="00E97B64">
            <w:pPr>
              <w:pStyle w:val="NWACNormal"/>
            </w:pPr>
          </w:p>
        </w:tc>
        <w:tc>
          <w:tcPr>
            <w:tcW w:w="3826" w:type="dxa"/>
            <w:gridSpan w:val="6"/>
            <w:tcBorders>
              <w:top w:val="single" w:sz="4" w:space="0" w:color="auto"/>
            </w:tcBorders>
          </w:tcPr>
          <w:p w:rsidR="00E97B64" w:rsidRPr="008A008E" w:rsidRDefault="00E97B64">
            <w:pPr>
              <w:pStyle w:val="NWACNormal"/>
              <w:jc w:val="center"/>
            </w:pPr>
            <w:r w:rsidRPr="008A008E">
              <w:t>(с указанием индивидуального номера</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рабочего места, класса (подкласса) условий труда) если специальная оценка условий труда не проводилась, указывается "не проводилась"</w:t>
            </w:r>
          </w:p>
        </w:tc>
      </w:tr>
      <w:tr w:rsidR="00E97B64" w:rsidRPr="008A008E" w:rsidTr="008A008E">
        <w:trPr>
          <w:jc w:val="center"/>
        </w:trPr>
        <w:tc>
          <w:tcPr>
            <w:tcW w:w="9042" w:type="dxa"/>
            <w:gridSpan w:val="10"/>
          </w:tcPr>
          <w:p w:rsidR="00E97B64" w:rsidRPr="008A008E" w:rsidRDefault="00E97B64">
            <w:pPr>
              <w:pStyle w:val="NWACNormal"/>
              <w:jc w:val="both"/>
            </w:pPr>
            <w:r w:rsidRPr="008A008E">
              <w:t>6.2. Сведения об организации, проводившей специальную оценку условий труда рабочих мест</w:t>
            </w:r>
          </w:p>
        </w:tc>
      </w:tr>
      <w:tr w:rsidR="00E97B64" w:rsidRPr="008A008E" w:rsidTr="008A008E">
        <w:trPr>
          <w:jc w:val="center"/>
        </w:trPr>
        <w:tc>
          <w:tcPr>
            <w:tcW w:w="7370" w:type="dxa"/>
            <w:gridSpan w:val="7"/>
            <w:tcBorders>
              <w:bottom w:val="single" w:sz="4" w:space="0" w:color="auto"/>
              <w:right w:val="single" w:sz="4" w:space="0" w:color="auto"/>
            </w:tcBorders>
          </w:tcPr>
          <w:p w:rsidR="00E97B64" w:rsidRPr="008A008E" w:rsidRDefault="00E97B64">
            <w:pPr>
              <w:pStyle w:val="NWACNormal"/>
            </w:pPr>
          </w:p>
        </w:tc>
        <w:tc>
          <w:tcPr>
            <w:tcW w:w="1672"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(наименование, ИНН)</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(если специальная оценка условий труда не проводилась, данный пункт не заполняется)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4553" w:type="dxa"/>
            <w:gridSpan w:val="3"/>
            <w:tcBorders>
              <w:top w:val="single" w:sz="4" w:space="0" w:color="auto"/>
            </w:tcBorders>
          </w:tcPr>
          <w:p w:rsidR="00E97B64" w:rsidRPr="008A008E" w:rsidRDefault="00E97B64">
            <w:pPr>
              <w:pStyle w:val="NWACNormal"/>
            </w:pPr>
            <w:r w:rsidRPr="008A008E">
              <w:t>6.3. Сведения о проведенной оценке</w:t>
            </w:r>
          </w:p>
          <w:p w:rsidR="00E97B64" w:rsidRPr="008A008E" w:rsidRDefault="00E97B64">
            <w:pPr>
              <w:pStyle w:val="NWACNormal"/>
            </w:pPr>
            <w:r w:rsidRPr="008A008E">
              <w:t>профессиональных рисков на рабочем</w:t>
            </w:r>
          </w:p>
          <w:p w:rsidR="00E97B64" w:rsidRPr="008A008E" w:rsidRDefault="00E97B64">
            <w:pPr>
              <w:pStyle w:val="NWACNormal"/>
            </w:pPr>
            <w:r w:rsidRPr="008A008E">
              <w:t>месте:</w:t>
            </w:r>
          </w:p>
        </w:tc>
        <w:tc>
          <w:tcPr>
            <w:tcW w:w="4489" w:type="dxa"/>
            <w:gridSpan w:val="7"/>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7B64" w:rsidRPr="008A008E" w:rsidTr="008A008E">
        <w:trPr>
          <w:jc w:val="center"/>
        </w:trPr>
        <w:tc>
          <w:tcPr>
            <w:tcW w:w="8702" w:type="dxa"/>
            <w:gridSpan w:val="9"/>
            <w:tcBorders>
              <w:bottom w:val="single" w:sz="4" w:space="0" w:color="auto"/>
            </w:tcBorders>
          </w:tcPr>
          <w:p w:rsidR="00E97B64" w:rsidRPr="008A008E" w:rsidRDefault="00E97B64">
            <w:pPr>
              <w:pStyle w:val="NWACNormal"/>
            </w:pPr>
          </w:p>
        </w:tc>
        <w:tc>
          <w:tcPr>
            <w:tcW w:w="340" w:type="dxa"/>
          </w:tcPr>
          <w:p w:rsidR="00E97B64" w:rsidRPr="008A008E" w:rsidRDefault="00E97B64">
            <w:pPr>
              <w:pStyle w:val="NWACNormal"/>
              <w:jc w:val="both"/>
            </w:pPr>
            <w:r w:rsidRPr="008A008E">
              <w:t>;</w:t>
            </w:r>
          </w:p>
        </w:tc>
      </w:tr>
      <w:tr w:rsidR="00E97B64" w:rsidRPr="008A008E" w:rsidTr="008A008E">
        <w:trPr>
          <w:jc w:val="center"/>
        </w:trPr>
        <w:tc>
          <w:tcPr>
            <w:tcW w:w="8702" w:type="dxa"/>
            <w:gridSpan w:val="9"/>
            <w:tcBorders>
              <w:top w:val="single" w:sz="4" w:space="0" w:color="auto"/>
            </w:tcBorders>
          </w:tcPr>
          <w:p w:rsidR="00E97B64" w:rsidRPr="008A008E" w:rsidRDefault="00E97B64">
            <w:pPr>
              <w:pStyle w:val="NWACNormal"/>
              <w:jc w:val="center"/>
            </w:pPr>
            <w:r w:rsidRPr="008A008E">
              <w:t>(если оценка профессиональных рисков на рабочем месте не проводилась, указывается "не проводилась")</w:t>
            </w:r>
          </w:p>
        </w:tc>
        <w:tc>
          <w:tcPr>
            <w:tcW w:w="340" w:type="dxa"/>
          </w:tcPr>
          <w:p w:rsidR="00E97B64" w:rsidRPr="008A008E" w:rsidRDefault="00E97B64">
            <w:pPr>
              <w:pStyle w:val="NWACNormal"/>
            </w:pPr>
          </w:p>
        </w:tc>
      </w:tr>
      <w:tr w:rsidR="00E97B64" w:rsidRPr="008A008E" w:rsidTr="008A008E">
        <w:trPr>
          <w:jc w:val="center"/>
        </w:trPr>
        <w:tc>
          <w:tcPr>
            <w:tcW w:w="5463" w:type="dxa"/>
            <w:gridSpan w:val="5"/>
          </w:tcPr>
          <w:p w:rsidR="00E97B64" w:rsidRPr="008A008E" w:rsidRDefault="00E97B64">
            <w:pPr>
              <w:pStyle w:val="NWACNormal"/>
            </w:pPr>
            <w:r w:rsidRPr="008A008E">
              <w:t>7. Описание обстоятельств несчастного случая:</w:t>
            </w:r>
          </w:p>
        </w:tc>
        <w:tc>
          <w:tcPr>
            <w:tcW w:w="3579"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(краткое изложение обстоятельств, предшествовавших несчастному случаю, описание событий</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и действий пострадавшего и других лиц, связанных с несчастным случаем, и другие сведения,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установленные в ходе расследования)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7370" w:type="dxa"/>
            <w:gridSpan w:val="7"/>
            <w:tcBorders>
              <w:top w:val="single" w:sz="4" w:space="0" w:color="auto"/>
            </w:tcBorders>
          </w:tcPr>
          <w:p w:rsidR="00E97B64" w:rsidRPr="008A008E" w:rsidRDefault="00E97B64">
            <w:pPr>
              <w:pStyle w:val="NWACNormal"/>
            </w:pPr>
          </w:p>
        </w:tc>
        <w:tc>
          <w:tcPr>
            <w:tcW w:w="1672"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2783" w:type="dxa"/>
          </w:tcPr>
          <w:p w:rsidR="00E97B64" w:rsidRPr="008A008E" w:rsidRDefault="00E97B64">
            <w:pPr>
              <w:pStyle w:val="NWACNormal"/>
            </w:pPr>
            <w:r w:rsidRPr="008A008E">
              <w:t>7.1. Вид происшествия</w:t>
            </w:r>
          </w:p>
        </w:tc>
        <w:tc>
          <w:tcPr>
            <w:tcW w:w="4587" w:type="dxa"/>
            <w:gridSpan w:val="6"/>
            <w:tcBorders>
              <w:bottom w:val="single" w:sz="4" w:space="0" w:color="auto"/>
              <w:right w:val="single" w:sz="4" w:space="0" w:color="auto"/>
            </w:tcBorders>
          </w:tcPr>
          <w:p w:rsidR="00E97B64" w:rsidRPr="008A008E" w:rsidRDefault="00E97B64">
            <w:pPr>
              <w:pStyle w:val="NWACNormal"/>
            </w:pPr>
          </w:p>
        </w:tc>
        <w:tc>
          <w:tcPr>
            <w:tcW w:w="1672"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1.</w:t>
            </w:r>
          </w:p>
        </w:tc>
      </w:tr>
      <w:tr w:rsidR="00E97B64" w:rsidRPr="008A008E" w:rsidTr="008A008E">
        <w:trPr>
          <w:jc w:val="center"/>
        </w:trPr>
        <w:tc>
          <w:tcPr>
            <w:tcW w:w="2783" w:type="dxa"/>
          </w:tcPr>
          <w:p w:rsidR="00E97B64" w:rsidRPr="008A008E" w:rsidRDefault="00E97B64">
            <w:pPr>
              <w:pStyle w:val="NWACNormal"/>
            </w:pPr>
          </w:p>
        </w:tc>
        <w:tc>
          <w:tcPr>
            <w:tcW w:w="6259" w:type="dxa"/>
            <w:gridSpan w:val="9"/>
            <w:tcBorders>
              <w:top w:val="single" w:sz="4" w:space="0" w:color="auto"/>
            </w:tcBorders>
          </w:tcPr>
          <w:p w:rsidR="00E97B64" w:rsidRPr="008A008E" w:rsidRDefault="00E97B64">
            <w:pPr>
              <w:pStyle w:val="NWACNormal"/>
              <w:jc w:val="center"/>
            </w:pPr>
            <w:r w:rsidRPr="008A008E">
              <w:t>указывается вид (тип) несчастного случая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both"/>
            </w:pPr>
            <w:r w:rsidRPr="008A008E">
              <w:t>7.2. Характер полученных повреждений и орган, подвергшийся повреждению,</w:t>
            </w:r>
          </w:p>
        </w:tc>
      </w:tr>
      <w:tr w:rsidR="00E97B64" w:rsidRPr="008A008E" w:rsidTr="008A008E">
        <w:trPr>
          <w:jc w:val="center"/>
        </w:trPr>
        <w:tc>
          <w:tcPr>
            <w:tcW w:w="6720" w:type="dxa"/>
            <w:gridSpan w:val="6"/>
          </w:tcPr>
          <w:p w:rsidR="00E97B64" w:rsidRPr="008A008E" w:rsidRDefault="00E97B64">
            <w:pPr>
              <w:pStyle w:val="NWACNormal"/>
            </w:pPr>
            <w:r w:rsidRPr="008A008E">
              <w:t>медицинское заключение о тяжести повреждения здоровья:</w:t>
            </w:r>
          </w:p>
        </w:tc>
        <w:tc>
          <w:tcPr>
            <w:tcW w:w="650" w:type="dxa"/>
            <w:tcBorders>
              <w:bottom w:val="single" w:sz="4" w:space="0" w:color="auto"/>
              <w:right w:val="single" w:sz="4" w:space="0" w:color="auto"/>
            </w:tcBorders>
          </w:tcPr>
          <w:p w:rsidR="00E97B64" w:rsidRPr="008A008E" w:rsidRDefault="00E97B64">
            <w:pPr>
              <w:pStyle w:val="NWACNormal"/>
            </w:pPr>
          </w:p>
        </w:tc>
        <w:tc>
          <w:tcPr>
            <w:tcW w:w="1672"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МКБ</w:t>
            </w:r>
          </w:p>
        </w:tc>
      </w:tr>
      <w:tr w:rsidR="00E97B64" w:rsidRPr="008A008E" w:rsidTr="008A008E">
        <w:trPr>
          <w:jc w:val="center"/>
        </w:trPr>
        <w:tc>
          <w:tcPr>
            <w:tcW w:w="7370" w:type="dxa"/>
            <w:gridSpan w:val="7"/>
            <w:tcBorders>
              <w:bottom w:val="single" w:sz="4" w:space="0" w:color="auto"/>
              <w:right w:val="single" w:sz="4" w:space="0" w:color="auto"/>
            </w:tcBorders>
          </w:tcPr>
          <w:p w:rsidR="00E97B64" w:rsidRPr="008A008E" w:rsidRDefault="00E97B64">
            <w:pPr>
              <w:pStyle w:val="NWACNormal"/>
            </w:pPr>
          </w:p>
        </w:tc>
        <w:tc>
          <w:tcPr>
            <w:tcW w:w="1672"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3.01.</w:t>
            </w: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both"/>
            </w:pPr>
            <w:r w:rsidRPr="008A008E">
              <w:t>7.3. Нахождение пострадавшего в состоянии алкогольного, наркотического или иного токсического опьянения: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(нет, да - указывается состояние и степень опьянения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в соответствии с заключением по результатам медицинского освидетельствования с указанием его реквизитов)</w:t>
            </w:r>
          </w:p>
        </w:tc>
      </w:tr>
      <w:tr w:rsidR="00E97B64" w:rsidRPr="008A008E" w:rsidTr="008A008E">
        <w:trPr>
          <w:jc w:val="center"/>
        </w:trPr>
        <w:tc>
          <w:tcPr>
            <w:tcW w:w="4080" w:type="dxa"/>
            <w:gridSpan w:val="2"/>
          </w:tcPr>
          <w:p w:rsidR="00E97B64" w:rsidRPr="008A008E" w:rsidRDefault="00E97B64">
            <w:pPr>
              <w:pStyle w:val="NWACNormal"/>
              <w:jc w:val="both"/>
            </w:pPr>
            <w:r w:rsidRPr="008A008E">
              <w:t>7.4. Очевидцы несчастного случая:</w:t>
            </w:r>
          </w:p>
        </w:tc>
        <w:tc>
          <w:tcPr>
            <w:tcW w:w="4962"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(фамилия, инициалы, постоянное место жительства, телефон, электронная почта)</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pPr>
          </w:p>
        </w:tc>
      </w:tr>
      <w:tr w:rsidR="00E97B64" w:rsidRPr="008A008E" w:rsidTr="008A008E">
        <w:trPr>
          <w:jc w:val="center"/>
        </w:trPr>
        <w:tc>
          <w:tcPr>
            <w:tcW w:w="4080" w:type="dxa"/>
            <w:gridSpan w:val="2"/>
            <w:vAlign w:val="bottom"/>
          </w:tcPr>
          <w:p w:rsidR="00E97B64" w:rsidRPr="008A008E" w:rsidRDefault="00E97B64">
            <w:pPr>
              <w:pStyle w:val="NWACNormal"/>
            </w:pPr>
            <w:bookmarkStart w:id="14" w:name="Par761"/>
            <w:bookmarkEnd w:id="14"/>
            <w:r w:rsidRPr="008A008E">
              <w:t>8. Причины несчастного случая:</w:t>
            </w:r>
          </w:p>
        </w:tc>
        <w:tc>
          <w:tcPr>
            <w:tcW w:w="2640" w:type="dxa"/>
            <w:gridSpan w:val="4"/>
            <w:tcBorders>
              <w:bottom w:val="single" w:sz="4" w:space="0" w:color="auto"/>
              <w:right w:val="single" w:sz="4" w:space="0" w:color="auto"/>
            </w:tcBorders>
          </w:tcPr>
          <w:p w:rsidR="00E97B64" w:rsidRPr="008A008E" w:rsidRDefault="00E97B64">
            <w:pPr>
              <w:pStyle w:val="NWACNormal"/>
            </w:pPr>
          </w:p>
        </w:tc>
        <w:tc>
          <w:tcPr>
            <w:tcW w:w="1295"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Основная</w:t>
            </w:r>
          </w:p>
        </w:tc>
        <w:tc>
          <w:tcPr>
            <w:tcW w:w="1027"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4080" w:type="dxa"/>
            <w:gridSpan w:val="2"/>
            <w:vAlign w:val="bottom"/>
          </w:tcPr>
          <w:p w:rsidR="00E97B64" w:rsidRPr="008A008E" w:rsidRDefault="00E97B64">
            <w:pPr>
              <w:pStyle w:val="NWACNormal"/>
            </w:pPr>
          </w:p>
        </w:tc>
        <w:tc>
          <w:tcPr>
            <w:tcW w:w="4962" w:type="dxa"/>
            <w:gridSpan w:val="8"/>
            <w:tcBorders>
              <w:top w:val="single" w:sz="4" w:space="0" w:color="auto"/>
            </w:tcBorders>
          </w:tcPr>
          <w:p w:rsidR="00E97B64" w:rsidRPr="008A008E" w:rsidRDefault="00E97B64">
            <w:pPr>
              <w:pStyle w:val="NWACNormal"/>
              <w:jc w:val="center"/>
            </w:pPr>
            <w:r w:rsidRPr="008A008E">
              <w:t>(указываются основная и сопутствующие</w:t>
            </w:r>
          </w:p>
        </w:tc>
      </w:tr>
      <w:tr w:rsidR="00E97B64" w:rsidRPr="008A008E" w:rsidTr="008A008E">
        <w:trPr>
          <w:jc w:val="center"/>
        </w:trPr>
        <w:tc>
          <w:tcPr>
            <w:tcW w:w="6720" w:type="dxa"/>
            <w:gridSpan w:val="6"/>
            <w:tcBorders>
              <w:bottom w:val="single" w:sz="4" w:space="0" w:color="auto"/>
              <w:right w:val="single" w:sz="4" w:space="0" w:color="auto"/>
            </w:tcBorders>
          </w:tcPr>
          <w:p w:rsidR="00E97B64" w:rsidRPr="008A008E" w:rsidRDefault="00E97B64">
            <w:pPr>
              <w:pStyle w:val="NWACNormal"/>
            </w:pPr>
          </w:p>
        </w:tc>
        <w:tc>
          <w:tcPr>
            <w:tcW w:w="1295"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Сопутств.</w:t>
            </w:r>
          </w:p>
        </w:tc>
        <w:tc>
          <w:tcPr>
            <w:tcW w:w="1027"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причины несчастного случая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со ссылками на нарушенные требования законодательных и иных нормативных правовых актов, локальных</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нормативных актов)</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6720" w:type="dxa"/>
            <w:gridSpan w:val="6"/>
            <w:tcBorders>
              <w:top w:val="single" w:sz="4" w:space="0" w:color="auto"/>
            </w:tcBorders>
            <w:vAlign w:val="center"/>
          </w:tcPr>
          <w:p w:rsidR="00E97B64" w:rsidRPr="008A008E" w:rsidRDefault="00E97B64">
            <w:pPr>
              <w:pStyle w:val="NWACNormal"/>
              <w:jc w:val="both"/>
            </w:pPr>
            <w:r w:rsidRPr="008A008E">
              <w:t>9. Лица, допустившие нарушение установленных нормативных требований:</w:t>
            </w:r>
          </w:p>
        </w:tc>
        <w:tc>
          <w:tcPr>
            <w:tcW w:w="2322"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предусматривающих их ответственность за нарушения,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явившиеся причинами несчастного случая, указанными в пункте 8 настоящего акта;</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при установлении факта грубой неосторожности пострадавшего в порядке, определенном Трудовым кодексом Российской Федерации,</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указывается степень его вины в процентах)</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pPr>
            <w:r w:rsidRPr="008A008E">
              <w:t>Организация (работодатель), работниками которой являются данные лица</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(наименование, адрес организации, инициалы физического лица)</w:t>
            </w:r>
          </w:p>
        </w:tc>
      </w:tr>
      <w:tr w:rsidR="00E97B64" w:rsidRPr="008A008E" w:rsidTr="008A008E">
        <w:trPr>
          <w:jc w:val="center"/>
        </w:trPr>
        <w:tc>
          <w:tcPr>
            <w:tcW w:w="9042" w:type="dxa"/>
            <w:gridSpan w:val="10"/>
          </w:tcPr>
          <w:p w:rsidR="00E97B64" w:rsidRPr="008A008E" w:rsidRDefault="00E97B64">
            <w:pPr>
              <w:pStyle w:val="NWACNormal"/>
              <w:jc w:val="both"/>
            </w:pPr>
            <w:r w:rsidRPr="008A008E">
              <w:t>10. Мероприятия по устранению причин, способствующих наступлению несчастного случая, сроки:</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tcBorders>
          </w:tcPr>
          <w:p w:rsidR="00E97B64" w:rsidRPr="008A008E" w:rsidRDefault="00E97B64">
            <w:pPr>
              <w:pStyle w:val="NWACNormal"/>
              <w:jc w:val="center"/>
            </w:pPr>
            <w:r w:rsidRPr="008A008E">
              <w:t>(указываются содержание мероприятий и сроки их выполнения)</w:t>
            </w:r>
          </w:p>
        </w:tc>
      </w:tr>
      <w:tr w:rsidR="00E97B64" w:rsidRPr="008A008E" w:rsidTr="008A008E">
        <w:trPr>
          <w:jc w:val="center"/>
        </w:trPr>
        <w:tc>
          <w:tcPr>
            <w:tcW w:w="9042"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42" w:type="dxa"/>
            <w:gridSpan w:val="10"/>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556"/>
        <w:gridCol w:w="3515"/>
      </w:tblGrid>
      <w:tr w:rsidR="00E97B64" w:rsidRPr="008A008E" w:rsidTr="008A008E">
        <w:trPr>
          <w:jc w:val="center"/>
        </w:trPr>
        <w:tc>
          <w:tcPr>
            <w:tcW w:w="9071" w:type="dxa"/>
            <w:gridSpan w:val="2"/>
          </w:tcPr>
          <w:p w:rsidR="00E97B64" w:rsidRPr="008A008E" w:rsidRDefault="00E97B64">
            <w:pPr>
              <w:pStyle w:val="NWACNormal"/>
            </w:pPr>
            <w:r w:rsidRPr="008A008E">
              <w:t>Подписи лиц, проводивших расследование несчастного случая:</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vAlign w:val="center"/>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center"/>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bottom"/>
          </w:tcPr>
          <w:p w:rsidR="00E97B64" w:rsidRPr="008A008E" w:rsidRDefault="00E97B64">
            <w:pPr>
              <w:pStyle w:val="NWACNormal"/>
              <w:jc w:val="center"/>
            </w:pPr>
            <w:r w:rsidRPr="008A008E">
              <w:t>(подпись, фамилия, инициалы, дата)</w:t>
            </w:r>
          </w:p>
        </w:tc>
      </w:tr>
    </w:tbl>
    <w:p w:rsidR="00E97B64" w:rsidRPr="008A008E" w:rsidRDefault="00E97B64">
      <w:pPr>
        <w:pStyle w:val="NWACNormal"/>
        <w:jc w:val="both"/>
      </w:pPr>
    </w:p>
    <w:tbl>
      <w:tblPr>
        <w:tblW w:w="0" w:type="auto"/>
        <w:tblLayout w:type="fixed"/>
        <w:tblCellMar>
          <w:top w:w="102" w:type="dxa"/>
          <w:left w:w="62" w:type="dxa"/>
          <w:bottom w:w="102" w:type="dxa"/>
          <w:right w:w="62" w:type="dxa"/>
        </w:tblCellMar>
        <w:tblLook w:val="0000"/>
      </w:tblPr>
      <w:tblGrid>
        <w:gridCol w:w="9071"/>
      </w:tblGrid>
      <w:tr w:rsidR="00E97B64" w:rsidRPr="008A008E">
        <w:tc>
          <w:tcPr>
            <w:tcW w:w="9071" w:type="dxa"/>
          </w:tcPr>
          <w:p w:rsidR="00E97B64" w:rsidRPr="008A008E" w:rsidRDefault="00E97B64">
            <w:pPr>
              <w:pStyle w:val="NWACNormal"/>
              <w:jc w:val="both"/>
            </w:pPr>
            <w:r w:rsidRPr="008A008E">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97B64" w:rsidRPr="008A008E">
        <w:tc>
          <w:tcPr>
            <w:tcW w:w="9071" w:type="dxa"/>
            <w:tcBorders>
              <w:bottom w:val="single" w:sz="4" w:space="0" w:color="auto"/>
            </w:tcBorders>
          </w:tcPr>
          <w:p w:rsidR="00E97B64" w:rsidRPr="008A008E" w:rsidRDefault="00E97B64">
            <w:pPr>
              <w:pStyle w:val="NWACNormal"/>
            </w:pPr>
          </w:p>
        </w:tc>
      </w:tr>
      <w:tr w:rsidR="00E97B64" w:rsidRPr="008A008E">
        <w:tc>
          <w:tcPr>
            <w:tcW w:w="9071" w:type="dxa"/>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4</w:t>
      </w:r>
    </w:p>
    <w:p w:rsidR="00E97B64" w:rsidRPr="008A008E" w:rsidRDefault="00E97B64">
      <w:pPr>
        <w:pStyle w:val="NWACNormal"/>
        <w:jc w:val="both"/>
      </w:pPr>
    </w:p>
    <w:p w:rsidR="00E97B64" w:rsidRPr="008A008E" w:rsidRDefault="00E97B64">
      <w:pPr>
        <w:pStyle w:val="NWACNormal"/>
        <w:jc w:val="right"/>
      </w:pPr>
      <w:r w:rsidRPr="008A008E">
        <w:t>Форма Н-1ЧС (Форма Н-1С)</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046"/>
      </w:tblGrid>
      <w:tr w:rsidR="00E97B64" w:rsidRPr="008A008E" w:rsidTr="008A008E">
        <w:trPr>
          <w:jc w:val="center"/>
        </w:trPr>
        <w:tc>
          <w:tcPr>
            <w:tcW w:w="5046" w:type="dxa"/>
          </w:tcPr>
          <w:p w:rsidR="00E97B64" w:rsidRPr="008A008E" w:rsidRDefault="00E97B64">
            <w:pPr>
              <w:pStyle w:val="NWACNormal"/>
              <w:jc w:val="center"/>
            </w:pPr>
            <w:r w:rsidRPr="008A008E">
              <w:t>УТВЕРЖДАЮ</w:t>
            </w:r>
          </w:p>
        </w:tc>
      </w:tr>
      <w:tr w:rsidR="00E97B64" w:rsidRPr="008A008E" w:rsidTr="008A008E">
        <w:trPr>
          <w:jc w:val="center"/>
        </w:trPr>
        <w:tc>
          <w:tcPr>
            <w:tcW w:w="5046" w:type="dxa"/>
            <w:tcBorders>
              <w:bottom w:val="single" w:sz="4" w:space="0" w:color="auto"/>
            </w:tcBorders>
          </w:tcPr>
          <w:p w:rsidR="00E97B64" w:rsidRPr="008A008E" w:rsidRDefault="00E97B64">
            <w:pPr>
              <w:pStyle w:val="NWACNormal"/>
            </w:pPr>
          </w:p>
        </w:tc>
      </w:tr>
      <w:tr w:rsidR="00E97B64" w:rsidRPr="008A008E" w:rsidTr="008A008E">
        <w:trPr>
          <w:jc w:val="center"/>
        </w:trPr>
        <w:tc>
          <w:tcPr>
            <w:tcW w:w="5046" w:type="dxa"/>
            <w:tcBorders>
              <w:top w:val="single" w:sz="4" w:space="0" w:color="auto"/>
            </w:tcBorders>
          </w:tcPr>
          <w:p w:rsidR="00E97B64" w:rsidRPr="008A008E" w:rsidRDefault="00E97B64">
            <w:pPr>
              <w:pStyle w:val="NWACNormal"/>
              <w:jc w:val="center"/>
            </w:pPr>
            <w:r w:rsidRPr="008A008E">
              <w:t>(подпись, фамилия, инициалы работодателя (его представителя)</w:t>
            </w:r>
          </w:p>
        </w:tc>
      </w:tr>
      <w:tr w:rsidR="00E97B64" w:rsidRPr="008A008E" w:rsidTr="008A008E">
        <w:trPr>
          <w:jc w:val="center"/>
        </w:trPr>
        <w:tc>
          <w:tcPr>
            <w:tcW w:w="5046" w:type="dxa"/>
          </w:tcPr>
          <w:p w:rsidR="00E97B64" w:rsidRPr="008A008E" w:rsidRDefault="00E97B64">
            <w:pPr>
              <w:pStyle w:val="NWACNormal"/>
              <w:jc w:val="both"/>
            </w:pPr>
            <w:r w:rsidRPr="008A008E">
              <w:t>"__" _______________ 20__ г.</w:t>
            </w:r>
          </w:p>
        </w:tc>
      </w:tr>
      <w:tr w:rsidR="00E97B64" w:rsidRPr="008A008E" w:rsidTr="008A008E">
        <w:trPr>
          <w:jc w:val="center"/>
        </w:trPr>
        <w:tc>
          <w:tcPr>
            <w:tcW w:w="5046" w:type="dxa"/>
          </w:tcPr>
          <w:p w:rsidR="00E97B64" w:rsidRPr="008A008E" w:rsidRDefault="00E97B64">
            <w:pPr>
              <w:pStyle w:val="NWACNormal"/>
            </w:pPr>
            <w:r w:rsidRPr="008A008E">
              <w:t>Печать (при наличии печати)</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bookmarkStart w:id="15" w:name="Par830"/>
            <w:bookmarkEnd w:id="15"/>
            <w:r w:rsidRPr="008A008E">
              <w:t>АКТ N ___________</w:t>
            </w:r>
          </w:p>
          <w:p w:rsidR="00E97B64" w:rsidRPr="008A008E" w:rsidRDefault="00E97B64">
            <w:pPr>
              <w:pStyle w:val="NWACNormal"/>
              <w:jc w:val="center"/>
            </w:pPr>
            <w:r w:rsidRPr="008A008E">
              <w:t>о несчастном случае на производстве</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8004"/>
        <w:gridCol w:w="1067"/>
      </w:tblGrid>
      <w:tr w:rsidR="00E97B64" w:rsidRPr="008A008E" w:rsidTr="008A008E">
        <w:trPr>
          <w:jc w:val="center"/>
        </w:trPr>
        <w:tc>
          <w:tcPr>
            <w:tcW w:w="8004" w:type="dxa"/>
            <w:tcBorders>
              <w:right w:val="single" w:sz="4" w:space="0" w:color="auto"/>
            </w:tcBorders>
          </w:tcPr>
          <w:p w:rsidR="00E97B64" w:rsidRPr="008A008E" w:rsidRDefault="00E97B64">
            <w:pPr>
              <w:pStyle w:val="NWACNormal"/>
              <w:jc w:val="right"/>
            </w:pPr>
            <w:r w:rsidRPr="008A008E">
              <w:t>Код</w:t>
            </w:r>
          </w:p>
        </w:tc>
        <w:tc>
          <w:tcPr>
            <w:tcW w:w="106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3.01.</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531"/>
        <w:gridCol w:w="1253"/>
        <w:gridCol w:w="340"/>
        <w:gridCol w:w="1581"/>
        <w:gridCol w:w="340"/>
        <w:gridCol w:w="567"/>
        <w:gridCol w:w="708"/>
        <w:gridCol w:w="377"/>
        <w:gridCol w:w="340"/>
        <w:gridCol w:w="340"/>
        <w:gridCol w:w="680"/>
        <w:gridCol w:w="1021"/>
      </w:tblGrid>
      <w:tr w:rsidR="00E97B64" w:rsidRPr="008A008E" w:rsidTr="008A008E">
        <w:trPr>
          <w:jc w:val="center"/>
        </w:trPr>
        <w:tc>
          <w:tcPr>
            <w:tcW w:w="5045" w:type="dxa"/>
            <w:gridSpan w:val="5"/>
          </w:tcPr>
          <w:p w:rsidR="00E97B64" w:rsidRPr="008A008E" w:rsidRDefault="00E97B64">
            <w:pPr>
              <w:pStyle w:val="NWACNormal"/>
            </w:pPr>
            <w:r w:rsidRPr="008A008E">
              <w:t>1. Дата несчастного случая</w:t>
            </w:r>
          </w:p>
        </w:tc>
        <w:tc>
          <w:tcPr>
            <w:tcW w:w="4033"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5045" w:type="dxa"/>
            <w:gridSpan w:val="5"/>
          </w:tcPr>
          <w:p w:rsidR="00E97B64" w:rsidRPr="008A008E" w:rsidRDefault="00E97B64">
            <w:pPr>
              <w:pStyle w:val="NWACNormal"/>
            </w:pPr>
          </w:p>
        </w:tc>
        <w:tc>
          <w:tcPr>
            <w:tcW w:w="4033" w:type="dxa"/>
            <w:gridSpan w:val="7"/>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5045" w:type="dxa"/>
            <w:gridSpan w:val="5"/>
          </w:tcPr>
          <w:p w:rsidR="00E97B64" w:rsidRPr="008A008E" w:rsidRDefault="00E97B64">
            <w:pPr>
              <w:pStyle w:val="NWACNormal"/>
            </w:pPr>
          </w:p>
        </w:tc>
        <w:tc>
          <w:tcPr>
            <w:tcW w:w="4033" w:type="dxa"/>
            <w:gridSpan w:val="7"/>
          </w:tcPr>
          <w:p w:rsidR="00E97B64" w:rsidRPr="008A008E" w:rsidRDefault="00E97B64">
            <w:pPr>
              <w:pStyle w:val="NWACNormal"/>
            </w:pPr>
          </w:p>
        </w:tc>
      </w:tr>
      <w:tr w:rsidR="00E97B64" w:rsidRPr="008A008E" w:rsidTr="008A008E">
        <w:trPr>
          <w:jc w:val="center"/>
        </w:trPr>
        <w:tc>
          <w:tcPr>
            <w:tcW w:w="5045" w:type="dxa"/>
            <w:gridSpan w:val="5"/>
          </w:tcPr>
          <w:p w:rsidR="00E97B64" w:rsidRPr="008A008E" w:rsidRDefault="00E97B64">
            <w:pPr>
              <w:pStyle w:val="NWACNormal"/>
            </w:pPr>
            <w:r w:rsidRPr="008A008E">
              <w:t>1.1. Время происшествия несчастного случая</w:t>
            </w:r>
          </w:p>
        </w:tc>
        <w:tc>
          <w:tcPr>
            <w:tcW w:w="2332" w:type="dxa"/>
            <w:gridSpan w:val="5"/>
            <w:tcBorders>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3.02.</w:t>
            </w:r>
          </w:p>
        </w:tc>
      </w:tr>
      <w:tr w:rsidR="00E97B64" w:rsidRPr="008A008E" w:rsidTr="008A008E">
        <w:trPr>
          <w:jc w:val="center"/>
        </w:trPr>
        <w:tc>
          <w:tcPr>
            <w:tcW w:w="5045" w:type="dxa"/>
            <w:gridSpan w:val="5"/>
          </w:tcPr>
          <w:p w:rsidR="00E97B64" w:rsidRPr="008A008E" w:rsidRDefault="00E97B64">
            <w:pPr>
              <w:pStyle w:val="NWACNormal"/>
            </w:pPr>
          </w:p>
        </w:tc>
        <w:tc>
          <w:tcPr>
            <w:tcW w:w="2332" w:type="dxa"/>
            <w:gridSpan w:val="5"/>
            <w:tcBorders>
              <w:top w:val="single" w:sz="4" w:space="0" w:color="auto"/>
              <w:right w:val="single" w:sz="4" w:space="0" w:color="auto"/>
            </w:tcBorders>
          </w:tcPr>
          <w:p w:rsidR="00E97B64" w:rsidRPr="008A008E" w:rsidRDefault="00E97B64">
            <w:pPr>
              <w:pStyle w:val="NWACNormal"/>
              <w:jc w:val="center"/>
            </w:pPr>
            <w:r w:rsidRPr="008A008E">
              <w:t>(местного времени)</w:t>
            </w:r>
          </w:p>
        </w:tc>
        <w:tc>
          <w:tcPr>
            <w:tcW w:w="1701" w:type="dxa"/>
            <w:gridSpan w:val="2"/>
            <w:tcBorders>
              <w:top w:val="single" w:sz="4" w:space="0" w:color="auto"/>
              <w:left w:val="single" w:sz="4" w:space="0" w:color="auto"/>
              <w:right w:val="single" w:sz="4" w:space="0" w:color="auto"/>
            </w:tcBorders>
            <w:vAlign w:val="bottom"/>
          </w:tcPr>
          <w:p w:rsidR="00E97B64" w:rsidRPr="008A008E" w:rsidRDefault="00E97B64">
            <w:pPr>
              <w:pStyle w:val="NWACNormal"/>
            </w:pPr>
          </w:p>
        </w:tc>
      </w:tr>
      <w:tr w:rsidR="00E97B64" w:rsidRPr="008A008E" w:rsidTr="008A008E">
        <w:trPr>
          <w:jc w:val="center"/>
        </w:trPr>
        <w:tc>
          <w:tcPr>
            <w:tcW w:w="5045" w:type="dxa"/>
            <w:gridSpan w:val="5"/>
          </w:tcPr>
          <w:p w:rsidR="00E97B64" w:rsidRPr="008A008E" w:rsidRDefault="00E97B64">
            <w:pPr>
              <w:pStyle w:val="NWACNormal"/>
            </w:pPr>
            <w:r w:rsidRPr="008A008E">
              <w:t>1.2. Количество полных часов от начала работы</w:t>
            </w:r>
          </w:p>
        </w:tc>
        <w:tc>
          <w:tcPr>
            <w:tcW w:w="2332" w:type="dxa"/>
            <w:gridSpan w:val="5"/>
            <w:tcBorders>
              <w:bottom w:val="single" w:sz="4" w:space="0" w:color="auto"/>
              <w:right w:val="single" w:sz="4" w:space="0" w:color="auto"/>
            </w:tcBorders>
          </w:tcPr>
          <w:p w:rsidR="00E97B64" w:rsidRPr="008A008E" w:rsidRDefault="00E97B64">
            <w:pPr>
              <w:pStyle w:val="NWACNormal"/>
            </w:pPr>
          </w:p>
        </w:tc>
        <w:tc>
          <w:tcPr>
            <w:tcW w:w="1701" w:type="dxa"/>
            <w:gridSpan w:val="2"/>
            <w:tcBorders>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3.03.</w:t>
            </w:r>
          </w:p>
        </w:tc>
      </w:tr>
      <w:tr w:rsidR="00E97B64" w:rsidRPr="008A008E" w:rsidTr="008A008E">
        <w:trPr>
          <w:jc w:val="center"/>
        </w:trPr>
        <w:tc>
          <w:tcPr>
            <w:tcW w:w="5045" w:type="dxa"/>
            <w:gridSpan w:val="5"/>
          </w:tcPr>
          <w:p w:rsidR="00E97B64" w:rsidRPr="008A008E" w:rsidRDefault="00E97B64">
            <w:pPr>
              <w:pStyle w:val="NWACNormal"/>
            </w:pPr>
          </w:p>
        </w:tc>
        <w:tc>
          <w:tcPr>
            <w:tcW w:w="2332" w:type="dxa"/>
            <w:gridSpan w:val="5"/>
            <w:tcBorders>
              <w:top w:val="single" w:sz="4" w:space="0" w:color="auto"/>
            </w:tcBorders>
          </w:tcPr>
          <w:p w:rsidR="00E97B64" w:rsidRPr="008A008E" w:rsidRDefault="00E97B64">
            <w:pPr>
              <w:pStyle w:val="NWACNormal"/>
              <w:jc w:val="center"/>
            </w:pPr>
            <w:r w:rsidRPr="008A008E">
              <w:t>(часы)</w:t>
            </w:r>
          </w:p>
        </w:tc>
        <w:tc>
          <w:tcPr>
            <w:tcW w:w="1701" w:type="dxa"/>
            <w:gridSpan w:val="2"/>
            <w:tcBorders>
              <w:top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Pr>
          <w:p w:rsidR="00E97B64" w:rsidRPr="008A008E" w:rsidRDefault="00E97B64">
            <w:pPr>
              <w:pStyle w:val="NWACNormal"/>
              <w:jc w:val="both"/>
            </w:pPr>
            <w:r w:rsidRPr="008A008E">
              <w:t>2. Организация (работодатель), работником которой является (являлся) пострадавший</w:t>
            </w:r>
          </w:p>
        </w:tc>
      </w:tr>
      <w:tr w:rsidR="00E97B64" w:rsidRPr="008A008E" w:rsidTr="008A008E">
        <w:trPr>
          <w:jc w:val="center"/>
        </w:trPr>
        <w:tc>
          <w:tcPr>
            <w:tcW w:w="7377" w:type="dxa"/>
            <w:gridSpan w:val="10"/>
            <w:tcBorders>
              <w:bottom w:val="single" w:sz="4" w:space="0" w:color="auto"/>
              <w:right w:val="single" w:sz="4" w:space="0" w:color="auto"/>
            </w:tcBorders>
          </w:tcPr>
          <w:p w:rsidR="00E97B64" w:rsidRPr="008A008E" w:rsidRDefault="00E97B64">
            <w:pPr>
              <w:pStyle w:val="NWACNormal"/>
            </w:pPr>
          </w:p>
        </w:tc>
        <w:tc>
          <w:tcPr>
            <w:tcW w:w="6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2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7377" w:type="dxa"/>
            <w:gridSpan w:val="10"/>
            <w:tcBorders>
              <w:top w:val="single" w:sz="4" w:space="0" w:color="auto"/>
              <w:right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left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7377" w:type="dxa"/>
            <w:gridSpan w:val="10"/>
            <w:tcBorders>
              <w:bottom w:val="single" w:sz="4" w:space="0" w:color="auto"/>
              <w:right w:val="single" w:sz="4" w:space="0" w:color="auto"/>
            </w:tcBorders>
          </w:tcPr>
          <w:p w:rsidR="00E97B64" w:rsidRPr="008A008E" w:rsidRDefault="00E97B64">
            <w:pPr>
              <w:pStyle w:val="NWACNormal"/>
            </w:pPr>
          </w:p>
        </w:tc>
        <w:tc>
          <w:tcPr>
            <w:tcW w:w="1701" w:type="dxa"/>
            <w:gridSpan w:val="2"/>
            <w:tcBorders>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78" w:type="dxa"/>
            <w:gridSpan w:val="12"/>
            <w:tcBorders>
              <w:top w:val="single" w:sz="4" w:space="0" w:color="auto"/>
              <w:right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 численность работников;</w:t>
            </w:r>
          </w:p>
        </w:tc>
      </w:tr>
      <w:tr w:rsidR="00E97B64" w:rsidRPr="008A008E" w:rsidTr="008A008E">
        <w:trPr>
          <w:jc w:val="center"/>
        </w:trPr>
        <w:tc>
          <w:tcPr>
            <w:tcW w:w="9078" w:type="dxa"/>
            <w:gridSpan w:val="12"/>
            <w:tcBorders>
              <w:bottom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фамилия, инициалы работодателя - физического лица, его регистрационные данные)</w:t>
            </w:r>
          </w:p>
        </w:tc>
      </w:tr>
      <w:tr w:rsidR="00E97B64" w:rsidRPr="008A008E" w:rsidTr="008A008E">
        <w:trPr>
          <w:jc w:val="center"/>
        </w:trPr>
        <w:tc>
          <w:tcPr>
            <w:tcW w:w="4705" w:type="dxa"/>
            <w:gridSpan w:val="4"/>
          </w:tcPr>
          <w:p w:rsidR="00E97B64" w:rsidRPr="008A008E" w:rsidRDefault="00E97B64">
            <w:pPr>
              <w:pStyle w:val="NWACNormal"/>
            </w:pPr>
            <w:r w:rsidRPr="008A008E">
              <w:t>Наименование структурного подразделения</w:t>
            </w:r>
          </w:p>
        </w:tc>
        <w:tc>
          <w:tcPr>
            <w:tcW w:w="4373"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7037" w:type="dxa"/>
            <w:gridSpan w:val="9"/>
            <w:tcBorders>
              <w:top w:val="single" w:sz="4" w:space="0" w:color="auto"/>
            </w:tcBorders>
          </w:tcPr>
          <w:p w:rsidR="00E97B64" w:rsidRPr="008A008E" w:rsidRDefault="00E97B64">
            <w:pPr>
              <w:pStyle w:val="NWACNormal"/>
            </w:pPr>
            <w:r w:rsidRPr="008A008E">
              <w:t>3. Организация (физическое лицо), направившая(-ее) работника</w:t>
            </w:r>
          </w:p>
        </w:tc>
        <w:tc>
          <w:tcPr>
            <w:tcW w:w="2041"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7377" w:type="dxa"/>
            <w:gridSpan w:val="10"/>
            <w:tcBorders>
              <w:bottom w:val="single" w:sz="4" w:space="0" w:color="auto"/>
              <w:right w:val="single" w:sz="4" w:space="0" w:color="auto"/>
            </w:tcBorders>
          </w:tcPr>
          <w:p w:rsidR="00E97B64" w:rsidRPr="008A008E" w:rsidRDefault="00E97B64">
            <w:pPr>
              <w:pStyle w:val="NWACNormal"/>
            </w:pPr>
          </w:p>
        </w:tc>
        <w:tc>
          <w:tcPr>
            <w:tcW w:w="6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2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7377" w:type="dxa"/>
            <w:gridSpan w:val="10"/>
            <w:tcBorders>
              <w:top w:val="single" w:sz="4" w:space="0" w:color="auto"/>
              <w:right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left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7377" w:type="dxa"/>
            <w:gridSpan w:val="10"/>
            <w:tcBorders>
              <w:bottom w:val="single" w:sz="4" w:space="0" w:color="auto"/>
              <w:right w:val="single" w:sz="4" w:space="0" w:color="auto"/>
            </w:tcBorders>
          </w:tcPr>
          <w:p w:rsidR="00E97B64" w:rsidRPr="008A008E" w:rsidRDefault="00E97B64">
            <w:pPr>
              <w:pStyle w:val="NWACNormal"/>
            </w:pPr>
          </w:p>
        </w:tc>
        <w:tc>
          <w:tcPr>
            <w:tcW w:w="1701" w:type="dxa"/>
            <w:gridSpan w:val="2"/>
            <w:tcBorders>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78" w:type="dxa"/>
            <w:gridSpan w:val="12"/>
            <w:tcBorders>
              <w:top w:val="single" w:sz="4" w:space="0" w:color="auto"/>
              <w:right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w:t>
            </w:r>
          </w:p>
        </w:tc>
      </w:tr>
      <w:tr w:rsidR="00E97B64" w:rsidRPr="008A008E" w:rsidTr="008A008E">
        <w:trPr>
          <w:jc w:val="center"/>
        </w:trPr>
        <w:tc>
          <w:tcPr>
            <w:tcW w:w="9078" w:type="dxa"/>
            <w:gridSpan w:val="12"/>
            <w:tcBorders>
              <w:bottom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фамилия, инициалы физического лица, его регистрационные данные)</w:t>
            </w:r>
          </w:p>
        </w:tc>
      </w:tr>
      <w:tr w:rsidR="00E97B64" w:rsidRPr="008A008E" w:rsidTr="008A008E">
        <w:trPr>
          <w:jc w:val="center"/>
        </w:trPr>
        <w:tc>
          <w:tcPr>
            <w:tcW w:w="6320" w:type="dxa"/>
            <w:gridSpan w:val="7"/>
          </w:tcPr>
          <w:p w:rsidR="00E97B64" w:rsidRPr="008A008E" w:rsidRDefault="00E97B64">
            <w:pPr>
              <w:pStyle w:val="NWACNormal"/>
            </w:pPr>
            <w:r w:rsidRPr="008A008E">
              <w:t>4. Лица, проводившие расследование несчастного случая:</w:t>
            </w:r>
          </w:p>
        </w:tc>
        <w:tc>
          <w:tcPr>
            <w:tcW w:w="2758"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(фамилия, инициалы, должности и место работы)</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pPr>
            <w:r w:rsidRPr="008A008E">
              <w:t>5. Сведения о пострадавшем:</w:t>
            </w:r>
          </w:p>
        </w:tc>
      </w:tr>
      <w:tr w:rsidR="00E97B64" w:rsidRPr="008A008E" w:rsidTr="008A008E">
        <w:trPr>
          <w:jc w:val="center"/>
        </w:trPr>
        <w:tc>
          <w:tcPr>
            <w:tcW w:w="4705" w:type="dxa"/>
            <w:gridSpan w:val="4"/>
          </w:tcPr>
          <w:p w:rsidR="00E97B64" w:rsidRPr="008A008E" w:rsidRDefault="00E97B64">
            <w:pPr>
              <w:pStyle w:val="NWACNormal"/>
            </w:pPr>
            <w:r w:rsidRPr="008A008E">
              <w:t>5.1. Фамилия, имя, отчество (при наличии)</w:t>
            </w:r>
          </w:p>
        </w:tc>
        <w:tc>
          <w:tcPr>
            <w:tcW w:w="4373"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4705" w:type="dxa"/>
            <w:gridSpan w:val="4"/>
          </w:tcPr>
          <w:p w:rsidR="00E97B64" w:rsidRPr="008A008E" w:rsidRDefault="00E97B64">
            <w:pPr>
              <w:pStyle w:val="NWACNormal"/>
            </w:pPr>
            <w:r w:rsidRPr="008A008E">
              <w:t>5.2. Пол (мужской, женский)</w:t>
            </w:r>
          </w:p>
        </w:tc>
        <w:tc>
          <w:tcPr>
            <w:tcW w:w="2672" w:type="dxa"/>
            <w:gridSpan w:val="6"/>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3.05.</w:t>
            </w:r>
          </w:p>
        </w:tc>
      </w:tr>
      <w:tr w:rsidR="00E97B64" w:rsidRPr="008A008E" w:rsidTr="008A008E">
        <w:trPr>
          <w:jc w:val="center"/>
        </w:trPr>
        <w:tc>
          <w:tcPr>
            <w:tcW w:w="4705" w:type="dxa"/>
            <w:gridSpan w:val="4"/>
          </w:tcPr>
          <w:p w:rsidR="00E97B64" w:rsidRPr="008A008E" w:rsidRDefault="00E97B64">
            <w:pPr>
              <w:pStyle w:val="NWACNormal"/>
            </w:pPr>
            <w:r w:rsidRPr="008A008E">
              <w:t>5.3. Дата рождения</w:t>
            </w:r>
          </w:p>
        </w:tc>
        <w:tc>
          <w:tcPr>
            <w:tcW w:w="2672" w:type="dxa"/>
            <w:gridSpan w:val="6"/>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3.06.</w:t>
            </w:r>
          </w:p>
        </w:tc>
      </w:tr>
      <w:tr w:rsidR="00E97B64" w:rsidRPr="008A008E" w:rsidTr="008A008E">
        <w:trPr>
          <w:jc w:val="center"/>
        </w:trPr>
        <w:tc>
          <w:tcPr>
            <w:tcW w:w="4705" w:type="dxa"/>
            <w:gridSpan w:val="4"/>
          </w:tcPr>
          <w:p w:rsidR="00E97B64" w:rsidRPr="008A008E" w:rsidRDefault="00E97B64">
            <w:pPr>
              <w:pStyle w:val="NWACNormal"/>
            </w:pPr>
            <w:r w:rsidRPr="008A008E">
              <w:t>5.4. Профессиональный статус</w:t>
            </w:r>
          </w:p>
        </w:tc>
        <w:tc>
          <w:tcPr>
            <w:tcW w:w="2672" w:type="dxa"/>
            <w:gridSpan w:val="6"/>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3.12</w:t>
            </w:r>
          </w:p>
        </w:tc>
      </w:tr>
      <w:tr w:rsidR="00E97B64" w:rsidRPr="008A008E" w:rsidTr="008A008E">
        <w:trPr>
          <w:jc w:val="center"/>
        </w:trPr>
        <w:tc>
          <w:tcPr>
            <w:tcW w:w="4705" w:type="dxa"/>
            <w:gridSpan w:val="4"/>
          </w:tcPr>
          <w:p w:rsidR="00E97B64" w:rsidRPr="008A008E" w:rsidRDefault="00E97B64">
            <w:pPr>
              <w:pStyle w:val="NWACNormal"/>
            </w:pPr>
            <w:r w:rsidRPr="008A008E">
              <w:t>5.5. Статус занятости</w:t>
            </w:r>
          </w:p>
        </w:tc>
        <w:tc>
          <w:tcPr>
            <w:tcW w:w="2672" w:type="dxa"/>
            <w:gridSpan w:val="6"/>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3.13</w:t>
            </w:r>
          </w:p>
        </w:tc>
      </w:tr>
      <w:tr w:rsidR="00E97B64" w:rsidRPr="008A008E" w:rsidTr="008A008E">
        <w:trPr>
          <w:jc w:val="center"/>
        </w:trPr>
        <w:tc>
          <w:tcPr>
            <w:tcW w:w="4705" w:type="dxa"/>
            <w:gridSpan w:val="4"/>
          </w:tcPr>
          <w:p w:rsidR="00E97B64" w:rsidRPr="008A008E" w:rsidRDefault="00E97B64">
            <w:pPr>
              <w:pStyle w:val="NWACNormal"/>
            </w:pPr>
            <w:r w:rsidRPr="008A008E">
              <w:t>5.6. Профессия (должность)</w:t>
            </w:r>
          </w:p>
        </w:tc>
        <w:tc>
          <w:tcPr>
            <w:tcW w:w="2672" w:type="dxa"/>
            <w:gridSpan w:val="6"/>
            <w:tcBorders>
              <w:top w:val="single" w:sz="4" w:space="0" w:color="auto"/>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3.14.</w:t>
            </w:r>
          </w:p>
        </w:tc>
      </w:tr>
      <w:tr w:rsidR="00E97B64" w:rsidRPr="008A008E" w:rsidTr="008A008E">
        <w:trPr>
          <w:jc w:val="center"/>
        </w:trPr>
        <w:tc>
          <w:tcPr>
            <w:tcW w:w="6697" w:type="dxa"/>
            <w:gridSpan w:val="8"/>
          </w:tcPr>
          <w:p w:rsidR="00E97B64" w:rsidRPr="008A008E" w:rsidRDefault="00E97B64">
            <w:pPr>
              <w:pStyle w:val="NWACNormal"/>
            </w:pPr>
            <w:r w:rsidRPr="008A008E">
              <w:t>5.7. Стаж работы, при выполнении которой произошел несчастный случай</w:t>
            </w:r>
          </w:p>
        </w:tc>
        <w:tc>
          <w:tcPr>
            <w:tcW w:w="2381"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697" w:type="dxa"/>
            <w:gridSpan w:val="8"/>
          </w:tcPr>
          <w:p w:rsidR="00E97B64" w:rsidRPr="008A008E" w:rsidRDefault="00E97B64">
            <w:pPr>
              <w:pStyle w:val="NWACNormal"/>
            </w:pPr>
          </w:p>
        </w:tc>
        <w:tc>
          <w:tcPr>
            <w:tcW w:w="2381" w:type="dxa"/>
            <w:gridSpan w:val="4"/>
            <w:tcBorders>
              <w:top w:val="single" w:sz="4" w:space="0" w:color="auto"/>
            </w:tcBorders>
          </w:tcPr>
          <w:p w:rsidR="00E97B64" w:rsidRPr="008A008E" w:rsidRDefault="00E97B64">
            <w:pPr>
              <w:pStyle w:val="NWACNormal"/>
              <w:jc w:val="center"/>
            </w:pPr>
            <w:r w:rsidRPr="008A008E">
              <w:t>(число полных лет и месяцев)</w:t>
            </w:r>
          </w:p>
        </w:tc>
      </w:tr>
      <w:tr w:rsidR="00E97B64" w:rsidRPr="008A008E" w:rsidTr="008A008E">
        <w:trPr>
          <w:jc w:val="center"/>
        </w:trPr>
        <w:tc>
          <w:tcPr>
            <w:tcW w:w="1531" w:type="dxa"/>
            <w:tcBorders>
              <w:bottom w:val="single" w:sz="4" w:space="0" w:color="auto"/>
            </w:tcBorders>
          </w:tcPr>
          <w:p w:rsidR="00E97B64" w:rsidRPr="008A008E" w:rsidRDefault="00E97B64">
            <w:pPr>
              <w:pStyle w:val="NWACNormal"/>
            </w:pPr>
          </w:p>
        </w:tc>
        <w:tc>
          <w:tcPr>
            <w:tcW w:w="4081" w:type="dxa"/>
            <w:gridSpan w:val="5"/>
          </w:tcPr>
          <w:p w:rsidR="00E97B64" w:rsidRPr="008A008E" w:rsidRDefault="00E97B64">
            <w:pPr>
              <w:pStyle w:val="NWACNormal"/>
            </w:pPr>
            <w:r w:rsidRPr="008A008E">
              <w:t>, в том числе в данной организации</w:t>
            </w:r>
          </w:p>
        </w:tc>
        <w:tc>
          <w:tcPr>
            <w:tcW w:w="1765" w:type="dxa"/>
            <w:gridSpan w:val="4"/>
            <w:tcBorders>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3.07.</w:t>
            </w:r>
          </w:p>
        </w:tc>
      </w:tr>
      <w:tr w:rsidR="00E97B64" w:rsidRPr="008A008E" w:rsidTr="008A008E">
        <w:trPr>
          <w:jc w:val="center"/>
        </w:trPr>
        <w:tc>
          <w:tcPr>
            <w:tcW w:w="1531" w:type="dxa"/>
            <w:tcBorders>
              <w:top w:val="single" w:sz="4" w:space="0" w:color="auto"/>
            </w:tcBorders>
          </w:tcPr>
          <w:p w:rsidR="00E97B64" w:rsidRPr="008A008E" w:rsidRDefault="00E97B64">
            <w:pPr>
              <w:pStyle w:val="NWACNormal"/>
            </w:pPr>
          </w:p>
        </w:tc>
        <w:tc>
          <w:tcPr>
            <w:tcW w:w="4081" w:type="dxa"/>
            <w:gridSpan w:val="5"/>
            <w:vAlign w:val="bottom"/>
          </w:tcPr>
          <w:p w:rsidR="00E97B64" w:rsidRPr="008A008E" w:rsidRDefault="00E97B64">
            <w:pPr>
              <w:pStyle w:val="NWACNormal"/>
            </w:pPr>
          </w:p>
        </w:tc>
        <w:tc>
          <w:tcPr>
            <w:tcW w:w="1765" w:type="dxa"/>
            <w:gridSpan w:val="4"/>
            <w:tcBorders>
              <w:top w:val="single" w:sz="4" w:space="0" w:color="auto"/>
            </w:tcBorders>
          </w:tcPr>
          <w:p w:rsidR="00E97B64" w:rsidRPr="008A008E" w:rsidRDefault="00E97B64">
            <w:pPr>
              <w:pStyle w:val="NWACNormal"/>
              <w:jc w:val="center"/>
            </w:pPr>
            <w:r w:rsidRPr="008A008E">
              <w:t>(число полных лет и месяцев)</w:t>
            </w:r>
          </w:p>
        </w:tc>
        <w:tc>
          <w:tcPr>
            <w:tcW w:w="1701" w:type="dxa"/>
            <w:gridSpan w:val="2"/>
            <w:tcBorders>
              <w:top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Pr>
          <w:p w:rsidR="00E97B64" w:rsidRPr="008A008E" w:rsidRDefault="00E97B64">
            <w:pPr>
              <w:pStyle w:val="NWACNormal"/>
            </w:pPr>
            <w:r w:rsidRPr="008A008E">
              <w:t>6. Краткая характеристика места (объекта), где произошел несчастный случай:</w:t>
            </w:r>
          </w:p>
        </w:tc>
      </w:tr>
      <w:tr w:rsidR="00E97B64" w:rsidRPr="008A008E" w:rsidTr="008A008E">
        <w:trPr>
          <w:jc w:val="center"/>
        </w:trPr>
        <w:tc>
          <w:tcPr>
            <w:tcW w:w="3124" w:type="dxa"/>
            <w:gridSpan w:val="3"/>
          </w:tcPr>
          <w:p w:rsidR="00E97B64" w:rsidRPr="008A008E" w:rsidRDefault="00E97B64">
            <w:pPr>
              <w:pStyle w:val="NWACNormal"/>
            </w:pPr>
            <w:r w:rsidRPr="008A008E">
              <w:t>6.1. Место происшествия:</w:t>
            </w:r>
          </w:p>
        </w:tc>
        <w:tc>
          <w:tcPr>
            <w:tcW w:w="59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3124" w:type="dxa"/>
            <w:gridSpan w:val="3"/>
          </w:tcPr>
          <w:p w:rsidR="00E97B64" w:rsidRPr="008A008E" w:rsidRDefault="00E97B64">
            <w:pPr>
              <w:pStyle w:val="NWACNormal"/>
            </w:pPr>
          </w:p>
        </w:tc>
        <w:tc>
          <w:tcPr>
            <w:tcW w:w="5954" w:type="dxa"/>
            <w:gridSpan w:val="9"/>
            <w:tcBorders>
              <w:top w:val="single" w:sz="4" w:space="0" w:color="auto"/>
            </w:tcBorders>
          </w:tcPr>
          <w:p w:rsidR="00E97B64" w:rsidRPr="008A008E" w:rsidRDefault="00E97B64">
            <w:pPr>
              <w:pStyle w:val="NWACNormal"/>
              <w:jc w:val="center"/>
            </w:pPr>
            <w:r w:rsidRPr="008A008E">
              <w:t>(краткое описание места происшествия с указанием адреса места происшествия)</w:t>
            </w:r>
          </w:p>
        </w:tc>
      </w:tr>
      <w:tr w:rsidR="00E97B64" w:rsidRPr="008A008E" w:rsidTr="008A008E">
        <w:trPr>
          <w:jc w:val="center"/>
        </w:trPr>
        <w:tc>
          <w:tcPr>
            <w:tcW w:w="3124" w:type="dxa"/>
            <w:gridSpan w:val="3"/>
            <w:tcBorders>
              <w:bottom w:val="single" w:sz="4" w:space="0" w:color="auto"/>
            </w:tcBorders>
          </w:tcPr>
          <w:p w:rsidR="00E97B64" w:rsidRPr="008A008E" w:rsidRDefault="00E97B64">
            <w:pPr>
              <w:pStyle w:val="NWACNormal"/>
            </w:pPr>
          </w:p>
        </w:tc>
        <w:tc>
          <w:tcPr>
            <w:tcW w:w="5954" w:type="dxa"/>
            <w:gridSpan w:val="9"/>
            <w:tcBorders>
              <w:bottom w:val="single" w:sz="4" w:space="0" w:color="auto"/>
            </w:tcBorders>
          </w:tcPr>
          <w:p w:rsidR="00E97B64" w:rsidRPr="008A008E" w:rsidRDefault="00E97B64">
            <w:pPr>
              <w:pStyle w:val="NWACNormal"/>
              <w:jc w:val="center"/>
            </w:pPr>
          </w:p>
        </w:tc>
      </w:tr>
      <w:tr w:rsidR="00E97B64" w:rsidRPr="008A008E" w:rsidTr="008A008E">
        <w:trPr>
          <w:jc w:val="center"/>
        </w:trPr>
        <w:tc>
          <w:tcPr>
            <w:tcW w:w="6697" w:type="dxa"/>
            <w:gridSpan w:val="8"/>
            <w:tcBorders>
              <w:top w:val="single" w:sz="4" w:space="0" w:color="auto"/>
            </w:tcBorders>
          </w:tcPr>
          <w:p w:rsidR="00E97B64" w:rsidRPr="008A008E" w:rsidRDefault="00E97B64">
            <w:pPr>
              <w:pStyle w:val="NWACNormal"/>
            </w:pPr>
            <w:r w:rsidRPr="008A008E">
              <w:t>6.2. Опасные и (или) вредные производственные факторы:</w:t>
            </w:r>
          </w:p>
        </w:tc>
        <w:tc>
          <w:tcPr>
            <w:tcW w:w="2381"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697" w:type="dxa"/>
            <w:gridSpan w:val="8"/>
          </w:tcPr>
          <w:p w:rsidR="00E97B64" w:rsidRPr="008A008E" w:rsidRDefault="00E97B64">
            <w:pPr>
              <w:pStyle w:val="NWACNormal"/>
            </w:pPr>
          </w:p>
        </w:tc>
        <w:tc>
          <w:tcPr>
            <w:tcW w:w="2381" w:type="dxa"/>
            <w:gridSpan w:val="4"/>
            <w:tcBorders>
              <w:top w:val="single" w:sz="4" w:space="0" w:color="auto"/>
            </w:tcBorders>
          </w:tcPr>
          <w:p w:rsidR="00E97B64" w:rsidRPr="008A008E" w:rsidRDefault="00E97B64">
            <w:pPr>
              <w:pStyle w:val="NWACNormal"/>
              <w:jc w:val="center"/>
            </w:pPr>
            <w:r w:rsidRPr="008A008E">
              <w:t>(указываются опасные и (или) вредные производственные</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bottom w:val="single" w:sz="4" w:space="0" w:color="auto"/>
            </w:tcBorders>
          </w:tcPr>
          <w:p w:rsidR="00E97B64" w:rsidRPr="008A008E" w:rsidRDefault="00E97B64">
            <w:pPr>
              <w:pStyle w:val="NWACNormal"/>
              <w:jc w:val="center"/>
            </w:pPr>
            <w:r w:rsidRPr="008A008E">
              <w:t>факторы со ссылкой на сведения, содержащиеся в протоколе осмотра места несчастного случая)</w:t>
            </w:r>
          </w:p>
        </w:tc>
      </w:tr>
      <w:tr w:rsidR="00E97B64" w:rsidRPr="008A008E" w:rsidTr="008A008E">
        <w:trPr>
          <w:jc w:val="center"/>
        </w:trPr>
        <w:tc>
          <w:tcPr>
            <w:tcW w:w="9078" w:type="dxa"/>
            <w:gridSpan w:val="12"/>
            <w:tcBorders>
              <w:top w:val="single" w:sz="4" w:space="0" w:color="auto"/>
            </w:tcBorders>
          </w:tcPr>
          <w:p w:rsidR="00E97B64" w:rsidRPr="008A008E" w:rsidRDefault="00E97B64" w:rsidP="008A008E">
            <w:pPr>
              <w:pStyle w:val="Nonformat"/>
            </w:pPr>
            <w:r w:rsidRPr="008A008E">
              <w:t>6.3. Оборудование,  использование  которого  привело к несчастному</w:t>
            </w:r>
          </w:p>
          <w:p w:rsidR="00E97B64" w:rsidRPr="008A008E" w:rsidRDefault="00E97B64" w:rsidP="008A008E">
            <w:pPr>
              <w:pStyle w:val="Nonformat"/>
            </w:pPr>
            <w:r w:rsidRPr="008A008E">
              <w:t>случаю (при наличии): ____________________________________________</w:t>
            </w:r>
          </w:p>
          <w:p w:rsidR="00E97B64" w:rsidRPr="008A008E" w:rsidRDefault="00E97B64" w:rsidP="008A008E">
            <w:pPr>
              <w:pStyle w:val="Nonformat"/>
            </w:pPr>
            <w:r w:rsidRPr="008A008E">
              <w:t>__________________________________________________________________</w:t>
            </w:r>
          </w:p>
          <w:p w:rsidR="00E97B64" w:rsidRPr="008A008E" w:rsidRDefault="00E97B64" w:rsidP="008A008E">
            <w:pPr>
              <w:pStyle w:val="Nonformat"/>
            </w:pPr>
            <w:r w:rsidRPr="008A008E">
              <w:t xml:space="preserve">              (наименование, тип, марка, год выпуска,</w:t>
            </w:r>
          </w:p>
          <w:p w:rsidR="00E97B64" w:rsidRPr="008A008E" w:rsidRDefault="00E97B64" w:rsidP="008A008E">
            <w:pPr>
              <w:pStyle w:val="Nonformat"/>
            </w:pPr>
            <w:r w:rsidRPr="008A008E">
              <w:t xml:space="preserve">                     организация-изготовитель)</w:t>
            </w:r>
          </w:p>
          <w:p w:rsidR="00E97B64" w:rsidRPr="008A008E" w:rsidRDefault="00E97B64" w:rsidP="008A008E">
            <w:pPr>
              <w:pStyle w:val="Nonformat"/>
            </w:pPr>
            <w:r w:rsidRPr="008A008E">
              <w:t>__________________________________________________________________</w:t>
            </w:r>
          </w:p>
        </w:tc>
      </w:tr>
      <w:tr w:rsidR="00E97B64" w:rsidRPr="008A008E" w:rsidTr="008A008E">
        <w:trPr>
          <w:jc w:val="center"/>
        </w:trPr>
        <w:tc>
          <w:tcPr>
            <w:tcW w:w="4705" w:type="dxa"/>
            <w:gridSpan w:val="4"/>
          </w:tcPr>
          <w:p w:rsidR="00E97B64" w:rsidRPr="008A008E" w:rsidRDefault="00E97B64">
            <w:pPr>
              <w:pStyle w:val="NWACNormal"/>
            </w:pPr>
            <w:r w:rsidRPr="008A008E">
              <w:t>7. Обстоятельства несчастного случая:</w:t>
            </w:r>
          </w:p>
        </w:tc>
        <w:tc>
          <w:tcPr>
            <w:tcW w:w="4373"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(краткое изложение обстоятельств, предшествовавших несчастному случаю, описание событий</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и действий пострадавшего и других лиц, связанных с несчастным случаем, и другие сведения, установленные</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pPr>
          </w:p>
        </w:tc>
      </w:tr>
      <w:tr w:rsidR="00E97B64" w:rsidRPr="008A008E" w:rsidTr="008A008E">
        <w:trPr>
          <w:jc w:val="center"/>
        </w:trPr>
        <w:tc>
          <w:tcPr>
            <w:tcW w:w="2784" w:type="dxa"/>
            <w:gridSpan w:val="2"/>
          </w:tcPr>
          <w:p w:rsidR="00E97B64" w:rsidRPr="008A008E" w:rsidRDefault="00E97B64">
            <w:pPr>
              <w:pStyle w:val="NWACNormal"/>
            </w:pPr>
            <w:r w:rsidRPr="008A008E">
              <w:t>7.1. Вид происшествия</w:t>
            </w:r>
          </w:p>
        </w:tc>
        <w:tc>
          <w:tcPr>
            <w:tcW w:w="4593" w:type="dxa"/>
            <w:gridSpan w:val="8"/>
            <w:tcBorders>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1.</w:t>
            </w:r>
          </w:p>
        </w:tc>
      </w:tr>
      <w:tr w:rsidR="00E97B64" w:rsidRPr="008A008E" w:rsidTr="008A008E">
        <w:trPr>
          <w:jc w:val="center"/>
        </w:trPr>
        <w:tc>
          <w:tcPr>
            <w:tcW w:w="2784" w:type="dxa"/>
            <w:gridSpan w:val="2"/>
          </w:tcPr>
          <w:p w:rsidR="00E97B64" w:rsidRPr="008A008E" w:rsidRDefault="00E97B64">
            <w:pPr>
              <w:pStyle w:val="NWACNormal"/>
            </w:pPr>
          </w:p>
        </w:tc>
        <w:tc>
          <w:tcPr>
            <w:tcW w:w="6294" w:type="dxa"/>
            <w:gridSpan w:val="10"/>
            <w:tcBorders>
              <w:top w:val="single" w:sz="4" w:space="0" w:color="auto"/>
            </w:tcBorders>
          </w:tcPr>
          <w:p w:rsidR="00E97B64" w:rsidRPr="008A008E" w:rsidRDefault="00E97B64">
            <w:pPr>
              <w:pStyle w:val="NWACNormal"/>
              <w:jc w:val="center"/>
            </w:pPr>
            <w:r w:rsidRPr="008A008E">
              <w:t>указывается вид (тип) несчастного случая</w:t>
            </w:r>
          </w:p>
        </w:tc>
      </w:tr>
      <w:tr w:rsidR="00E97B64" w:rsidRPr="008A008E" w:rsidTr="008A008E">
        <w:trPr>
          <w:jc w:val="center"/>
        </w:trPr>
        <w:tc>
          <w:tcPr>
            <w:tcW w:w="2784" w:type="dxa"/>
            <w:gridSpan w:val="2"/>
            <w:tcBorders>
              <w:bottom w:val="single" w:sz="4" w:space="0" w:color="auto"/>
            </w:tcBorders>
          </w:tcPr>
          <w:p w:rsidR="00E97B64" w:rsidRPr="008A008E" w:rsidRDefault="00E97B64">
            <w:pPr>
              <w:pStyle w:val="NWACNormal"/>
            </w:pPr>
          </w:p>
        </w:tc>
        <w:tc>
          <w:tcPr>
            <w:tcW w:w="6294"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pPr>
            <w:r w:rsidRPr="008A008E">
              <w:t>7.2. Характер полученных повреждений и орган, подвергшийся повреждению,</w:t>
            </w:r>
          </w:p>
        </w:tc>
      </w:tr>
      <w:tr w:rsidR="00E97B64" w:rsidRPr="008A008E" w:rsidTr="008A008E">
        <w:trPr>
          <w:jc w:val="center"/>
        </w:trPr>
        <w:tc>
          <w:tcPr>
            <w:tcW w:w="6697" w:type="dxa"/>
            <w:gridSpan w:val="8"/>
          </w:tcPr>
          <w:p w:rsidR="00E97B64" w:rsidRPr="008A008E" w:rsidRDefault="00E97B64">
            <w:pPr>
              <w:pStyle w:val="NWACNormal"/>
            </w:pPr>
            <w:r w:rsidRPr="008A008E">
              <w:t>медицинское заключение о тяжести повреждения здоровья:</w:t>
            </w:r>
          </w:p>
        </w:tc>
        <w:tc>
          <w:tcPr>
            <w:tcW w:w="680" w:type="dxa"/>
            <w:gridSpan w:val="2"/>
            <w:tcBorders>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МКБ</w:t>
            </w:r>
          </w:p>
        </w:tc>
      </w:tr>
      <w:tr w:rsidR="00E97B64" w:rsidRPr="008A008E" w:rsidTr="008A008E">
        <w:trPr>
          <w:jc w:val="center"/>
        </w:trPr>
        <w:tc>
          <w:tcPr>
            <w:tcW w:w="7377" w:type="dxa"/>
            <w:gridSpan w:val="10"/>
            <w:tcBorders>
              <w:bottom w:val="single" w:sz="4" w:space="0" w:color="auto"/>
              <w:right w:val="single" w:sz="4" w:space="0" w:color="auto"/>
            </w:tcBorders>
          </w:tcPr>
          <w:p w:rsidR="00E97B64" w:rsidRPr="008A008E" w:rsidRDefault="00E97B64">
            <w:pPr>
              <w:pStyle w:val="NWACNormal"/>
            </w:pPr>
          </w:p>
        </w:tc>
        <w:tc>
          <w:tcPr>
            <w:tcW w:w="1701"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3.01.</w:t>
            </w: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pPr>
            <w:r w:rsidRPr="008A008E">
              <w:t>7.3. Нахождение пострадавшего в состоянии алкогольного, наркотического или иного токсического опьянения:</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(нет, да - указывается состояние и степень опьянения</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в соответствии с заключением по результатам медицинского освидетельствования с указанием его реквизитов)</w:t>
            </w:r>
          </w:p>
        </w:tc>
      </w:tr>
      <w:tr w:rsidR="00E97B64" w:rsidRPr="008A008E" w:rsidTr="008A008E">
        <w:trPr>
          <w:jc w:val="center"/>
        </w:trPr>
        <w:tc>
          <w:tcPr>
            <w:tcW w:w="4705" w:type="dxa"/>
            <w:gridSpan w:val="4"/>
          </w:tcPr>
          <w:p w:rsidR="00E97B64" w:rsidRPr="008A008E" w:rsidRDefault="00E97B64">
            <w:pPr>
              <w:pStyle w:val="NWACNormal"/>
            </w:pPr>
            <w:r w:rsidRPr="008A008E">
              <w:t>7.4. Очевидцы несчастного случая:</w:t>
            </w:r>
          </w:p>
        </w:tc>
        <w:tc>
          <w:tcPr>
            <w:tcW w:w="4373"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(фамилия, инициалы, постоянное место жительства, телефон, электронный адрес)</w:t>
            </w:r>
          </w:p>
        </w:tc>
      </w:tr>
      <w:tr w:rsidR="00E97B64" w:rsidRPr="008A008E" w:rsidTr="008A008E">
        <w:trPr>
          <w:jc w:val="center"/>
        </w:trPr>
        <w:tc>
          <w:tcPr>
            <w:tcW w:w="3124" w:type="dxa"/>
            <w:gridSpan w:val="3"/>
          </w:tcPr>
          <w:p w:rsidR="00E97B64" w:rsidRPr="008A008E" w:rsidRDefault="00E97B64">
            <w:pPr>
              <w:pStyle w:val="NWACNormal"/>
            </w:pPr>
            <w:r w:rsidRPr="008A008E">
              <w:t>8. Заключение комиссии:</w:t>
            </w:r>
          </w:p>
        </w:tc>
        <w:tc>
          <w:tcPr>
            <w:tcW w:w="59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Pr>
          <w:p w:rsidR="00E97B64" w:rsidRPr="008A008E" w:rsidRDefault="00E97B64">
            <w:pPr>
              <w:pStyle w:val="NWACNormal"/>
              <w:jc w:val="center"/>
            </w:pPr>
            <w:r w:rsidRPr="008A008E">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E97B64" w:rsidRPr="008A008E" w:rsidTr="008A008E">
        <w:trPr>
          <w:jc w:val="center"/>
        </w:trPr>
        <w:tc>
          <w:tcPr>
            <w:tcW w:w="9078"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9078" w:type="dxa"/>
            <w:gridSpan w:val="12"/>
            <w:tcBorders>
              <w:top w:val="single" w:sz="4" w:space="0" w:color="auto"/>
            </w:tcBorders>
          </w:tcPr>
          <w:p w:rsidR="00E97B64" w:rsidRPr="008A008E" w:rsidRDefault="00E97B64">
            <w:pPr>
              <w:pStyle w:val="NWACNormal"/>
              <w:jc w:val="center"/>
            </w:pPr>
            <w:r w:rsidRPr="008A008E">
              <w:t>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556"/>
        <w:gridCol w:w="3515"/>
      </w:tblGrid>
      <w:tr w:rsidR="00E97B64" w:rsidRPr="008A008E" w:rsidTr="008A008E">
        <w:trPr>
          <w:jc w:val="center"/>
        </w:trPr>
        <w:tc>
          <w:tcPr>
            <w:tcW w:w="9071" w:type="dxa"/>
            <w:gridSpan w:val="2"/>
          </w:tcPr>
          <w:p w:rsidR="00E97B64" w:rsidRPr="008A008E" w:rsidRDefault="00E97B64">
            <w:pPr>
              <w:pStyle w:val="NWACNormal"/>
            </w:pPr>
            <w:r w:rsidRPr="008A008E">
              <w:t>Подписи лиц, проводивших расследование несчастного случая:</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vAlign w:val="center"/>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center"/>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bottom"/>
          </w:tcPr>
          <w:p w:rsidR="00E97B64" w:rsidRPr="008A008E" w:rsidRDefault="00E97B64">
            <w:pPr>
              <w:pStyle w:val="NWACNormal"/>
              <w:jc w:val="center"/>
            </w:pPr>
            <w:r w:rsidRPr="008A008E">
              <w:t>(подпись, фамилия, инициалы, дата)</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both"/>
            </w:pPr>
            <w:r w:rsidRPr="008A008E">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97B64" w:rsidRPr="008A008E" w:rsidTr="008A008E">
        <w:trPr>
          <w:jc w:val="center"/>
        </w:trPr>
        <w:tc>
          <w:tcPr>
            <w:tcW w:w="9071" w:type="dxa"/>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5</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bookmarkStart w:id="16" w:name="Par994"/>
            <w:bookmarkEnd w:id="16"/>
            <w:r w:rsidRPr="008A008E">
              <w:t>АКТ</w:t>
            </w:r>
          </w:p>
          <w:p w:rsidR="00E97B64" w:rsidRPr="008A008E" w:rsidRDefault="00E97B64">
            <w:pPr>
              <w:pStyle w:val="NWACNormal"/>
              <w:jc w:val="center"/>
            </w:pPr>
            <w:r w:rsidRPr="008A008E">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8004"/>
        <w:gridCol w:w="1067"/>
      </w:tblGrid>
      <w:tr w:rsidR="00E97B64" w:rsidRPr="008A008E" w:rsidTr="008A008E">
        <w:trPr>
          <w:jc w:val="center"/>
        </w:trPr>
        <w:tc>
          <w:tcPr>
            <w:tcW w:w="8004" w:type="dxa"/>
            <w:tcBorders>
              <w:right w:val="single" w:sz="4" w:space="0" w:color="auto"/>
            </w:tcBorders>
          </w:tcPr>
          <w:p w:rsidR="00E97B64" w:rsidRPr="008A008E" w:rsidRDefault="00E97B64">
            <w:pPr>
              <w:pStyle w:val="NWACNormal"/>
              <w:jc w:val="right"/>
            </w:pPr>
            <w:r w:rsidRPr="008A008E">
              <w:t>Код</w:t>
            </w:r>
          </w:p>
        </w:tc>
        <w:tc>
          <w:tcPr>
            <w:tcW w:w="106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3.01.</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E97B64" w:rsidRPr="008A008E" w:rsidTr="008A008E">
        <w:trPr>
          <w:jc w:val="center"/>
        </w:trPr>
        <w:tc>
          <w:tcPr>
            <w:tcW w:w="2259" w:type="dxa"/>
            <w:gridSpan w:val="3"/>
          </w:tcPr>
          <w:p w:rsidR="00E97B64" w:rsidRPr="008A008E" w:rsidRDefault="00E97B64">
            <w:pPr>
              <w:pStyle w:val="NWACNormal"/>
            </w:pPr>
            <w:r w:rsidRPr="008A008E">
              <w:t>1. Расследование</w:t>
            </w:r>
          </w:p>
        </w:tc>
        <w:tc>
          <w:tcPr>
            <w:tcW w:w="4355" w:type="dxa"/>
            <w:gridSpan w:val="8"/>
            <w:tcBorders>
              <w:bottom w:val="single" w:sz="4" w:space="0" w:color="auto"/>
            </w:tcBorders>
          </w:tcPr>
          <w:p w:rsidR="00E97B64" w:rsidRPr="008A008E" w:rsidRDefault="00E97B64">
            <w:pPr>
              <w:pStyle w:val="NWACNormal"/>
              <w:jc w:val="both"/>
            </w:pPr>
          </w:p>
        </w:tc>
        <w:tc>
          <w:tcPr>
            <w:tcW w:w="2438" w:type="dxa"/>
            <w:gridSpan w:val="5"/>
          </w:tcPr>
          <w:p w:rsidR="00E97B64" w:rsidRPr="008A008E" w:rsidRDefault="00E97B64">
            <w:pPr>
              <w:pStyle w:val="NWACNormal"/>
            </w:pPr>
            <w:r w:rsidRPr="008A008E">
              <w:t>несчастного случая,</w:t>
            </w:r>
          </w:p>
        </w:tc>
      </w:tr>
      <w:tr w:rsidR="00E97B64" w:rsidRPr="008A008E" w:rsidTr="008A008E">
        <w:trPr>
          <w:jc w:val="center"/>
        </w:trPr>
        <w:tc>
          <w:tcPr>
            <w:tcW w:w="2259" w:type="dxa"/>
            <w:gridSpan w:val="3"/>
          </w:tcPr>
          <w:p w:rsidR="00E97B64" w:rsidRPr="008A008E" w:rsidRDefault="00E97B64">
            <w:pPr>
              <w:pStyle w:val="NWACNormal"/>
            </w:pPr>
          </w:p>
        </w:tc>
        <w:tc>
          <w:tcPr>
            <w:tcW w:w="4355" w:type="dxa"/>
            <w:gridSpan w:val="8"/>
            <w:tcBorders>
              <w:top w:val="single" w:sz="4" w:space="0" w:color="auto"/>
            </w:tcBorders>
          </w:tcPr>
          <w:p w:rsidR="00E97B64" w:rsidRPr="008A008E" w:rsidRDefault="00E97B64">
            <w:pPr>
              <w:pStyle w:val="NWACNormal"/>
              <w:jc w:val="center"/>
            </w:pPr>
            <w:r w:rsidRPr="008A008E">
              <w:t>(группового, легкого, тяжелого, со смертельным исходом)</w:t>
            </w:r>
          </w:p>
        </w:tc>
        <w:tc>
          <w:tcPr>
            <w:tcW w:w="2438" w:type="dxa"/>
            <w:gridSpan w:val="5"/>
          </w:tcPr>
          <w:p w:rsidR="00E97B64" w:rsidRPr="008A008E" w:rsidRDefault="00E97B64">
            <w:pPr>
              <w:pStyle w:val="NWACNormal"/>
            </w:pPr>
          </w:p>
        </w:tc>
      </w:tr>
      <w:tr w:rsidR="00E97B64" w:rsidRPr="008A008E" w:rsidTr="008A008E">
        <w:trPr>
          <w:jc w:val="center"/>
        </w:trPr>
        <w:tc>
          <w:tcPr>
            <w:tcW w:w="9052" w:type="dxa"/>
            <w:gridSpan w:val="16"/>
          </w:tcPr>
          <w:p w:rsidR="00E97B64" w:rsidRPr="008A008E" w:rsidRDefault="00E97B64">
            <w:pPr>
              <w:pStyle w:val="NWACNormal"/>
            </w:pPr>
            <w:r w:rsidRPr="008A008E">
              <w:t>происшедшего "__" ___________ 20__ г. в __ час. __ мин.</w:t>
            </w:r>
          </w:p>
        </w:tc>
      </w:tr>
      <w:tr w:rsidR="00E97B64" w:rsidRPr="008A008E" w:rsidTr="008A008E">
        <w:trPr>
          <w:jc w:val="center"/>
        </w:trPr>
        <w:tc>
          <w:tcPr>
            <w:tcW w:w="7377" w:type="dxa"/>
            <w:gridSpan w:val="12"/>
            <w:tcBorders>
              <w:bottom w:val="single" w:sz="4" w:space="0" w:color="auto"/>
              <w:right w:val="single" w:sz="4" w:space="0" w:color="auto"/>
            </w:tcBorders>
          </w:tcPr>
          <w:p w:rsidR="00E97B64" w:rsidRPr="008A008E" w:rsidRDefault="00E97B64">
            <w:pPr>
              <w:pStyle w:val="NWACNormal"/>
            </w:pPr>
          </w:p>
        </w:tc>
        <w:tc>
          <w:tcPr>
            <w:tcW w:w="680"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995"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r>
      <w:tr w:rsidR="00E97B64" w:rsidRPr="008A008E" w:rsidTr="008A008E">
        <w:trPr>
          <w:jc w:val="center"/>
        </w:trPr>
        <w:tc>
          <w:tcPr>
            <w:tcW w:w="7377" w:type="dxa"/>
            <w:gridSpan w:val="12"/>
            <w:tcBorders>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 численность работников;</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фамилия, инициалы работодателя - физического лица, его регистрационные данные)</w:t>
            </w:r>
          </w:p>
        </w:tc>
      </w:tr>
      <w:tr w:rsidR="00E97B64" w:rsidRPr="008A008E" w:rsidTr="008A008E">
        <w:trPr>
          <w:jc w:val="center"/>
        </w:trPr>
        <w:tc>
          <w:tcPr>
            <w:tcW w:w="9052" w:type="dxa"/>
            <w:gridSpan w:val="16"/>
          </w:tcPr>
          <w:p w:rsidR="00E97B64" w:rsidRPr="008A008E" w:rsidRDefault="00E97B64">
            <w:pPr>
              <w:pStyle w:val="NWACNormal"/>
            </w:pPr>
            <w:r w:rsidRPr="008A008E">
              <w:t>проведено в период с "__" ________ 20__ г. по "__" _________ 20__ г.</w:t>
            </w:r>
          </w:p>
        </w:tc>
      </w:tr>
      <w:tr w:rsidR="00E97B64" w:rsidRPr="008A008E" w:rsidTr="008A008E">
        <w:trPr>
          <w:jc w:val="center"/>
        </w:trPr>
        <w:tc>
          <w:tcPr>
            <w:tcW w:w="6614" w:type="dxa"/>
            <w:gridSpan w:val="11"/>
          </w:tcPr>
          <w:p w:rsidR="00E97B64" w:rsidRPr="008A008E" w:rsidRDefault="00E97B64">
            <w:pPr>
              <w:pStyle w:val="NWACNormal"/>
              <w:jc w:val="both"/>
            </w:pPr>
            <w:r w:rsidRPr="008A008E">
              <w:t>2. Лица, проводившие расследование несчастного случая:</w:t>
            </w:r>
          </w:p>
        </w:tc>
        <w:tc>
          <w:tcPr>
            <w:tcW w:w="2438"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(фамилия, инициалы, должность, место работы)</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7689" w:type="dxa"/>
            <w:gridSpan w:val="13"/>
            <w:tcBorders>
              <w:top w:val="single" w:sz="4" w:space="0" w:color="auto"/>
            </w:tcBorders>
          </w:tcPr>
          <w:p w:rsidR="00E97B64" w:rsidRPr="008A008E" w:rsidRDefault="00E97B64">
            <w:pPr>
              <w:pStyle w:val="NWACNormal"/>
            </w:pPr>
            <w:r w:rsidRPr="008A008E">
              <w:t>3. Лица, принимавшие участие в расследовании несчастного случая:</w:t>
            </w:r>
          </w:p>
        </w:tc>
        <w:tc>
          <w:tcPr>
            <w:tcW w:w="1363"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(фамилия, инициалы доверенного лица пострадавшего (пострадавших); фамилия, инициалы,</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должность и место работы других лиц, принимавших участие в расследовании несчастного случая)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vAlign w:val="bottom"/>
          </w:tcPr>
          <w:p w:rsidR="00E97B64" w:rsidRPr="008A008E" w:rsidRDefault="00E97B64">
            <w:pPr>
              <w:pStyle w:val="NWACNormal"/>
            </w:pPr>
            <w:r w:rsidRPr="008A008E">
              <w:t>4. Сведения о пострадавшем:</w:t>
            </w:r>
          </w:p>
        </w:tc>
      </w:tr>
      <w:tr w:rsidR="00E97B64" w:rsidRPr="008A008E" w:rsidTr="008A008E">
        <w:trPr>
          <w:jc w:val="center"/>
        </w:trPr>
        <w:tc>
          <w:tcPr>
            <w:tcW w:w="4963" w:type="dxa"/>
            <w:gridSpan w:val="8"/>
          </w:tcPr>
          <w:p w:rsidR="00E97B64" w:rsidRPr="008A008E" w:rsidRDefault="00E97B64">
            <w:pPr>
              <w:pStyle w:val="NWACNormal"/>
            </w:pPr>
            <w:r w:rsidRPr="008A008E">
              <w:t>4.1. Фамилия, имя, отчество (при наличии)</w:t>
            </w:r>
          </w:p>
        </w:tc>
        <w:tc>
          <w:tcPr>
            <w:tcW w:w="4089"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4963" w:type="dxa"/>
            <w:gridSpan w:val="8"/>
            <w:vAlign w:val="bottom"/>
          </w:tcPr>
          <w:p w:rsidR="00E97B64" w:rsidRPr="008A008E" w:rsidRDefault="00E97B64">
            <w:pPr>
              <w:pStyle w:val="NWACNormal"/>
            </w:pPr>
            <w:r w:rsidRPr="008A008E">
              <w:t>4.2. Пол (мужской, женский)</w:t>
            </w:r>
          </w:p>
        </w:tc>
        <w:tc>
          <w:tcPr>
            <w:tcW w:w="2414" w:type="dxa"/>
            <w:gridSpan w:val="4"/>
            <w:tcBorders>
              <w:top w:val="single" w:sz="4" w:space="0" w:color="auto"/>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3.05.</w:t>
            </w:r>
          </w:p>
        </w:tc>
      </w:tr>
      <w:tr w:rsidR="00E97B64" w:rsidRPr="008A008E" w:rsidTr="008A008E">
        <w:trPr>
          <w:jc w:val="center"/>
        </w:trPr>
        <w:tc>
          <w:tcPr>
            <w:tcW w:w="4963" w:type="dxa"/>
            <w:gridSpan w:val="8"/>
            <w:vAlign w:val="bottom"/>
          </w:tcPr>
          <w:p w:rsidR="00E97B64" w:rsidRPr="008A008E" w:rsidRDefault="00E97B64">
            <w:pPr>
              <w:pStyle w:val="NWACNormal"/>
            </w:pPr>
            <w:r w:rsidRPr="008A008E">
              <w:t>4.3. Дата рождения</w:t>
            </w:r>
          </w:p>
        </w:tc>
        <w:tc>
          <w:tcPr>
            <w:tcW w:w="2414" w:type="dxa"/>
            <w:gridSpan w:val="4"/>
            <w:tcBorders>
              <w:top w:val="single" w:sz="4" w:space="0" w:color="auto"/>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3.06.</w:t>
            </w:r>
          </w:p>
        </w:tc>
      </w:tr>
      <w:tr w:rsidR="00E97B64" w:rsidRPr="008A008E" w:rsidTr="008A008E">
        <w:trPr>
          <w:jc w:val="center"/>
        </w:trPr>
        <w:tc>
          <w:tcPr>
            <w:tcW w:w="4963" w:type="dxa"/>
            <w:gridSpan w:val="8"/>
            <w:vAlign w:val="bottom"/>
          </w:tcPr>
          <w:p w:rsidR="00E97B64" w:rsidRPr="008A008E" w:rsidRDefault="00E97B64">
            <w:pPr>
              <w:pStyle w:val="NWACNormal"/>
            </w:pPr>
            <w:r w:rsidRPr="008A008E">
              <w:t>4.4. Профессиональный статус</w:t>
            </w:r>
          </w:p>
        </w:tc>
        <w:tc>
          <w:tcPr>
            <w:tcW w:w="2414" w:type="dxa"/>
            <w:gridSpan w:val="4"/>
            <w:tcBorders>
              <w:top w:val="single" w:sz="4" w:space="0" w:color="auto"/>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3.12</w:t>
            </w:r>
          </w:p>
        </w:tc>
      </w:tr>
      <w:tr w:rsidR="00E97B64" w:rsidRPr="008A008E" w:rsidTr="008A008E">
        <w:trPr>
          <w:jc w:val="center"/>
        </w:trPr>
        <w:tc>
          <w:tcPr>
            <w:tcW w:w="4963" w:type="dxa"/>
            <w:gridSpan w:val="8"/>
            <w:vAlign w:val="bottom"/>
          </w:tcPr>
          <w:p w:rsidR="00E97B64" w:rsidRPr="008A008E" w:rsidRDefault="00E97B64">
            <w:pPr>
              <w:pStyle w:val="NWACNormal"/>
            </w:pPr>
            <w:r w:rsidRPr="008A008E">
              <w:t>4.5. Статус занятости</w:t>
            </w:r>
          </w:p>
        </w:tc>
        <w:tc>
          <w:tcPr>
            <w:tcW w:w="2414" w:type="dxa"/>
            <w:gridSpan w:val="4"/>
            <w:tcBorders>
              <w:top w:val="single" w:sz="4" w:space="0" w:color="auto"/>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3.13</w:t>
            </w:r>
          </w:p>
        </w:tc>
      </w:tr>
      <w:tr w:rsidR="00E97B64" w:rsidRPr="008A008E" w:rsidTr="008A008E">
        <w:trPr>
          <w:jc w:val="center"/>
        </w:trPr>
        <w:tc>
          <w:tcPr>
            <w:tcW w:w="4963" w:type="dxa"/>
            <w:gridSpan w:val="8"/>
            <w:vAlign w:val="bottom"/>
          </w:tcPr>
          <w:p w:rsidR="00E97B64" w:rsidRPr="008A008E" w:rsidRDefault="00E97B64">
            <w:pPr>
              <w:pStyle w:val="NWACNormal"/>
            </w:pPr>
            <w:r w:rsidRPr="008A008E">
              <w:t>4.6. Профессия (должность)</w:t>
            </w:r>
          </w:p>
        </w:tc>
        <w:tc>
          <w:tcPr>
            <w:tcW w:w="2414" w:type="dxa"/>
            <w:gridSpan w:val="4"/>
            <w:tcBorders>
              <w:top w:val="single" w:sz="4" w:space="0" w:color="auto"/>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3.14.</w:t>
            </w:r>
          </w:p>
        </w:tc>
      </w:tr>
      <w:tr w:rsidR="00E97B64" w:rsidRPr="008A008E" w:rsidTr="008A008E">
        <w:trPr>
          <w:jc w:val="center"/>
        </w:trPr>
        <w:tc>
          <w:tcPr>
            <w:tcW w:w="6614" w:type="dxa"/>
            <w:gridSpan w:val="11"/>
          </w:tcPr>
          <w:p w:rsidR="00E97B64" w:rsidRPr="008A008E" w:rsidRDefault="00E97B64">
            <w:pPr>
              <w:pStyle w:val="NWACNormal"/>
              <w:jc w:val="both"/>
            </w:pPr>
            <w:r w:rsidRPr="008A008E">
              <w:t>4.7. Стаж работы, при выполнении которой произошел несчастный случай</w:t>
            </w:r>
          </w:p>
        </w:tc>
        <w:tc>
          <w:tcPr>
            <w:tcW w:w="2438" w:type="dxa"/>
            <w:gridSpan w:val="5"/>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614" w:type="dxa"/>
            <w:gridSpan w:val="11"/>
          </w:tcPr>
          <w:p w:rsidR="00E97B64" w:rsidRPr="008A008E" w:rsidRDefault="00E97B64">
            <w:pPr>
              <w:pStyle w:val="NWACNormal"/>
            </w:pPr>
          </w:p>
        </w:tc>
        <w:tc>
          <w:tcPr>
            <w:tcW w:w="2438" w:type="dxa"/>
            <w:gridSpan w:val="5"/>
            <w:tcBorders>
              <w:top w:val="single" w:sz="4" w:space="0" w:color="auto"/>
            </w:tcBorders>
          </w:tcPr>
          <w:p w:rsidR="00E97B64" w:rsidRPr="008A008E" w:rsidRDefault="00E97B64">
            <w:pPr>
              <w:pStyle w:val="NWACNormal"/>
              <w:jc w:val="center"/>
            </w:pPr>
            <w:r w:rsidRPr="008A008E">
              <w:t>(число полных лет и месяцев)</w:t>
            </w:r>
          </w:p>
        </w:tc>
      </w:tr>
      <w:tr w:rsidR="00E97B64" w:rsidRPr="008A008E" w:rsidTr="008A008E">
        <w:trPr>
          <w:jc w:val="center"/>
        </w:trPr>
        <w:tc>
          <w:tcPr>
            <w:tcW w:w="1531" w:type="dxa"/>
            <w:tcBorders>
              <w:bottom w:val="single" w:sz="4" w:space="0" w:color="auto"/>
            </w:tcBorders>
          </w:tcPr>
          <w:p w:rsidR="00E97B64" w:rsidRPr="008A008E" w:rsidRDefault="00E97B64">
            <w:pPr>
              <w:pStyle w:val="NWACNormal"/>
            </w:pPr>
          </w:p>
        </w:tc>
        <w:tc>
          <w:tcPr>
            <w:tcW w:w="4081" w:type="dxa"/>
            <w:gridSpan w:val="9"/>
          </w:tcPr>
          <w:p w:rsidR="00E97B64" w:rsidRPr="008A008E" w:rsidRDefault="00E97B64">
            <w:pPr>
              <w:pStyle w:val="NWACNormal"/>
            </w:pPr>
            <w:r w:rsidRPr="008A008E">
              <w:t>, в том числе в данной организации</w:t>
            </w:r>
          </w:p>
        </w:tc>
        <w:tc>
          <w:tcPr>
            <w:tcW w:w="1765" w:type="dxa"/>
            <w:gridSpan w:val="2"/>
            <w:tcBorders>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3.07.</w:t>
            </w:r>
          </w:p>
        </w:tc>
      </w:tr>
      <w:tr w:rsidR="00E97B64" w:rsidRPr="008A008E" w:rsidTr="008A008E">
        <w:trPr>
          <w:jc w:val="center"/>
        </w:trPr>
        <w:tc>
          <w:tcPr>
            <w:tcW w:w="1531" w:type="dxa"/>
            <w:tcBorders>
              <w:top w:val="single" w:sz="4" w:space="0" w:color="auto"/>
            </w:tcBorders>
          </w:tcPr>
          <w:p w:rsidR="00E97B64" w:rsidRPr="008A008E" w:rsidRDefault="00E97B64">
            <w:pPr>
              <w:pStyle w:val="NWACNormal"/>
            </w:pPr>
          </w:p>
        </w:tc>
        <w:tc>
          <w:tcPr>
            <w:tcW w:w="4081" w:type="dxa"/>
            <w:gridSpan w:val="9"/>
            <w:vAlign w:val="bottom"/>
          </w:tcPr>
          <w:p w:rsidR="00E97B64" w:rsidRPr="008A008E" w:rsidRDefault="00E97B64">
            <w:pPr>
              <w:pStyle w:val="NWACNormal"/>
            </w:pPr>
          </w:p>
        </w:tc>
        <w:tc>
          <w:tcPr>
            <w:tcW w:w="1765" w:type="dxa"/>
            <w:gridSpan w:val="2"/>
            <w:tcBorders>
              <w:top w:val="single" w:sz="4" w:space="0" w:color="auto"/>
            </w:tcBorders>
          </w:tcPr>
          <w:p w:rsidR="00E97B64" w:rsidRPr="008A008E" w:rsidRDefault="00E97B64">
            <w:pPr>
              <w:pStyle w:val="NWACNormal"/>
              <w:jc w:val="center"/>
            </w:pPr>
            <w:r w:rsidRPr="008A008E">
              <w:t>(число полных лет и месяцев)</w:t>
            </w:r>
          </w:p>
        </w:tc>
        <w:tc>
          <w:tcPr>
            <w:tcW w:w="1675" w:type="dxa"/>
            <w:gridSpan w:val="4"/>
            <w:tcBorders>
              <w:top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r w:rsidRPr="008A008E">
              <w:t>4.8. Семейное положение</w:t>
            </w:r>
          </w:p>
        </w:tc>
        <w:tc>
          <w:tcPr>
            <w:tcW w:w="6047"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p>
        </w:tc>
        <w:tc>
          <w:tcPr>
            <w:tcW w:w="6047" w:type="dxa"/>
            <w:gridSpan w:val="12"/>
            <w:tcBorders>
              <w:top w:val="single" w:sz="4" w:space="0" w:color="auto"/>
            </w:tcBorders>
          </w:tcPr>
          <w:p w:rsidR="00E97B64" w:rsidRPr="008A008E" w:rsidRDefault="00E97B64">
            <w:pPr>
              <w:pStyle w:val="NWACNormal"/>
              <w:jc w:val="center"/>
            </w:pPr>
            <w:r w:rsidRPr="008A008E">
              <w:t>(состав семьи, фамилии, инициалы, возраст членов семьи, находящихся на</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иждивении пострадавшего)</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pPr>
            <w:r w:rsidRPr="008A008E">
              <w:t>5. Сведения о проведении инструктажей и обучения по охране труда:</w:t>
            </w:r>
          </w:p>
        </w:tc>
      </w:tr>
      <w:tr w:rsidR="00E97B64" w:rsidRPr="008A008E" w:rsidTr="008A008E">
        <w:trPr>
          <w:jc w:val="center"/>
        </w:trPr>
        <w:tc>
          <w:tcPr>
            <w:tcW w:w="3005" w:type="dxa"/>
            <w:gridSpan w:val="4"/>
          </w:tcPr>
          <w:p w:rsidR="00E97B64" w:rsidRPr="008A008E" w:rsidRDefault="00E97B64">
            <w:pPr>
              <w:pStyle w:val="NWACNormal"/>
              <w:jc w:val="both"/>
            </w:pPr>
            <w:r w:rsidRPr="008A008E">
              <w:t>5.1. Вводный инструктаж</w:t>
            </w:r>
          </w:p>
        </w:tc>
        <w:tc>
          <w:tcPr>
            <w:tcW w:w="6047"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p>
        </w:tc>
        <w:tc>
          <w:tcPr>
            <w:tcW w:w="6047" w:type="dxa"/>
            <w:gridSpan w:val="12"/>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52" w:type="dxa"/>
            <w:gridSpan w:val="16"/>
          </w:tcPr>
          <w:p w:rsidR="00E97B64" w:rsidRPr="008A008E" w:rsidRDefault="00E97B64" w:rsidP="008A008E">
            <w:pPr>
              <w:pStyle w:val="Nonformat"/>
            </w:pPr>
            <w:r w:rsidRPr="008A008E">
              <w:t>5.2. Инструктаж             на            рабочем            месте</w:t>
            </w:r>
          </w:p>
          <w:p w:rsidR="00E97B64" w:rsidRPr="008A008E" w:rsidRDefault="00E97B64" w:rsidP="008A008E">
            <w:pPr>
              <w:pStyle w:val="Nonformat"/>
            </w:pPr>
            <w:r w:rsidRPr="008A008E">
              <w:t>(первичный,  повторный,  внеплановый, целевой)  по  профессии  или</w:t>
            </w:r>
          </w:p>
          <w:p w:rsidR="00E97B64" w:rsidRPr="008A008E" w:rsidRDefault="00E97B64" w:rsidP="008A008E">
            <w:pPr>
              <w:pStyle w:val="Nonformat"/>
            </w:pPr>
            <w:r w:rsidRPr="008A008E">
              <w:t xml:space="preserve">            (нужное подчеркнуть)</w:t>
            </w:r>
          </w:p>
          <w:p w:rsidR="00E97B64" w:rsidRPr="008A008E" w:rsidRDefault="00E97B64" w:rsidP="008A008E">
            <w:pPr>
              <w:pStyle w:val="Nonformat"/>
            </w:pPr>
            <w:r w:rsidRPr="008A008E">
              <w:t>виду работы, при выполнении которой произошел несчастный случай __</w:t>
            </w:r>
          </w:p>
          <w:p w:rsidR="00E97B64" w:rsidRPr="008A008E" w:rsidRDefault="00E97B64" w:rsidP="008A008E">
            <w:pPr>
              <w:pStyle w:val="Nonformat"/>
            </w:pPr>
            <w:r w:rsidRPr="008A008E">
              <w:t>__________________________________________________________________</w:t>
            </w:r>
          </w:p>
          <w:p w:rsidR="00E97B64" w:rsidRPr="008A008E" w:rsidRDefault="00E97B64" w:rsidP="008A008E">
            <w:pPr>
              <w:pStyle w:val="Nonformat"/>
            </w:pPr>
            <w:r w:rsidRPr="008A008E">
              <w:t xml:space="preserve">                         (число, месяц, год)</w:t>
            </w:r>
          </w:p>
        </w:tc>
      </w:tr>
      <w:tr w:rsidR="00E97B64" w:rsidRPr="008A008E" w:rsidTr="008A008E">
        <w:trPr>
          <w:jc w:val="center"/>
        </w:trPr>
        <w:tc>
          <w:tcPr>
            <w:tcW w:w="2138" w:type="dxa"/>
            <w:gridSpan w:val="2"/>
          </w:tcPr>
          <w:p w:rsidR="00E97B64" w:rsidRPr="008A008E" w:rsidRDefault="00E97B64">
            <w:pPr>
              <w:pStyle w:val="NWACNormal"/>
              <w:jc w:val="both"/>
            </w:pPr>
            <w:r w:rsidRPr="008A008E">
              <w:t>5.3. Стажировка:</w:t>
            </w:r>
          </w:p>
        </w:tc>
        <w:tc>
          <w:tcPr>
            <w:tcW w:w="6914"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2138" w:type="dxa"/>
            <w:gridSpan w:val="2"/>
          </w:tcPr>
          <w:p w:rsidR="00E97B64" w:rsidRPr="008A008E" w:rsidRDefault="00E97B64">
            <w:pPr>
              <w:pStyle w:val="NWACNormal"/>
            </w:pPr>
          </w:p>
        </w:tc>
        <w:tc>
          <w:tcPr>
            <w:tcW w:w="6914" w:type="dxa"/>
            <w:gridSpan w:val="14"/>
            <w:tcBorders>
              <w:top w:val="single" w:sz="4" w:space="0" w:color="auto"/>
            </w:tcBorders>
          </w:tcPr>
          <w:p w:rsidR="00E97B64" w:rsidRPr="008A008E" w:rsidRDefault="00E97B64">
            <w:pPr>
              <w:pStyle w:val="NWACNormal"/>
              <w:jc w:val="center"/>
            </w:pPr>
            <w:r w:rsidRPr="008A008E">
              <w:t>(указывается период прохождения стажировки; если не проводилась, указывается "не проводилась")</w:t>
            </w:r>
          </w:p>
        </w:tc>
      </w:tr>
      <w:tr w:rsidR="00E97B64" w:rsidRPr="008A008E" w:rsidTr="008A008E">
        <w:trPr>
          <w:jc w:val="center"/>
        </w:trPr>
        <w:tc>
          <w:tcPr>
            <w:tcW w:w="9052" w:type="dxa"/>
            <w:gridSpan w:val="16"/>
          </w:tcPr>
          <w:p w:rsidR="00E97B64" w:rsidRPr="008A008E" w:rsidRDefault="00E97B64">
            <w:pPr>
              <w:pStyle w:val="NWACNormal"/>
              <w:jc w:val="both"/>
            </w:pPr>
            <w:r w:rsidRPr="008A008E">
              <w:t>5.4. Обучение по охране труда по профессии или виду работы, при выполнении которой произошел несчастный случай:</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(указывается период обучения; если не проводилось, указывается "не проводилось")</w:t>
            </w:r>
          </w:p>
        </w:tc>
      </w:tr>
      <w:tr w:rsidR="00E97B64" w:rsidRPr="008A008E" w:rsidTr="008A008E">
        <w:trPr>
          <w:jc w:val="center"/>
        </w:trPr>
        <w:tc>
          <w:tcPr>
            <w:tcW w:w="9052" w:type="dxa"/>
            <w:gridSpan w:val="16"/>
          </w:tcPr>
          <w:p w:rsidR="00E97B64" w:rsidRPr="008A008E" w:rsidRDefault="00E97B64">
            <w:pPr>
              <w:pStyle w:val="NWACNormal"/>
              <w:jc w:val="both"/>
            </w:pPr>
            <w:r w:rsidRPr="008A008E">
              <w:t>5.5. Проверка знаний требований охраны труда по профессии или виду работы, при выполнении которой произошел несчастный случай:</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(число, месяц, год, N протокола)</w:t>
            </w:r>
          </w:p>
        </w:tc>
      </w:tr>
      <w:tr w:rsidR="00E97B64" w:rsidRPr="008A008E" w:rsidTr="008A008E">
        <w:trPr>
          <w:jc w:val="center"/>
        </w:trPr>
        <w:tc>
          <w:tcPr>
            <w:tcW w:w="9052" w:type="dxa"/>
            <w:gridSpan w:val="16"/>
          </w:tcPr>
          <w:p w:rsidR="00E97B64" w:rsidRPr="008A008E" w:rsidRDefault="00E97B64">
            <w:pPr>
              <w:pStyle w:val="NWACNormal"/>
              <w:jc w:val="both"/>
            </w:pPr>
            <w:r w:rsidRPr="008A008E">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97B64" w:rsidRPr="008A008E" w:rsidTr="008A008E">
        <w:trPr>
          <w:jc w:val="center"/>
        </w:trPr>
        <w:tc>
          <w:tcPr>
            <w:tcW w:w="3126" w:type="dxa"/>
            <w:gridSpan w:val="5"/>
            <w:tcBorders>
              <w:bottom w:val="single" w:sz="4" w:space="0" w:color="auto"/>
            </w:tcBorders>
          </w:tcPr>
          <w:p w:rsidR="00E97B64" w:rsidRPr="008A008E" w:rsidRDefault="00E97B64">
            <w:pPr>
              <w:pStyle w:val="NWACNormal"/>
              <w:jc w:val="both"/>
            </w:pPr>
            <w:r w:rsidRPr="008A008E">
              <w:t>6.1. Медицинский осмотр</w:t>
            </w:r>
          </w:p>
          <w:p w:rsidR="00E97B64" w:rsidRPr="008A008E" w:rsidRDefault="00E97B64">
            <w:pPr>
              <w:pStyle w:val="NWACNormal"/>
              <w:jc w:val="both"/>
            </w:pPr>
            <w:r w:rsidRPr="008A008E">
              <w:t>(предварительный,</w:t>
            </w:r>
          </w:p>
          <w:p w:rsidR="00E97B64" w:rsidRPr="008A008E" w:rsidRDefault="00E97B64">
            <w:pPr>
              <w:pStyle w:val="NWACNormal"/>
              <w:jc w:val="both"/>
            </w:pPr>
            <w:r w:rsidRPr="008A008E">
              <w:t>периодический):</w:t>
            </w:r>
          </w:p>
        </w:tc>
        <w:tc>
          <w:tcPr>
            <w:tcW w:w="5926"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3126" w:type="dxa"/>
            <w:gridSpan w:val="5"/>
            <w:tcBorders>
              <w:top w:val="single" w:sz="4" w:space="0" w:color="auto"/>
            </w:tcBorders>
          </w:tcPr>
          <w:p w:rsidR="00E97B64" w:rsidRPr="008A008E" w:rsidRDefault="00E97B64">
            <w:pPr>
              <w:pStyle w:val="NWACNormal"/>
              <w:jc w:val="center"/>
            </w:pPr>
            <w:r w:rsidRPr="008A008E">
              <w:t>(нужное подчеркнуть)</w:t>
            </w:r>
          </w:p>
        </w:tc>
        <w:tc>
          <w:tcPr>
            <w:tcW w:w="5926" w:type="dxa"/>
            <w:gridSpan w:val="11"/>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(если проведение медицинского осмотра не требуется, указывается "не требуется")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3126" w:type="dxa"/>
            <w:gridSpan w:val="5"/>
            <w:tcBorders>
              <w:top w:val="single" w:sz="4" w:space="0" w:color="auto"/>
            </w:tcBorders>
          </w:tcPr>
          <w:p w:rsidR="00E97B64" w:rsidRPr="008A008E" w:rsidRDefault="00E97B64">
            <w:pPr>
              <w:pStyle w:val="NWACNormal"/>
            </w:pPr>
            <w:r w:rsidRPr="008A008E">
              <w:t>6.2. Психиатрическое</w:t>
            </w:r>
          </w:p>
          <w:p w:rsidR="00E97B64" w:rsidRPr="008A008E" w:rsidRDefault="00E97B64">
            <w:pPr>
              <w:pStyle w:val="NWACNormal"/>
            </w:pPr>
            <w:r w:rsidRPr="008A008E">
              <w:t>освидетельствование:</w:t>
            </w:r>
          </w:p>
        </w:tc>
        <w:tc>
          <w:tcPr>
            <w:tcW w:w="5926" w:type="dxa"/>
            <w:gridSpan w:val="11"/>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3126" w:type="dxa"/>
            <w:gridSpan w:val="5"/>
          </w:tcPr>
          <w:p w:rsidR="00E97B64" w:rsidRPr="008A008E" w:rsidRDefault="00E97B64">
            <w:pPr>
              <w:pStyle w:val="NWACNormal"/>
            </w:pPr>
          </w:p>
        </w:tc>
        <w:tc>
          <w:tcPr>
            <w:tcW w:w="5926" w:type="dxa"/>
            <w:gridSpan w:val="11"/>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(если проведение психиатрического освидетельствования не требуется, указывается "не требуется")</w:t>
            </w:r>
          </w:p>
        </w:tc>
      </w:tr>
      <w:tr w:rsidR="00E97B64" w:rsidRPr="008A008E" w:rsidTr="008A008E">
        <w:trPr>
          <w:jc w:val="center"/>
        </w:trPr>
        <w:tc>
          <w:tcPr>
            <w:tcW w:w="3126" w:type="dxa"/>
            <w:gridSpan w:val="5"/>
          </w:tcPr>
          <w:p w:rsidR="00E97B64" w:rsidRPr="008A008E" w:rsidRDefault="00E97B64">
            <w:pPr>
              <w:pStyle w:val="NWACNormal"/>
            </w:pPr>
            <w:r w:rsidRPr="008A008E">
              <w:t>6.3. Предсменный, (предполетный) медицинский осмотр:</w:t>
            </w:r>
          </w:p>
        </w:tc>
        <w:tc>
          <w:tcPr>
            <w:tcW w:w="5926" w:type="dxa"/>
            <w:gridSpan w:val="11"/>
          </w:tcPr>
          <w:p w:rsidR="00E97B64" w:rsidRPr="008A008E" w:rsidRDefault="00E97B64">
            <w:pPr>
              <w:pStyle w:val="NWACNormal"/>
            </w:pPr>
          </w:p>
        </w:tc>
      </w:tr>
      <w:tr w:rsidR="00E97B64" w:rsidRPr="008A008E" w:rsidTr="008A008E">
        <w:trPr>
          <w:jc w:val="center"/>
        </w:trPr>
        <w:tc>
          <w:tcPr>
            <w:tcW w:w="3126" w:type="dxa"/>
            <w:gridSpan w:val="5"/>
            <w:tcBorders>
              <w:bottom w:val="single" w:sz="4" w:space="0" w:color="auto"/>
            </w:tcBorders>
          </w:tcPr>
          <w:p w:rsidR="00E97B64" w:rsidRPr="008A008E" w:rsidRDefault="00E97B64">
            <w:pPr>
              <w:pStyle w:val="NWACNormal"/>
            </w:pPr>
          </w:p>
        </w:tc>
        <w:tc>
          <w:tcPr>
            <w:tcW w:w="5926"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3126" w:type="dxa"/>
            <w:gridSpan w:val="5"/>
            <w:tcBorders>
              <w:top w:val="single" w:sz="4" w:space="0" w:color="auto"/>
            </w:tcBorders>
          </w:tcPr>
          <w:p w:rsidR="00E97B64" w:rsidRPr="008A008E" w:rsidRDefault="00E97B64">
            <w:pPr>
              <w:pStyle w:val="NWACNormal"/>
              <w:jc w:val="center"/>
            </w:pPr>
            <w:r w:rsidRPr="008A008E">
              <w:t>(нужное подчеркнуть)</w:t>
            </w:r>
          </w:p>
        </w:tc>
        <w:tc>
          <w:tcPr>
            <w:tcW w:w="5926" w:type="dxa"/>
            <w:gridSpan w:val="11"/>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(если проведение медицинского осмотра не требуется, указывается "не требуется")</w:t>
            </w:r>
          </w:p>
        </w:tc>
      </w:tr>
      <w:tr w:rsidR="00E97B64" w:rsidRPr="008A008E" w:rsidTr="008A008E">
        <w:trPr>
          <w:jc w:val="center"/>
        </w:trPr>
        <w:tc>
          <w:tcPr>
            <w:tcW w:w="9052" w:type="dxa"/>
            <w:gridSpan w:val="16"/>
          </w:tcPr>
          <w:p w:rsidR="00E97B64" w:rsidRPr="008A008E" w:rsidRDefault="00E97B64">
            <w:pPr>
              <w:pStyle w:val="NWACNormal"/>
              <w:jc w:val="both"/>
            </w:pPr>
            <w:r w:rsidRPr="008A008E">
              <w:t>7. Краткая характеристика места (объекта), где произошел несчастный случай:</w:t>
            </w:r>
          </w:p>
        </w:tc>
      </w:tr>
      <w:tr w:rsidR="00E97B64" w:rsidRPr="008A008E" w:rsidTr="008A008E">
        <w:trPr>
          <w:jc w:val="center"/>
        </w:trPr>
        <w:tc>
          <w:tcPr>
            <w:tcW w:w="3126" w:type="dxa"/>
            <w:gridSpan w:val="5"/>
          </w:tcPr>
          <w:p w:rsidR="00E97B64" w:rsidRPr="008A008E" w:rsidRDefault="00E97B64">
            <w:pPr>
              <w:pStyle w:val="NWACNormal"/>
              <w:jc w:val="both"/>
            </w:pPr>
            <w:r w:rsidRPr="008A008E">
              <w:t>7.1. Место происшествия:</w:t>
            </w:r>
          </w:p>
        </w:tc>
        <w:tc>
          <w:tcPr>
            <w:tcW w:w="5926"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3126" w:type="dxa"/>
            <w:gridSpan w:val="5"/>
          </w:tcPr>
          <w:p w:rsidR="00E97B64" w:rsidRPr="008A008E" w:rsidRDefault="00E97B64">
            <w:pPr>
              <w:pStyle w:val="NWACNormal"/>
            </w:pPr>
          </w:p>
        </w:tc>
        <w:tc>
          <w:tcPr>
            <w:tcW w:w="5926" w:type="dxa"/>
            <w:gridSpan w:val="11"/>
            <w:tcBorders>
              <w:top w:val="single" w:sz="4" w:space="0" w:color="auto"/>
            </w:tcBorders>
          </w:tcPr>
          <w:p w:rsidR="00E97B64" w:rsidRPr="008A008E" w:rsidRDefault="00E97B64">
            <w:pPr>
              <w:pStyle w:val="NWACNormal"/>
              <w:jc w:val="center"/>
            </w:pPr>
            <w:r w:rsidRPr="008A008E">
              <w:t>(краткое описание места происшествия с указанием адреса места происшествия)</w:t>
            </w:r>
          </w:p>
        </w:tc>
      </w:tr>
      <w:tr w:rsidR="00E97B64" w:rsidRPr="008A008E" w:rsidTr="008A008E">
        <w:trPr>
          <w:jc w:val="center"/>
        </w:trPr>
        <w:tc>
          <w:tcPr>
            <w:tcW w:w="3126" w:type="dxa"/>
            <w:gridSpan w:val="5"/>
            <w:tcBorders>
              <w:bottom w:val="single" w:sz="4" w:space="0" w:color="auto"/>
            </w:tcBorders>
          </w:tcPr>
          <w:p w:rsidR="00E97B64" w:rsidRPr="008A008E" w:rsidRDefault="00E97B64">
            <w:pPr>
              <w:pStyle w:val="NWACNormal"/>
            </w:pPr>
          </w:p>
        </w:tc>
        <w:tc>
          <w:tcPr>
            <w:tcW w:w="5926" w:type="dxa"/>
            <w:gridSpan w:val="11"/>
            <w:tcBorders>
              <w:bottom w:val="single" w:sz="4" w:space="0" w:color="auto"/>
            </w:tcBorders>
          </w:tcPr>
          <w:p w:rsidR="00E97B64" w:rsidRPr="008A008E" w:rsidRDefault="00E97B64">
            <w:pPr>
              <w:pStyle w:val="NWACNormal"/>
              <w:jc w:val="center"/>
            </w:pPr>
          </w:p>
        </w:tc>
      </w:tr>
      <w:tr w:rsidR="00E97B64" w:rsidRPr="008A008E" w:rsidTr="008A008E">
        <w:trPr>
          <w:jc w:val="center"/>
        </w:trPr>
        <w:tc>
          <w:tcPr>
            <w:tcW w:w="6614" w:type="dxa"/>
            <w:gridSpan w:val="11"/>
            <w:tcBorders>
              <w:top w:val="single" w:sz="4" w:space="0" w:color="auto"/>
            </w:tcBorders>
          </w:tcPr>
          <w:p w:rsidR="00E97B64" w:rsidRPr="008A008E" w:rsidRDefault="00E97B64">
            <w:pPr>
              <w:pStyle w:val="NWACNormal"/>
              <w:jc w:val="both"/>
            </w:pPr>
            <w:r w:rsidRPr="008A008E">
              <w:t>7.2. Опасные и (или) вредные производственные факторы:</w:t>
            </w:r>
          </w:p>
        </w:tc>
        <w:tc>
          <w:tcPr>
            <w:tcW w:w="2438" w:type="dxa"/>
            <w:gridSpan w:val="5"/>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614" w:type="dxa"/>
            <w:gridSpan w:val="11"/>
          </w:tcPr>
          <w:p w:rsidR="00E97B64" w:rsidRPr="008A008E" w:rsidRDefault="00E97B64">
            <w:pPr>
              <w:pStyle w:val="NWACNormal"/>
            </w:pPr>
          </w:p>
        </w:tc>
        <w:tc>
          <w:tcPr>
            <w:tcW w:w="2438" w:type="dxa"/>
            <w:gridSpan w:val="5"/>
            <w:tcBorders>
              <w:top w:val="single" w:sz="4" w:space="0" w:color="auto"/>
            </w:tcBorders>
          </w:tcPr>
          <w:p w:rsidR="00E97B64" w:rsidRPr="008A008E" w:rsidRDefault="00E97B64">
            <w:pPr>
              <w:pStyle w:val="NWACNormal"/>
              <w:jc w:val="center"/>
            </w:pPr>
            <w:r w:rsidRPr="008A008E">
              <w:t>(указываются опасные и (или) вредные производственные</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факторы со ссылкой на сведения, содержащиеся в протоколе осмотра места несчастного случая)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8636" w:type="dxa"/>
            <w:gridSpan w:val="15"/>
            <w:tcBorders>
              <w:top w:val="single" w:sz="4" w:space="0" w:color="auto"/>
            </w:tcBorders>
          </w:tcPr>
          <w:p w:rsidR="00E97B64" w:rsidRPr="008A008E" w:rsidRDefault="00E97B64">
            <w:pPr>
              <w:pStyle w:val="NWACNormal"/>
              <w:jc w:val="both"/>
            </w:pPr>
            <w:r w:rsidRPr="008A008E">
              <w:t>7.3. Оборудование, использование которого привело к травме (при наличии):</w:t>
            </w:r>
          </w:p>
        </w:tc>
        <w:tc>
          <w:tcPr>
            <w:tcW w:w="416" w:type="dxa"/>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(наименование, тип, марка, год выпуска, организация-изготовитель)</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pPr>
          </w:p>
        </w:tc>
      </w:tr>
      <w:tr w:rsidR="00E97B64" w:rsidRPr="008A008E" w:rsidTr="008A008E">
        <w:trPr>
          <w:jc w:val="center"/>
        </w:trPr>
        <w:tc>
          <w:tcPr>
            <w:tcW w:w="6614" w:type="dxa"/>
            <w:gridSpan w:val="11"/>
          </w:tcPr>
          <w:p w:rsidR="00E97B64" w:rsidRPr="008A008E" w:rsidRDefault="00E97B64">
            <w:pPr>
              <w:pStyle w:val="NWACNormal"/>
            </w:pPr>
            <w:r w:rsidRPr="008A008E">
              <w:t>7.4. Сведения о проведении специальной оценки условий труда:</w:t>
            </w:r>
          </w:p>
        </w:tc>
        <w:tc>
          <w:tcPr>
            <w:tcW w:w="763" w:type="dxa"/>
            <w:tcBorders>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3.08.</w:t>
            </w:r>
          </w:p>
        </w:tc>
      </w:tr>
      <w:tr w:rsidR="00E97B64" w:rsidRPr="008A008E" w:rsidTr="008A008E">
        <w:trPr>
          <w:jc w:val="center"/>
        </w:trPr>
        <w:tc>
          <w:tcPr>
            <w:tcW w:w="6614" w:type="dxa"/>
            <w:gridSpan w:val="11"/>
          </w:tcPr>
          <w:p w:rsidR="00E97B64" w:rsidRPr="008A008E" w:rsidRDefault="00E97B64">
            <w:pPr>
              <w:pStyle w:val="NWACNormal"/>
            </w:pPr>
          </w:p>
        </w:tc>
        <w:tc>
          <w:tcPr>
            <w:tcW w:w="2438" w:type="dxa"/>
            <w:gridSpan w:val="5"/>
            <w:tcBorders>
              <w:top w:val="single" w:sz="4" w:space="0" w:color="auto"/>
            </w:tcBorders>
          </w:tcPr>
          <w:p w:rsidR="00E97B64" w:rsidRPr="008A008E" w:rsidRDefault="00E97B64">
            <w:pPr>
              <w:pStyle w:val="NWACNormal"/>
              <w:jc w:val="center"/>
            </w:pPr>
            <w:r w:rsidRPr="008A008E">
              <w:t>(с указанием индивидуального номера</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рабочего места, класса (подкласса) условий труда), если специальная оценка условий труда не проводилась, указывается "не проводилась"</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Pr>
          <w:p w:rsidR="00E97B64" w:rsidRPr="008A008E" w:rsidRDefault="00E97B64">
            <w:pPr>
              <w:pStyle w:val="NWACNormal"/>
            </w:pPr>
            <w:r w:rsidRPr="008A008E">
              <w:t>7.5. Сведения об организации, проводившей специальную оценку условий труда рабочих мест</w:t>
            </w:r>
          </w:p>
        </w:tc>
      </w:tr>
      <w:tr w:rsidR="00E97B64" w:rsidRPr="008A008E" w:rsidTr="008A008E">
        <w:trPr>
          <w:jc w:val="center"/>
        </w:trPr>
        <w:tc>
          <w:tcPr>
            <w:tcW w:w="7377" w:type="dxa"/>
            <w:gridSpan w:val="12"/>
            <w:tcBorders>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(наименование, ИНН)</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(если специальная оценка условий труда не проводилась, данный пункт не заполняется)</w:t>
            </w:r>
          </w:p>
        </w:tc>
      </w:tr>
      <w:tr w:rsidR="00E97B64" w:rsidRPr="008A008E" w:rsidTr="008A008E">
        <w:trPr>
          <w:jc w:val="center"/>
        </w:trPr>
        <w:tc>
          <w:tcPr>
            <w:tcW w:w="5219" w:type="dxa"/>
            <w:gridSpan w:val="9"/>
          </w:tcPr>
          <w:p w:rsidR="00E97B64" w:rsidRPr="008A008E" w:rsidRDefault="00E97B64">
            <w:pPr>
              <w:pStyle w:val="NWACNormal"/>
            </w:pPr>
            <w:r w:rsidRPr="008A008E">
              <w:t>7.6. Сведения о проведенной оценке профессиональных рисков на рабочем месте:</w:t>
            </w:r>
          </w:p>
        </w:tc>
        <w:tc>
          <w:tcPr>
            <w:tcW w:w="3833"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(если оценка профессиональных рисков на рабочем месте не проводилась, указывается "не проводилась")</w:t>
            </w:r>
          </w:p>
        </w:tc>
      </w:tr>
      <w:tr w:rsidR="00E97B64" w:rsidRPr="008A008E" w:rsidTr="008A008E">
        <w:trPr>
          <w:jc w:val="center"/>
        </w:trPr>
        <w:tc>
          <w:tcPr>
            <w:tcW w:w="9052" w:type="dxa"/>
            <w:gridSpan w:val="16"/>
          </w:tcPr>
          <w:p w:rsidR="00E97B64" w:rsidRPr="008A008E" w:rsidRDefault="00E97B64">
            <w:pPr>
              <w:pStyle w:val="NWACNormal"/>
              <w:jc w:val="both"/>
            </w:pPr>
            <w:r w:rsidRPr="008A008E">
              <w:t>7.7. Сведения об обеспечении пострадавшего средствами индивидуальной защиты:</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jc w:val="center"/>
            </w:pPr>
            <w:r w:rsidRPr="008A008E">
              <w:t>(указываются сведения о выдаче и получении пострадавшим средств индивидуальной защиты)</w:t>
            </w: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pPr>
          </w:p>
        </w:tc>
      </w:tr>
      <w:tr w:rsidR="00E97B64" w:rsidRPr="008A008E" w:rsidTr="008A008E">
        <w:trPr>
          <w:jc w:val="center"/>
        </w:trPr>
        <w:tc>
          <w:tcPr>
            <w:tcW w:w="4530" w:type="dxa"/>
            <w:gridSpan w:val="7"/>
          </w:tcPr>
          <w:p w:rsidR="00E97B64" w:rsidRPr="008A008E" w:rsidRDefault="00E97B64">
            <w:pPr>
              <w:pStyle w:val="NWACNormal"/>
            </w:pPr>
            <w:r w:rsidRPr="008A008E">
              <w:t>8. Обстоятельства несчастного случая:</w:t>
            </w:r>
          </w:p>
        </w:tc>
        <w:tc>
          <w:tcPr>
            <w:tcW w:w="4522"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(описание обстоятельств, предшествовавших несчастному случаю, последовательное</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изложение событий и действий пострадавшего (пострадавших) и других лиц, связанных с</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несчастным случаем, и другие сведения,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установленные в ходе проведения расследования)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r w:rsidRPr="008A008E">
              <w:t>8.1. Вид происшествия</w:t>
            </w:r>
          </w:p>
        </w:tc>
        <w:tc>
          <w:tcPr>
            <w:tcW w:w="4372" w:type="dxa"/>
            <w:gridSpan w:val="8"/>
            <w:tcBorders>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1.</w:t>
            </w:r>
          </w:p>
        </w:tc>
      </w:tr>
      <w:tr w:rsidR="00E97B64" w:rsidRPr="008A008E" w:rsidTr="008A008E">
        <w:trPr>
          <w:jc w:val="center"/>
        </w:trPr>
        <w:tc>
          <w:tcPr>
            <w:tcW w:w="3005" w:type="dxa"/>
            <w:gridSpan w:val="4"/>
          </w:tcPr>
          <w:p w:rsidR="00E97B64" w:rsidRPr="008A008E" w:rsidRDefault="00E97B64">
            <w:pPr>
              <w:pStyle w:val="NWACNormal"/>
            </w:pPr>
          </w:p>
        </w:tc>
        <w:tc>
          <w:tcPr>
            <w:tcW w:w="6047" w:type="dxa"/>
            <w:gridSpan w:val="12"/>
            <w:tcBorders>
              <w:top w:val="single" w:sz="4" w:space="0" w:color="auto"/>
            </w:tcBorders>
          </w:tcPr>
          <w:p w:rsidR="00E97B64" w:rsidRPr="008A008E" w:rsidRDefault="00E97B64">
            <w:pPr>
              <w:pStyle w:val="NWACNormal"/>
              <w:jc w:val="center"/>
            </w:pPr>
            <w:r w:rsidRPr="008A008E">
              <w:t>указывается вид (тип) несчастного случая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pPr>
            <w:r w:rsidRPr="008A008E">
              <w:t>8.2. Характер полученных повреждений и орган, подвергшийся повреждению,</w:t>
            </w:r>
          </w:p>
        </w:tc>
      </w:tr>
      <w:tr w:rsidR="00E97B64" w:rsidRPr="008A008E" w:rsidTr="008A008E">
        <w:trPr>
          <w:jc w:val="center"/>
        </w:trPr>
        <w:tc>
          <w:tcPr>
            <w:tcW w:w="6614" w:type="dxa"/>
            <w:gridSpan w:val="11"/>
          </w:tcPr>
          <w:p w:rsidR="00E97B64" w:rsidRPr="008A008E" w:rsidRDefault="00E97B64">
            <w:pPr>
              <w:pStyle w:val="NWACNormal"/>
            </w:pPr>
            <w:r w:rsidRPr="008A008E">
              <w:t>медицинское заключение о тяжести повреждения здоровья:</w:t>
            </w:r>
          </w:p>
        </w:tc>
        <w:tc>
          <w:tcPr>
            <w:tcW w:w="763" w:type="dxa"/>
            <w:tcBorders>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МКБ</w:t>
            </w:r>
          </w:p>
        </w:tc>
      </w:tr>
      <w:tr w:rsidR="00E97B64" w:rsidRPr="008A008E" w:rsidTr="008A008E">
        <w:trPr>
          <w:jc w:val="center"/>
        </w:trPr>
        <w:tc>
          <w:tcPr>
            <w:tcW w:w="7377" w:type="dxa"/>
            <w:gridSpan w:val="12"/>
            <w:tcBorders>
              <w:bottom w:val="single" w:sz="4" w:space="0" w:color="auto"/>
              <w:right w:val="single" w:sz="4" w:space="0" w:color="auto"/>
            </w:tcBorders>
          </w:tcPr>
          <w:p w:rsidR="00E97B64" w:rsidRPr="008A008E" w:rsidRDefault="00E97B64">
            <w:pPr>
              <w:pStyle w:val="NWACNormal"/>
            </w:pPr>
          </w:p>
        </w:tc>
        <w:tc>
          <w:tcPr>
            <w:tcW w:w="1675" w:type="dxa"/>
            <w:gridSpan w:val="4"/>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3.01.</w:t>
            </w: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pPr>
            <w:r w:rsidRPr="008A008E">
              <w:t>8.3. Нахождение пострадавшего в состоянии алкогольного, наркотического или иного токсического опьянения: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(нет, да - указывается состояние и степень опьянения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в соответствии с заключением по результатам медицинского освидетельствования с указанием его реквизитов)</w:t>
            </w:r>
          </w:p>
        </w:tc>
      </w:tr>
      <w:tr w:rsidR="00E97B64" w:rsidRPr="008A008E" w:rsidTr="008A008E">
        <w:trPr>
          <w:jc w:val="center"/>
        </w:trPr>
        <w:tc>
          <w:tcPr>
            <w:tcW w:w="4080" w:type="dxa"/>
            <w:gridSpan w:val="6"/>
            <w:vAlign w:val="bottom"/>
          </w:tcPr>
          <w:p w:rsidR="00E97B64" w:rsidRPr="008A008E" w:rsidRDefault="00E97B64">
            <w:pPr>
              <w:pStyle w:val="NWACNormal"/>
            </w:pPr>
            <w:bookmarkStart w:id="17" w:name="Par1196"/>
            <w:bookmarkEnd w:id="17"/>
            <w:r w:rsidRPr="008A008E">
              <w:t>9. Причины несчастного случая:</w:t>
            </w:r>
          </w:p>
        </w:tc>
        <w:tc>
          <w:tcPr>
            <w:tcW w:w="2534" w:type="dxa"/>
            <w:gridSpan w:val="5"/>
            <w:tcBorders>
              <w:bottom w:val="single" w:sz="4" w:space="0" w:color="auto"/>
              <w:right w:val="single" w:sz="4" w:space="0" w:color="auto"/>
            </w:tcBorders>
          </w:tcPr>
          <w:p w:rsidR="00E97B64" w:rsidRPr="008A008E" w:rsidRDefault="00E97B64">
            <w:pPr>
              <w:pStyle w:val="NWACNormal"/>
            </w:pPr>
          </w:p>
        </w:tc>
        <w:tc>
          <w:tcPr>
            <w:tcW w:w="1443" w:type="dxa"/>
            <w:gridSpan w:val="3"/>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Основная</w:t>
            </w:r>
          </w:p>
        </w:tc>
        <w:tc>
          <w:tcPr>
            <w:tcW w:w="995"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4080" w:type="dxa"/>
            <w:gridSpan w:val="6"/>
            <w:vAlign w:val="bottom"/>
          </w:tcPr>
          <w:p w:rsidR="00E97B64" w:rsidRPr="008A008E" w:rsidRDefault="00E97B64">
            <w:pPr>
              <w:pStyle w:val="NWACNormal"/>
            </w:pPr>
          </w:p>
        </w:tc>
        <w:tc>
          <w:tcPr>
            <w:tcW w:w="4972" w:type="dxa"/>
            <w:gridSpan w:val="10"/>
            <w:tcBorders>
              <w:top w:val="single" w:sz="4" w:space="0" w:color="auto"/>
            </w:tcBorders>
          </w:tcPr>
          <w:p w:rsidR="00E97B64" w:rsidRPr="008A008E" w:rsidRDefault="00E97B64">
            <w:pPr>
              <w:pStyle w:val="NWACNormal"/>
              <w:jc w:val="center"/>
            </w:pPr>
            <w:r w:rsidRPr="008A008E">
              <w:t>(указываются основная и сопутствующие</w:t>
            </w:r>
          </w:p>
        </w:tc>
      </w:tr>
      <w:tr w:rsidR="00E97B64" w:rsidRPr="008A008E" w:rsidTr="008A008E">
        <w:trPr>
          <w:jc w:val="center"/>
        </w:trPr>
        <w:tc>
          <w:tcPr>
            <w:tcW w:w="6614" w:type="dxa"/>
            <w:gridSpan w:val="11"/>
            <w:tcBorders>
              <w:bottom w:val="single" w:sz="4" w:space="0" w:color="auto"/>
              <w:right w:val="single" w:sz="4" w:space="0" w:color="auto"/>
            </w:tcBorders>
          </w:tcPr>
          <w:p w:rsidR="00E97B64" w:rsidRPr="008A008E" w:rsidRDefault="00E97B64">
            <w:pPr>
              <w:pStyle w:val="NWACNormal"/>
            </w:pPr>
          </w:p>
        </w:tc>
        <w:tc>
          <w:tcPr>
            <w:tcW w:w="1443" w:type="dxa"/>
            <w:gridSpan w:val="3"/>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Сопутств.</w:t>
            </w:r>
          </w:p>
        </w:tc>
        <w:tc>
          <w:tcPr>
            <w:tcW w:w="995"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причины несчастного случая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со ссылками на нарушенные требования законодательных и иных нормативных правовых актов, локальных</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нормативных актов</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both"/>
            </w:pPr>
            <w:r w:rsidRPr="008A008E">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(фамилия, инициалы, должность (профессия) лиц с указанием требований,</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нормативных правовых и локальных нормативных актов, предусматривающих их</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ответственность за нарушения, явившиеся причинами несчастного случая,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указанными в пункте 9 настоящего акта; при установлении факта грубой неосторожности пострадавшего (пострадавших) в порядке, определенном Трудовым</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кодексом Российской Федерации, указывается степень его (их) вины в процентах)</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5219" w:type="dxa"/>
            <w:gridSpan w:val="9"/>
            <w:tcBorders>
              <w:top w:val="single" w:sz="4" w:space="0" w:color="auto"/>
            </w:tcBorders>
          </w:tcPr>
          <w:p w:rsidR="00E97B64" w:rsidRPr="008A008E" w:rsidRDefault="00E97B64">
            <w:pPr>
              <w:pStyle w:val="NWACNormal"/>
              <w:jc w:val="both"/>
            </w:pPr>
            <w:r w:rsidRPr="008A008E">
              <w:t>11. Квалификация и учет несчастного случая:</w:t>
            </w:r>
          </w:p>
        </w:tc>
        <w:tc>
          <w:tcPr>
            <w:tcW w:w="3833" w:type="dxa"/>
            <w:gridSpan w:val="7"/>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(излагается решение лиц, проводивших расследование несчастного случая, о квалификации несчастного случая со ссылками</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на соответствующие статьи Трудового кодекса Российской Федерации и пункты настоящего Положения об особенностях расследования несчастных случаев на</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производстве в отдельных отраслях и организациях и указывается наименование организации</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(фамилия, инициалы работодателя - физического лица), где подлежит учету и регистрации несчастный случай)</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both"/>
            </w:pPr>
            <w:r w:rsidRPr="008A008E">
              <w:t>12. Мероприятия по устранению причин, способствующих наступлению несчастного случая, сроки:</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(указываются содержание мероприятий и сроки их выполнения)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614" w:type="dxa"/>
            <w:gridSpan w:val="11"/>
            <w:tcBorders>
              <w:top w:val="single" w:sz="4" w:space="0" w:color="auto"/>
            </w:tcBorders>
          </w:tcPr>
          <w:p w:rsidR="00E97B64" w:rsidRPr="008A008E" w:rsidRDefault="00E97B64">
            <w:pPr>
              <w:pStyle w:val="NWACNormal"/>
              <w:jc w:val="both"/>
            </w:pPr>
            <w:r w:rsidRPr="008A008E">
              <w:t>13. Прилагаемые документы и материалы расследования:</w:t>
            </w:r>
          </w:p>
        </w:tc>
        <w:tc>
          <w:tcPr>
            <w:tcW w:w="2438" w:type="dxa"/>
            <w:gridSpan w:val="5"/>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tcBorders>
          </w:tcPr>
          <w:p w:rsidR="00E97B64" w:rsidRPr="008A008E" w:rsidRDefault="00E97B64">
            <w:pPr>
              <w:pStyle w:val="NWACNormal"/>
              <w:jc w:val="center"/>
            </w:pPr>
            <w:r w:rsidRPr="008A008E">
              <w:t>(перечислить прилагаемые к акту документы и материалы расследования)</w:t>
            </w:r>
          </w:p>
        </w:tc>
      </w:tr>
      <w:tr w:rsidR="00E97B64" w:rsidRPr="008A008E" w:rsidTr="008A008E">
        <w:trPr>
          <w:jc w:val="center"/>
        </w:trPr>
        <w:tc>
          <w:tcPr>
            <w:tcW w:w="9052" w:type="dxa"/>
            <w:gridSpan w:val="16"/>
            <w:tcBorders>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2" w:type="dxa"/>
            <w:gridSpan w:val="16"/>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556"/>
        <w:gridCol w:w="3515"/>
      </w:tblGrid>
      <w:tr w:rsidR="00E97B64" w:rsidRPr="008A008E" w:rsidTr="008A008E">
        <w:trPr>
          <w:jc w:val="center"/>
        </w:trPr>
        <w:tc>
          <w:tcPr>
            <w:tcW w:w="9071" w:type="dxa"/>
            <w:gridSpan w:val="2"/>
          </w:tcPr>
          <w:p w:rsidR="00E97B64" w:rsidRPr="008A008E" w:rsidRDefault="00E97B64">
            <w:pPr>
              <w:pStyle w:val="NWACNormal"/>
            </w:pPr>
            <w:r w:rsidRPr="008A008E">
              <w:t>Подписи лиц, проводивших расследование несчастного случая:</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vAlign w:val="center"/>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center"/>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bottom"/>
          </w:tcPr>
          <w:p w:rsidR="00E97B64" w:rsidRPr="008A008E" w:rsidRDefault="00E97B64">
            <w:pPr>
              <w:pStyle w:val="NWACNormal"/>
              <w:jc w:val="center"/>
            </w:pPr>
            <w:r w:rsidRPr="008A008E">
              <w:t>(подпись, фамилия, инициалы, дата)</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both"/>
            </w:pPr>
            <w:r w:rsidRPr="008A008E">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E97B64" w:rsidRPr="008A008E" w:rsidTr="008A008E">
        <w:trPr>
          <w:jc w:val="center"/>
        </w:trPr>
        <w:tc>
          <w:tcPr>
            <w:tcW w:w="9071" w:type="dxa"/>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1" w:type="dxa"/>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6</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bookmarkStart w:id="18" w:name="Par1292"/>
            <w:bookmarkEnd w:id="18"/>
            <w:r w:rsidRPr="008A008E">
              <w:t>АКТ</w:t>
            </w:r>
          </w:p>
          <w:p w:rsidR="00E97B64" w:rsidRPr="008A008E" w:rsidRDefault="00E97B64">
            <w:pPr>
              <w:pStyle w:val="NWACNormal"/>
              <w:jc w:val="center"/>
            </w:pPr>
            <w:r w:rsidRPr="008A008E">
              <w:t>о расследовании обстоятельств происшествия, предполагающего гибель работника в результате несчастного случая</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531"/>
        <w:gridCol w:w="466"/>
        <w:gridCol w:w="612"/>
        <w:gridCol w:w="396"/>
        <w:gridCol w:w="275"/>
        <w:gridCol w:w="529"/>
        <w:gridCol w:w="978"/>
        <w:gridCol w:w="278"/>
        <w:gridCol w:w="547"/>
        <w:gridCol w:w="305"/>
        <w:gridCol w:w="934"/>
        <w:gridCol w:w="406"/>
        <w:gridCol w:w="782"/>
        <w:gridCol w:w="1032"/>
      </w:tblGrid>
      <w:tr w:rsidR="00E97B64" w:rsidRPr="008A008E" w:rsidTr="008A008E">
        <w:trPr>
          <w:jc w:val="center"/>
        </w:trPr>
        <w:tc>
          <w:tcPr>
            <w:tcW w:w="3280" w:type="dxa"/>
            <w:gridSpan w:val="5"/>
          </w:tcPr>
          <w:p w:rsidR="00E97B64" w:rsidRPr="008A008E" w:rsidRDefault="00E97B64">
            <w:pPr>
              <w:pStyle w:val="NWACNormal"/>
            </w:pPr>
            <w:r w:rsidRPr="008A008E">
              <w:t>1. Дата и примерное время</w:t>
            </w:r>
          </w:p>
          <w:p w:rsidR="00E97B64" w:rsidRPr="008A008E" w:rsidRDefault="00E97B64">
            <w:pPr>
              <w:pStyle w:val="NWACNormal"/>
            </w:pPr>
            <w:r w:rsidRPr="008A008E">
              <w:t>происшествия</w:t>
            </w:r>
          </w:p>
        </w:tc>
        <w:tc>
          <w:tcPr>
            <w:tcW w:w="5791"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3280" w:type="dxa"/>
            <w:gridSpan w:val="5"/>
          </w:tcPr>
          <w:p w:rsidR="00E97B64" w:rsidRPr="008A008E" w:rsidRDefault="00E97B64">
            <w:pPr>
              <w:pStyle w:val="NWACNormal"/>
            </w:pPr>
          </w:p>
        </w:tc>
        <w:tc>
          <w:tcPr>
            <w:tcW w:w="5791" w:type="dxa"/>
            <w:gridSpan w:val="9"/>
            <w:tcBorders>
              <w:top w:val="single" w:sz="4" w:space="0" w:color="auto"/>
            </w:tcBorders>
          </w:tcPr>
          <w:p w:rsidR="00E97B64" w:rsidRPr="008A008E" w:rsidRDefault="00E97B64">
            <w:pPr>
              <w:pStyle w:val="NWACNormal"/>
              <w:jc w:val="center"/>
            </w:pPr>
            <w:r w:rsidRPr="008A008E">
              <w:t>(число, месяц, год и время происшествия,</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количество полных часов от начала работы)</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pPr>
            <w:r w:rsidRPr="008A008E">
              <w:t>2. Организация (работодатель), работником которой является пострадавший</w:t>
            </w:r>
          </w:p>
        </w:tc>
      </w:tr>
      <w:tr w:rsidR="00E97B64" w:rsidRPr="008A008E" w:rsidTr="008A008E">
        <w:trPr>
          <w:jc w:val="center"/>
        </w:trPr>
        <w:tc>
          <w:tcPr>
            <w:tcW w:w="7257" w:type="dxa"/>
            <w:gridSpan w:val="12"/>
            <w:tcBorders>
              <w:bottom w:val="single" w:sz="4" w:space="0" w:color="auto"/>
              <w:right w:val="single" w:sz="4" w:space="0" w:color="auto"/>
            </w:tcBorders>
          </w:tcPr>
          <w:p w:rsidR="00E97B64" w:rsidRPr="008A008E" w:rsidRDefault="00E97B64">
            <w:pPr>
              <w:pStyle w:val="NWACNormal"/>
            </w:pPr>
          </w:p>
        </w:tc>
        <w:tc>
          <w:tcPr>
            <w:tcW w:w="782"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32"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7257" w:type="dxa"/>
            <w:gridSpan w:val="12"/>
            <w:tcBorders>
              <w:top w:val="single" w:sz="4" w:space="0" w:color="auto"/>
              <w:right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left w:val="single" w:sz="4" w:space="0" w:color="auto"/>
              <w:right w:val="single" w:sz="4" w:space="0" w:color="auto"/>
            </w:tcBorders>
            <w:vAlign w:val="bottom"/>
          </w:tcPr>
          <w:p w:rsidR="00E97B64" w:rsidRPr="008A008E" w:rsidRDefault="00E97B64">
            <w:pPr>
              <w:pStyle w:val="NWACNormal"/>
            </w:pPr>
          </w:p>
        </w:tc>
      </w:tr>
      <w:tr w:rsidR="00E97B64" w:rsidRPr="008A008E" w:rsidTr="008A008E">
        <w:trPr>
          <w:jc w:val="center"/>
        </w:trPr>
        <w:tc>
          <w:tcPr>
            <w:tcW w:w="7257" w:type="dxa"/>
            <w:gridSpan w:val="12"/>
            <w:tcBorders>
              <w:bottom w:val="single" w:sz="4" w:space="0" w:color="auto"/>
              <w:right w:val="single" w:sz="4" w:space="0" w:color="auto"/>
            </w:tcBorders>
          </w:tcPr>
          <w:p w:rsidR="00E97B64" w:rsidRPr="008A008E" w:rsidRDefault="00E97B64">
            <w:pPr>
              <w:pStyle w:val="NWACNormal"/>
            </w:pPr>
          </w:p>
        </w:tc>
        <w:tc>
          <w:tcPr>
            <w:tcW w:w="1814" w:type="dxa"/>
            <w:gridSpan w:val="2"/>
            <w:tcBorders>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71" w:type="dxa"/>
            <w:gridSpan w:val="14"/>
            <w:tcBorders>
              <w:top w:val="single" w:sz="4" w:space="0" w:color="auto"/>
              <w:right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 численность работников;</w:t>
            </w:r>
          </w:p>
        </w:tc>
      </w:tr>
      <w:tr w:rsidR="00E97B64" w:rsidRPr="008A008E" w:rsidTr="008A008E">
        <w:trPr>
          <w:jc w:val="center"/>
        </w:trPr>
        <w:tc>
          <w:tcPr>
            <w:tcW w:w="9071" w:type="dxa"/>
            <w:gridSpan w:val="14"/>
            <w:tcBorders>
              <w:bottom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фамилия, инициалы работодателя - физического лица, его регистрационные данные)</w:t>
            </w:r>
          </w:p>
        </w:tc>
      </w:tr>
      <w:tr w:rsidR="00E97B64" w:rsidRPr="008A008E" w:rsidTr="008A008E">
        <w:trPr>
          <w:jc w:val="center"/>
        </w:trPr>
        <w:tc>
          <w:tcPr>
            <w:tcW w:w="5065" w:type="dxa"/>
            <w:gridSpan w:val="8"/>
          </w:tcPr>
          <w:p w:rsidR="00E97B64" w:rsidRPr="008A008E" w:rsidRDefault="00E97B64">
            <w:pPr>
              <w:pStyle w:val="NWACNormal"/>
            </w:pPr>
            <w:r w:rsidRPr="008A008E">
              <w:t>Наименование структурного подразделения</w:t>
            </w:r>
          </w:p>
        </w:tc>
        <w:tc>
          <w:tcPr>
            <w:tcW w:w="4006" w:type="dxa"/>
            <w:gridSpan w:val="6"/>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6851" w:type="dxa"/>
            <w:gridSpan w:val="11"/>
            <w:tcBorders>
              <w:top w:val="single" w:sz="4" w:space="0" w:color="auto"/>
            </w:tcBorders>
          </w:tcPr>
          <w:p w:rsidR="00E97B64" w:rsidRPr="008A008E" w:rsidRDefault="00E97B64">
            <w:pPr>
              <w:pStyle w:val="NWACNormal"/>
            </w:pPr>
            <w:r w:rsidRPr="008A008E">
              <w:t>3. Организация (физическое лицо), направившая(-ее) работника</w:t>
            </w:r>
          </w:p>
        </w:tc>
        <w:tc>
          <w:tcPr>
            <w:tcW w:w="2220"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7257" w:type="dxa"/>
            <w:gridSpan w:val="12"/>
            <w:tcBorders>
              <w:bottom w:val="single" w:sz="4" w:space="0" w:color="auto"/>
              <w:right w:val="single" w:sz="4" w:space="0" w:color="auto"/>
            </w:tcBorders>
          </w:tcPr>
          <w:p w:rsidR="00E97B64" w:rsidRPr="008A008E" w:rsidRDefault="00E97B64">
            <w:pPr>
              <w:pStyle w:val="NWACNormal"/>
            </w:pPr>
          </w:p>
        </w:tc>
        <w:tc>
          <w:tcPr>
            <w:tcW w:w="782"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ИНН</w:t>
            </w:r>
          </w:p>
        </w:tc>
        <w:tc>
          <w:tcPr>
            <w:tcW w:w="1032"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ОКВЭД</w:t>
            </w:r>
          </w:p>
        </w:tc>
      </w:tr>
      <w:tr w:rsidR="00E97B64" w:rsidRPr="008A008E" w:rsidTr="008A008E">
        <w:trPr>
          <w:jc w:val="center"/>
        </w:trPr>
        <w:tc>
          <w:tcPr>
            <w:tcW w:w="7257" w:type="dxa"/>
            <w:gridSpan w:val="12"/>
            <w:tcBorders>
              <w:top w:val="single" w:sz="4" w:space="0" w:color="auto"/>
              <w:right w:val="single" w:sz="4" w:space="0" w:color="auto"/>
            </w:tcBorders>
          </w:tcPr>
          <w:p w:rsidR="00E97B64" w:rsidRPr="008A008E" w:rsidRDefault="00E97B64">
            <w:pPr>
              <w:pStyle w:val="NWACNormal"/>
              <w:jc w:val="center"/>
            </w:pPr>
            <w:r w:rsidRPr="008A008E">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left w:val="single" w:sz="4" w:space="0" w:color="auto"/>
              <w:right w:val="single" w:sz="4" w:space="0" w:color="auto"/>
            </w:tcBorders>
            <w:vAlign w:val="bottom"/>
          </w:tcPr>
          <w:p w:rsidR="00E97B64" w:rsidRPr="008A008E" w:rsidRDefault="00E97B64">
            <w:pPr>
              <w:pStyle w:val="NWACNormal"/>
            </w:pPr>
          </w:p>
        </w:tc>
      </w:tr>
      <w:tr w:rsidR="00E97B64" w:rsidRPr="008A008E" w:rsidTr="008A008E">
        <w:trPr>
          <w:jc w:val="center"/>
        </w:trPr>
        <w:tc>
          <w:tcPr>
            <w:tcW w:w="7257" w:type="dxa"/>
            <w:gridSpan w:val="12"/>
            <w:tcBorders>
              <w:bottom w:val="single" w:sz="4" w:space="0" w:color="auto"/>
              <w:right w:val="single" w:sz="4" w:space="0" w:color="auto"/>
            </w:tcBorders>
          </w:tcPr>
          <w:p w:rsidR="00E97B64" w:rsidRPr="008A008E" w:rsidRDefault="00E97B64">
            <w:pPr>
              <w:pStyle w:val="NWACNormal"/>
            </w:pPr>
          </w:p>
        </w:tc>
        <w:tc>
          <w:tcPr>
            <w:tcW w:w="1814" w:type="dxa"/>
            <w:gridSpan w:val="2"/>
            <w:tcBorders>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71" w:type="dxa"/>
            <w:gridSpan w:val="14"/>
            <w:tcBorders>
              <w:top w:val="single" w:sz="4" w:space="0" w:color="auto"/>
              <w:right w:val="single" w:sz="4" w:space="0" w:color="auto"/>
            </w:tcBorders>
          </w:tcPr>
          <w:p w:rsidR="00E97B64" w:rsidRPr="008A008E" w:rsidRDefault="00E97B64">
            <w:pPr>
              <w:pStyle w:val="NWACNormal"/>
              <w:jc w:val="center"/>
            </w:pPr>
            <w:r w:rsidRPr="008A008E">
              <w:t>ведомственная и отраслевая принадлежность (код основного вида экономической деятельности по ОКВЭД);</w:t>
            </w:r>
          </w:p>
        </w:tc>
      </w:tr>
      <w:tr w:rsidR="00E97B64" w:rsidRPr="008A008E" w:rsidTr="008A008E">
        <w:trPr>
          <w:jc w:val="center"/>
        </w:trPr>
        <w:tc>
          <w:tcPr>
            <w:tcW w:w="9071" w:type="dxa"/>
            <w:gridSpan w:val="14"/>
            <w:tcBorders>
              <w:bottom w:val="single" w:sz="4" w:space="0" w:color="auto"/>
              <w:right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фамилия, инициалы физического лица, его регистрационные данные)</w:t>
            </w:r>
          </w:p>
        </w:tc>
      </w:tr>
      <w:tr w:rsidR="00E97B64" w:rsidRPr="008A008E" w:rsidTr="008A008E">
        <w:trPr>
          <w:jc w:val="center"/>
        </w:trPr>
        <w:tc>
          <w:tcPr>
            <w:tcW w:w="5917" w:type="dxa"/>
            <w:gridSpan w:val="10"/>
          </w:tcPr>
          <w:p w:rsidR="00E97B64" w:rsidRPr="008A008E" w:rsidRDefault="00E97B64">
            <w:pPr>
              <w:pStyle w:val="NWACNormal"/>
            </w:pPr>
            <w:r w:rsidRPr="008A008E">
              <w:t>4. Лица, проводившие расследование обстоятельств происшествия</w:t>
            </w:r>
          </w:p>
        </w:tc>
        <w:tc>
          <w:tcPr>
            <w:tcW w:w="3154" w:type="dxa"/>
            <w:gridSpan w:val="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(фамилия, инициалы, должности и место работы)</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jc w:val="center"/>
            </w:pPr>
          </w:p>
        </w:tc>
      </w:tr>
      <w:tr w:rsidR="00E97B64" w:rsidRPr="008A008E" w:rsidTr="008A008E">
        <w:trPr>
          <w:jc w:val="center"/>
        </w:trPr>
        <w:tc>
          <w:tcPr>
            <w:tcW w:w="4787" w:type="dxa"/>
            <w:gridSpan w:val="7"/>
            <w:tcBorders>
              <w:top w:val="single" w:sz="4" w:space="0" w:color="auto"/>
            </w:tcBorders>
            <w:vAlign w:val="bottom"/>
          </w:tcPr>
          <w:p w:rsidR="00E97B64" w:rsidRPr="008A008E" w:rsidRDefault="00E97B64">
            <w:pPr>
              <w:pStyle w:val="NWACNormal"/>
            </w:pPr>
            <w:r w:rsidRPr="008A008E">
              <w:t>5. Сведения о пострадавшем:</w:t>
            </w:r>
          </w:p>
        </w:tc>
        <w:tc>
          <w:tcPr>
            <w:tcW w:w="4284" w:type="dxa"/>
            <w:gridSpan w:val="7"/>
            <w:tcBorders>
              <w:top w:val="single" w:sz="4" w:space="0" w:color="auto"/>
            </w:tcBorders>
          </w:tcPr>
          <w:p w:rsidR="00E97B64" w:rsidRPr="008A008E" w:rsidRDefault="00E97B64">
            <w:pPr>
              <w:pStyle w:val="NWACNormal"/>
            </w:pPr>
          </w:p>
        </w:tc>
      </w:tr>
      <w:tr w:rsidR="00E97B64" w:rsidRPr="008A008E" w:rsidTr="008A008E">
        <w:trPr>
          <w:jc w:val="center"/>
        </w:trPr>
        <w:tc>
          <w:tcPr>
            <w:tcW w:w="4787" w:type="dxa"/>
            <w:gridSpan w:val="7"/>
          </w:tcPr>
          <w:p w:rsidR="00E97B64" w:rsidRPr="008A008E" w:rsidRDefault="00E97B64">
            <w:pPr>
              <w:pStyle w:val="NWACNormal"/>
            </w:pPr>
            <w:r w:rsidRPr="008A008E">
              <w:t>5.1. Фамилия, имя, отчество (при наличии)</w:t>
            </w:r>
          </w:p>
        </w:tc>
        <w:tc>
          <w:tcPr>
            <w:tcW w:w="4284"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4787" w:type="dxa"/>
            <w:gridSpan w:val="7"/>
            <w:vAlign w:val="bottom"/>
          </w:tcPr>
          <w:p w:rsidR="00E97B64" w:rsidRPr="008A008E" w:rsidRDefault="00E97B64">
            <w:pPr>
              <w:pStyle w:val="NWACNormal"/>
            </w:pPr>
            <w:r w:rsidRPr="008A008E">
              <w:t>5.2. Пол (мужской, женский)</w:t>
            </w:r>
          </w:p>
        </w:tc>
        <w:tc>
          <w:tcPr>
            <w:tcW w:w="2470" w:type="dxa"/>
            <w:gridSpan w:val="5"/>
            <w:tcBorders>
              <w:top w:val="single" w:sz="4" w:space="0" w:color="auto"/>
              <w:bottom w:val="single" w:sz="4" w:space="0" w:color="auto"/>
              <w:right w:val="single" w:sz="4" w:space="0" w:color="auto"/>
            </w:tcBorders>
          </w:tcPr>
          <w:p w:rsidR="00E97B64" w:rsidRPr="008A008E" w:rsidRDefault="00E97B64">
            <w:pPr>
              <w:pStyle w:val="NWAC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3.05.</w:t>
            </w:r>
          </w:p>
        </w:tc>
      </w:tr>
      <w:tr w:rsidR="00E97B64" w:rsidRPr="008A008E" w:rsidTr="008A008E">
        <w:trPr>
          <w:jc w:val="center"/>
        </w:trPr>
        <w:tc>
          <w:tcPr>
            <w:tcW w:w="4787" w:type="dxa"/>
            <w:gridSpan w:val="7"/>
            <w:vAlign w:val="bottom"/>
          </w:tcPr>
          <w:p w:rsidR="00E97B64" w:rsidRPr="008A008E" w:rsidRDefault="00E97B64">
            <w:pPr>
              <w:pStyle w:val="NWACNormal"/>
            </w:pPr>
            <w:r w:rsidRPr="008A008E">
              <w:t>5.3. Дата рождения</w:t>
            </w:r>
          </w:p>
        </w:tc>
        <w:tc>
          <w:tcPr>
            <w:tcW w:w="2470" w:type="dxa"/>
            <w:gridSpan w:val="5"/>
            <w:tcBorders>
              <w:top w:val="single" w:sz="4" w:space="0" w:color="auto"/>
              <w:bottom w:val="single" w:sz="4" w:space="0" w:color="auto"/>
              <w:right w:val="single" w:sz="4" w:space="0" w:color="auto"/>
            </w:tcBorders>
          </w:tcPr>
          <w:p w:rsidR="00E97B64" w:rsidRPr="008A008E" w:rsidRDefault="00E97B64">
            <w:pPr>
              <w:pStyle w:val="NWAC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3.06.</w:t>
            </w:r>
          </w:p>
        </w:tc>
      </w:tr>
      <w:tr w:rsidR="00E97B64" w:rsidRPr="008A008E" w:rsidTr="008A008E">
        <w:trPr>
          <w:jc w:val="center"/>
        </w:trPr>
        <w:tc>
          <w:tcPr>
            <w:tcW w:w="4787" w:type="dxa"/>
            <w:gridSpan w:val="7"/>
            <w:vAlign w:val="bottom"/>
          </w:tcPr>
          <w:p w:rsidR="00E97B64" w:rsidRPr="008A008E" w:rsidRDefault="00E97B64">
            <w:pPr>
              <w:pStyle w:val="NWACNormal"/>
            </w:pPr>
            <w:r w:rsidRPr="008A008E">
              <w:t>5.4. Профессиональный статус</w:t>
            </w:r>
          </w:p>
        </w:tc>
        <w:tc>
          <w:tcPr>
            <w:tcW w:w="2470" w:type="dxa"/>
            <w:gridSpan w:val="5"/>
            <w:tcBorders>
              <w:top w:val="single" w:sz="4" w:space="0" w:color="auto"/>
              <w:bottom w:val="single" w:sz="4" w:space="0" w:color="auto"/>
              <w:right w:val="single" w:sz="4" w:space="0" w:color="auto"/>
            </w:tcBorders>
          </w:tcPr>
          <w:p w:rsidR="00E97B64" w:rsidRPr="008A008E" w:rsidRDefault="00E97B64">
            <w:pPr>
              <w:pStyle w:val="NWAC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3.12</w:t>
            </w:r>
          </w:p>
        </w:tc>
      </w:tr>
      <w:tr w:rsidR="00E97B64" w:rsidRPr="008A008E" w:rsidTr="008A008E">
        <w:trPr>
          <w:jc w:val="center"/>
        </w:trPr>
        <w:tc>
          <w:tcPr>
            <w:tcW w:w="4787" w:type="dxa"/>
            <w:gridSpan w:val="7"/>
            <w:vAlign w:val="bottom"/>
          </w:tcPr>
          <w:p w:rsidR="00E97B64" w:rsidRPr="008A008E" w:rsidRDefault="00E97B64">
            <w:pPr>
              <w:pStyle w:val="NWACNormal"/>
            </w:pPr>
            <w:r w:rsidRPr="008A008E">
              <w:t>5.5. Статус занятости</w:t>
            </w:r>
          </w:p>
        </w:tc>
        <w:tc>
          <w:tcPr>
            <w:tcW w:w="2470" w:type="dxa"/>
            <w:gridSpan w:val="5"/>
            <w:tcBorders>
              <w:top w:val="single" w:sz="4" w:space="0" w:color="auto"/>
              <w:bottom w:val="single" w:sz="4" w:space="0" w:color="auto"/>
              <w:right w:val="single" w:sz="4" w:space="0" w:color="auto"/>
            </w:tcBorders>
          </w:tcPr>
          <w:p w:rsidR="00E97B64" w:rsidRPr="008A008E" w:rsidRDefault="00E97B64">
            <w:pPr>
              <w:pStyle w:val="NWAC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3.13</w:t>
            </w:r>
          </w:p>
        </w:tc>
      </w:tr>
      <w:tr w:rsidR="00E97B64" w:rsidRPr="008A008E" w:rsidTr="008A008E">
        <w:trPr>
          <w:jc w:val="center"/>
        </w:trPr>
        <w:tc>
          <w:tcPr>
            <w:tcW w:w="4787" w:type="dxa"/>
            <w:gridSpan w:val="7"/>
          </w:tcPr>
          <w:p w:rsidR="00E97B64" w:rsidRPr="008A008E" w:rsidRDefault="00E97B64">
            <w:pPr>
              <w:pStyle w:val="NWACNormal"/>
            </w:pPr>
            <w:r w:rsidRPr="008A008E">
              <w:t>5.6. Профессия (должность)</w:t>
            </w:r>
          </w:p>
        </w:tc>
        <w:tc>
          <w:tcPr>
            <w:tcW w:w="2470" w:type="dxa"/>
            <w:gridSpan w:val="5"/>
            <w:tcBorders>
              <w:top w:val="single" w:sz="4" w:space="0" w:color="auto"/>
              <w:bottom w:val="single" w:sz="4" w:space="0" w:color="auto"/>
              <w:right w:val="single" w:sz="4" w:space="0" w:color="auto"/>
            </w:tcBorders>
          </w:tcPr>
          <w:p w:rsidR="00E97B64" w:rsidRPr="008A008E" w:rsidRDefault="00E97B64">
            <w:pPr>
              <w:pStyle w:val="NWACNormal"/>
            </w:pPr>
          </w:p>
        </w:tc>
        <w:tc>
          <w:tcPr>
            <w:tcW w:w="1814"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3.14.</w:t>
            </w:r>
          </w:p>
        </w:tc>
      </w:tr>
      <w:tr w:rsidR="00E97B64" w:rsidRPr="008A008E" w:rsidTr="008A008E">
        <w:trPr>
          <w:jc w:val="center"/>
        </w:trPr>
        <w:tc>
          <w:tcPr>
            <w:tcW w:w="6851" w:type="dxa"/>
            <w:gridSpan w:val="11"/>
          </w:tcPr>
          <w:p w:rsidR="00E97B64" w:rsidRPr="008A008E" w:rsidRDefault="00E97B64">
            <w:pPr>
              <w:pStyle w:val="NWACNormal"/>
              <w:jc w:val="both"/>
            </w:pPr>
            <w:r w:rsidRPr="008A008E">
              <w:t>5.7. Стаж работы, при выполнении которой произошло происшествие</w:t>
            </w:r>
          </w:p>
        </w:tc>
        <w:tc>
          <w:tcPr>
            <w:tcW w:w="2220"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851" w:type="dxa"/>
            <w:gridSpan w:val="11"/>
          </w:tcPr>
          <w:p w:rsidR="00E97B64" w:rsidRPr="008A008E" w:rsidRDefault="00E97B64">
            <w:pPr>
              <w:pStyle w:val="NWACNormal"/>
            </w:pPr>
          </w:p>
        </w:tc>
        <w:tc>
          <w:tcPr>
            <w:tcW w:w="2220" w:type="dxa"/>
            <w:gridSpan w:val="3"/>
            <w:tcBorders>
              <w:top w:val="single" w:sz="4" w:space="0" w:color="auto"/>
            </w:tcBorders>
          </w:tcPr>
          <w:p w:rsidR="00E97B64" w:rsidRPr="008A008E" w:rsidRDefault="00E97B64">
            <w:pPr>
              <w:pStyle w:val="NWACNormal"/>
              <w:jc w:val="center"/>
            </w:pPr>
            <w:r w:rsidRPr="008A008E">
              <w:t>(число полных лет и месяцев)</w:t>
            </w:r>
          </w:p>
        </w:tc>
      </w:tr>
      <w:tr w:rsidR="00E97B64" w:rsidRPr="008A008E" w:rsidTr="008A008E">
        <w:trPr>
          <w:jc w:val="center"/>
        </w:trPr>
        <w:tc>
          <w:tcPr>
            <w:tcW w:w="1531" w:type="dxa"/>
            <w:tcBorders>
              <w:bottom w:val="single" w:sz="4" w:space="0" w:color="auto"/>
            </w:tcBorders>
          </w:tcPr>
          <w:p w:rsidR="00E97B64" w:rsidRPr="008A008E" w:rsidRDefault="00E97B64">
            <w:pPr>
              <w:pStyle w:val="NWACNormal"/>
            </w:pPr>
          </w:p>
        </w:tc>
        <w:tc>
          <w:tcPr>
            <w:tcW w:w="4081" w:type="dxa"/>
            <w:gridSpan w:val="8"/>
          </w:tcPr>
          <w:p w:rsidR="00E97B64" w:rsidRPr="008A008E" w:rsidRDefault="00E97B64">
            <w:pPr>
              <w:pStyle w:val="NWACNormal"/>
            </w:pPr>
            <w:r w:rsidRPr="008A008E">
              <w:t>, в том числе в данной организации</w:t>
            </w:r>
          </w:p>
        </w:tc>
        <w:tc>
          <w:tcPr>
            <w:tcW w:w="1645" w:type="dxa"/>
            <w:gridSpan w:val="3"/>
            <w:tcBorders>
              <w:bottom w:val="single" w:sz="4" w:space="0" w:color="auto"/>
              <w:right w:val="single" w:sz="4" w:space="0" w:color="auto"/>
            </w:tcBorders>
          </w:tcPr>
          <w:p w:rsidR="00E97B64" w:rsidRPr="008A008E" w:rsidRDefault="00E97B64">
            <w:pPr>
              <w:pStyle w:val="NWACNormal"/>
            </w:pPr>
          </w:p>
        </w:tc>
        <w:tc>
          <w:tcPr>
            <w:tcW w:w="1814"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3.07.</w:t>
            </w:r>
          </w:p>
        </w:tc>
      </w:tr>
      <w:tr w:rsidR="00E97B64" w:rsidRPr="008A008E" w:rsidTr="008A008E">
        <w:trPr>
          <w:jc w:val="center"/>
        </w:trPr>
        <w:tc>
          <w:tcPr>
            <w:tcW w:w="1531" w:type="dxa"/>
            <w:tcBorders>
              <w:top w:val="single" w:sz="4" w:space="0" w:color="auto"/>
            </w:tcBorders>
          </w:tcPr>
          <w:p w:rsidR="00E97B64" w:rsidRPr="008A008E" w:rsidRDefault="00E97B64">
            <w:pPr>
              <w:pStyle w:val="NWACNormal"/>
            </w:pPr>
          </w:p>
        </w:tc>
        <w:tc>
          <w:tcPr>
            <w:tcW w:w="4081" w:type="dxa"/>
            <w:gridSpan w:val="8"/>
            <w:vAlign w:val="bottom"/>
          </w:tcPr>
          <w:p w:rsidR="00E97B64" w:rsidRPr="008A008E" w:rsidRDefault="00E97B64">
            <w:pPr>
              <w:pStyle w:val="NWACNormal"/>
            </w:pPr>
          </w:p>
        </w:tc>
        <w:tc>
          <w:tcPr>
            <w:tcW w:w="1645" w:type="dxa"/>
            <w:gridSpan w:val="3"/>
            <w:tcBorders>
              <w:top w:val="single" w:sz="4" w:space="0" w:color="auto"/>
            </w:tcBorders>
          </w:tcPr>
          <w:p w:rsidR="00E97B64" w:rsidRPr="008A008E" w:rsidRDefault="00E97B64">
            <w:pPr>
              <w:pStyle w:val="NWACNormal"/>
              <w:jc w:val="center"/>
            </w:pPr>
            <w:r w:rsidRPr="008A008E">
              <w:t>(число полных лет и месяцев)</w:t>
            </w:r>
          </w:p>
        </w:tc>
        <w:tc>
          <w:tcPr>
            <w:tcW w:w="1814" w:type="dxa"/>
            <w:gridSpan w:val="2"/>
            <w:tcBorders>
              <w:top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r w:rsidRPr="008A008E">
              <w:t>5.8. Семейное положение</w:t>
            </w:r>
          </w:p>
        </w:tc>
        <w:tc>
          <w:tcPr>
            <w:tcW w:w="6066"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p>
        </w:tc>
        <w:tc>
          <w:tcPr>
            <w:tcW w:w="6066" w:type="dxa"/>
            <w:gridSpan w:val="10"/>
            <w:tcBorders>
              <w:top w:val="single" w:sz="4" w:space="0" w:color="auto"/>
            </w:tcBorders>
          </w:tcPr>
          <w:p w:rsidR="00E97B64" w:rsidRPr="008A008E" w:rsidRDefault="00E97B64">
            <w:pPr>
              <w:pStyle w:val="NWACNormal"/>
              <w:jc w:val="center"/>
            </w:pPr>
            <w:r w:rsidRPr="008A008E">
              <w:t>(состав семьи, фамилии, инициалы, возраст членов семьи, находящихся на</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иждивении пострадавшего)</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pPr>
            <w:r w:rsidRPr="008A008E">
              <w:t>6. Сведения о проведении инструктажей и обучения по охране труда:</w:t>
            </w:r>
          </w:p>
        </w:tc>
      </w:tr>
      <w:tr w:rsidR="00E97B64" w:rsidRPr="008A008E" w:rsidTr="008A008E">
        <w:trPr>
          <w:jc w:val="center"/>
        </w:trPr>
        <w:tc>
          <w:tcPr>
            <w:tcW w:w="3005" w:type="dxa"/>
            <w:gridSpan w:val="4"/>
          </w:tcPr>
          <w:p w:rsidR="00E97B64" w:rsidRPr="008A008E" w:rsidRDefault="00E97B64">
            <w:pPr>
              <w:pStyle w:val="NWACNormal"/>
              <w:jc w:val="both"/>
            </w:pPr>
            <w:r w:rsidRPr="008A008E">
              <w:t>6.1. Вводный инструктаж</w:t>
            </w:r>
          </w:p>
        </w:tc>
        <w:tc>
          <w:tcPr>
            <w:tcW w:w="6066"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p>
        </w:tc>
        <w:tc>
          <w:tcPr>
            <w:tcW w:w="6066" w:type="dxa"/>
            <w:gridSpan w:val="10"/>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71" w:type="dxa"/>
            <w:gridSpan w:val="14"/>
          </w:tcPr>
          <w:p w:rsidR="00E97B64" w:rsidRPr="008A008E" w:rsidRDefault="00E97B64" w:rsidP="008A008E">
            <w:pPr>
              <w:pStyle w:val="Nonformat"/>
            </w:pPr>
            <w:r w:rsidRPr="008A008E">
              <w:t xml:space="preserve">                                         (первичный, повторный,</w:t>
            </w:r>
          </w:p>
          <w:p w:rsidR="00E97B64" w:rsidRPr="008A008E" w:rsidRDefault="00E97B64" w:rsidP="008A008E">
            <w:pPr>
              <w:pStyle w:val="Nonformat"/>
            </w:pPr>
            <w:r w:rsidRPr="008A008E">
              <w:t>6.2. Инструктаж   на   рабочем   месте ---------------------------</w:t>
            </w:r>
          </w:p>
          <w:p w:rsidR="00E97B64" w:rsidRPr="008A008E" w:rsidRDefault="00E97B64" w:rsidP="008A008E">
            <w:pPr>
              <w:pStyle w:val="Nonformat"/>
            </w:pPr>
            <w:r w:rsidRPr="008A008E">
              <w:t>внеплановый, целевой) по профессии</w:t>
            </w:r>
          </w:p>
          <w:p w:rsidR="00E97B64" w:rsidRPr="008A008E" w:rsidRDefault="00E97B64" w:rsidP="008A008E">
            <w:pPr>
              <w:pStyle w:val="Nonformat"/>
            </w:pPr>
            <w:r w:rsidRPr="008A008E">
              <w:t>---------------------------------- или виду работы, при выполнении</w:t>
            </w:r>
          </w:p>
          <w:p w:rsidR="00E97B64" w:rsidRPr="008A008E" w:rsidRDefault="00E97B64" w:rsidP="008A008E">
            <w:pPr>
              <w:pStyle w:val="Nonformat"/>
            </w:pPr>
            <w:r w:rsidRPr="008A008E">
              <w:t xml:space="preserve">       (нужное подчеркнуть)</w:t>
            </w:r>
          </w:p>
          <w:p w:rsidR="00E97B64" w:rsidRPr="008A008E" w:rsidRDefault="00E97B64" w:rsidP="008A008E">
            <w:pPr>
              <w:pStyle w:val="Nonformat"/>
            </w:pPr>
            <w:r w:rsidRPr="008A008E">
              <w:t>которой  произошло происшествие _______________ __________________</w:t>
            </w:r>
          </w:p>
          <w:p w:rsidR="00E97B64" w:rsidRPr="008A008E" w:rsidRDefault="00E97B64" w:rsidP="008A008E">
            <w:pPr>
              <w:pStyle w:val="Nonformat"/>
            </w:pPr>
            <w:r w:rsidRPr="008A008E">
              <w:t>__________________________________________________________________</w:t>
            </w:r>
          </w:p>
          <w:p w:rsidR="00E97B64" w:rsidRPr="008A008E" w:rsidRDefault="00E97B64" w:rsidP="008A008E">
            <w:pPr>
              <w:pStyle w:val="Nonformat"/>
            </w:pPr>
            <w:r w:rsidRPr="008A008E">
              <w:t xml:space="preserve">                       (число, месяц, год)</w:t>
            </w:r>
          </w:p>
        </w:tc>
      </w:tr>
      <w:tr w:rsidR="00E97B64" w:rsidRPr="008A008E" w:rsidTr="008A008E">
        <w:trPr>
          <w:jc w:val="center"/>
        </w:trPr>
        <w:tc>
          <w:tcPr>
            <w:tcW w:w="1997" w:type="dxa"/>
            <w:gridSpan w:val="2"/>
          </w:tcPr>
          <w:p w:rsidR="00E97B64" w:rsidRPr="008A008E" w:rsidRDefault="00E97B64">
            <w:pPr>
              <w:pStyle w:val="NWACNormal"/>
            </w:pPr>
            <w:r w:rsidRPr="008A008E">
              <w:t>6.3. Стажировка:</w:t>
            </w:r>
          </w:p>
        </w:tc>
        <w:tc>
          <w:tcPr>
            <w:tcW w:w="7074" w:type="dxa"/>
            <w:gridSpan w:val="12"/>
            <w:tcBorders>
              <w:bottom w:val="single" w:sz="4" w:space="0" w:color="auto"/>
            </w:tcBorders>
          </w:tcPr>
          <w:p w:rsidR="00E97B64" w:rsidRPr="008A008E" w:rsidRDefault="00E97B64">
            <w:pPr>
              <w:pStyle w:val="NWACNormal"/>
            </w:pPr>
          </w:p>
        </w:tc>
      </w:tr>
      <w:tr w:rsidR="00E97B64" w:rsidRPr="008A008E" w:rsidTr="008A008E">
        <w:trPr>
          <w:jc w:val="center"/>
        </w:trPr>
        <w:tc>
          <w:tcPr>
            <w:tcW w:w="1997" w:type="dxa"/>
            <w:gridSpan w:val="2"/>
          </w:tcPr>
          <w:p w:rsidR="00E97B64" w:rsidRPr="008A008E" w:rsidRDefault="00E97B64">
            <w:pPr>
              <w:pStyle w:val="NWACNormal"/>
            </w:pPr>
          </w:p>
        </w:tc>
        <w:tc>
          <w:tcPr>
            <w:tcW w:w="7074" w:type="dxa"/>
            <w:gridSpan w:val="12"/>
            <w:tcBorders>
              <w:top w:val="single" w:sz="4" w:space="0" w:color="auto"/>
            </w:tcBorders>
          </w:tcPr>
          <w:p w:rsidR="00E97B64" w:rsidRPr="008A008E" w:rsidRDefault="00E97B64">
            <w:pPr>
              <w:pStyle w:val="NWACNormal"/>
              <w:jc w:val="center"/>
            </w:pPr>
            <w:r w:rsidRPr="008A008E">
              <w:t>(указывается период прохождения стажировки; если не проводилась, указывается "не проводилась")</w:t>
            </w:r>
          </w:p>
        </w:tc>
      </w:tr>
      <w:tr w:rsidR="00E97B64" w:rsidRPr="008A008E" w:rsidTr="008A008E">
        <w:trPr>
          <w:jc w:val="center"/>
        </w:trPr>
        <w:tc>
          <w:tcPr>
            <w:tcW w:w="9071" w:type="dxa"/>
            <w:gridSpan w:val="14"/>
          </w:tcPr>
          <w:p w:rsidR="00E97B64" w:rsidRPr="008A008E" w:rsidRDefault="00E97B64">
            <w:pPr>
              <w:pStyle w:val="NWACNormal"/>
              <w:jc w:val="both"/>
            </w:pPr>
            <w:r w:rsidRPr="008A008E">
              <w:t>6.4. Обучение по охране труда по профессии или виду работы, при выполнении которой произошло происшествие:</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(указывается период обучения; если не проводилось, указывается "не проводилось")</w:t>
            </w:r>
          </w:p>
        </w:tc>
      </w:tr>
      <w:tr w:rsidR="00E97B64" w:rsidRPr="008A008E" w:rsidTr="008A008E">
        <w:trPr>
          <w:jc w:val="center"/>
        </w:trPr>
        <w:tc>
          <w:tcPr>
            <w:tcW w:w="9071" w:type="dxa"/>
            <w:gridSpan w:val="14"/>
          </w:tcPr>
          <w:p w:rsidR="00E97B64" w:rsidRPr="008A008E" w:rsidRDefault="00E97B64">
            <w:pPr>
              <w:pStyle w:val="NWACNormal"/>
            </w:pPr>
            <w:r w:rsidRPr="008A008E">
              <w:t>6.5. Проверка знаний требований охраны труда по профессии или виду работы, при выполнении которой произошло происшествие:</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(число, месяц, год, N протокола)</w:t>
            </w:r>
          </w:p>
        </w:tc>
      </w:tr>
      <w:tr w:rsidR="00E97B64" w:rsidRPr="008A008E" w:rsidTr="008A008E">
        <w:trPr>
          <w:jc w:val="center"/>
        </w:trPr>
        <w:tc>
          <w:tcPr>
            <w:tcW w:w="9071" w:type="dxa"/>
            <w:gridSpan w:val="14"/>
          </w:tcPr>
          <w:p w:rsidR="00E97B64" w:rsidRPr="008A008E" w:rsidRDefault="00E97B64">
            <w:pPr>
              <w:pStyle w:val="NWACNormal"/>
              <w:jc w:val="both"/>
            </w:pPr>
            <w:r w:rsidRPr="008A008E">
              <w:t>7. Краткая характеристика места (объекта), где произошло происшествие:</w:t>
            </w:r>
          </w:p>
        </w:tc>
      </w:tr>
      <w:tr w:rsidR="00E97B64" w:rsidRPr="008A008E" w:rsidTr="008A008E">
        <w:trPr>
          <w:jc w:val="center"/>
        </w:trPr>
        <w:tc>
          <w:tcPr>
            <w:tcW w:w="3005" w:type="dxa"/>
            <w:gridSpan w:val="4"/>
          </w:tcPr>
          <w:p w:rsidR="00E97B64" w:rsidRPr="008A008E" w:rsidRDefault="00E97B64">
            <w:pPr>
              <w:pStyle w:val="NWACNormal"/>
              <w:jc w:val="both"/>
            </w:pPr>
            <w:r w:rsidRPr="008A008E">
              <w:t>7.1. Место происшествия:</w:t>
            </w:r>
          </w:p>
        </w:tc>
        <w:tc>
          <w:tcPr>
            <w:tcW w:w="6066"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3005" w:type="dxa"/>
            <w:gridSpan w:val="4"/>
          </w:tcPr>
          <w:p w:rsidR="00E97B64" w:rsidRPr="008A008E" w:rsidRDefault="00E97B64">
            <w:pPr>
              <w:pStyle w:val="NWACNormal"/>
            </w:pPr>
          </w:p>
        </w:tc>
        <w:tc>
          <w:tcPr>
            <w:tcW w:w="6066" w:type="dxa"/>
            <w:gridSpan w:val="10"/>
            <w:tcBorders>
              <w:top w:val="single" w:sz="4" w:space="0" w:color="auto"/>
            </w:tcBorders>
          </w:tcPr>
          <w:p w:rsidR="00E97B64" w:rsidRPr="008A008E" w:rsidRDefault="00E97B64">
            <w:pPr>
              <w:pStyle w:val="NWACNormal"/>
              <w:jc w:val="center"/>
            </w:pPr>
            <w:r w:rsidRPr="008A008E">
              <w:t>(предположительное место происшествия)</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3809" w:type="dxa"/>
            <w:gridSpan w:val="6"/>
            <w:tcBorders>
              <w:top w:val="single" w:sz="4" w:space="0" w:color="auto"/>
            </w:tcBorders>
          </w:tcPr>
          <w:p w:rsidR="00E97B64" w:rsidRPr="008A008E" w:rsidRDefault="00E97B64">
            <w:pPr>
              <w:pStyle w:val="NWACNormal"/>
            </w:pPr>
            <w:r w:rsidRPr="008A008E">
              <w:t>8. Обстоятельства происшествия:</w:t>
            </w:r>
          </w:p>
        </w:tc>
        <w:tc>
          <w:tcPr>
            <w:tcW w:w="5262" w:type="dxa"/>
            <w:gridSpan w:val="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(краткое изложение обстоятельств, предшествовавших происшествию, описание событий</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и действий других лиц до происшествия, другие сведения,</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tcBorders>
          </w:tcPr>
          <w:p w:rsidR="00E97B64" w:rsidRPr="008A008E" w:rsidRDefault="00E97B64">
            <w:pPr>
              <w:pStyle w:val="NWACNormal"/>
              <w:jc w:val="center"/>
            </w:pPr>
            <w:r w:rsidRPr="008A008E">
              <w:t>установленные в ходе расследования обстоятельств происшествия)</w:t>
            </w:r>
          </w:p>
        </w:tc>
      </w:tr>
      <w:tr w:rsidR="00E97B64" w:rsidRPr="008A008E" w:rsidTr="008A008E">
        <w:trPr>
          <w:jc w:val="center"/>
        </w:trPr>
        <w:tc>
          <w:tcPr>
            <w:tcW w:w="2609" w:type="dxa"/>
            <w:gridSpan w:val="3"/>
          </w:tcPr>
          <w:p w:rsidR="00E97B64" w:rsidRPr="008A008E" w:rsidRDefault="00E97B64">
            <w:pPr>
              <w:pStyle w:val="NWACNormal"/>
              <w:jc w:val="both"/>
            </w:pPr>
            <w:r w:rsidRPr="008A008E">
              <w:t>9. Выводы комиссии:</w:t>
            </w:r>
          </w:p>
        </w:tc>
        <w:tc>
          <w:tcPr>
            <w:tcW w:w="6462"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2609" w:type="dxa"/>
            <w:gridSpan w:val="3"/>
          </w:tcPr>
          <w:p w:rsidR="00E97B64" w:rsidRPr="008A008E" w:rsidRDefault="00E97B64">
            <w:pPr>
              <w:pStyle w:val="NWACNormal"/>
            </w:pPr>
          </w:p>
        </w:tc>
        <w:tc>
          <w:tcPr>
            <w:tcW w:w="6462" w:type="dxa"/>
            <w:gridSpan w:val="11"/>
            <w:tcBorders>
              <w:top w:val="single" w:sz="4" w:space="0" w:color="auto"/>
            </w:tcBorders>
          </w:tcPr>
          <w:p w:rsidR="00E97B64" w:rsidRPr="008A008E" w:rsidRDefault="00E97B64">
            <w:pPr>
              <w:pStyle w:val="NWACNormal"/>
              <w:jc w:val="center"/>
            </w:pPr>
            <w:r w:rsidRPr="008A008E">
              <w:t>(предполагаемые (возможные) причины происшествия и виновные в этом лица)</w:t>
            </w:r>
          </w:p>
        </w:tc>
      </w:tr>
      <w:tr w:rsidR="00E97B64" w:rsidRPr="008A008E" w:rsidTr="008A008E">
        <w:trPr>
          <w:jc w:val="center"/>
        </w:trPr>
        <w:tc>
          <w:tcPr>
            <w:tcW w:w="9071" w:type="dxa"/>
            <w:gridSpan w:val="14"/>
            <w:tcBorders>
              <w:bottom w:val="single" w:sz="4" w:space="0" w:color="auto"/>
            </w:tcBorders>
          </w:tcPr>
          <w:p w:rsidR="00E97B64" w:rsidRPr="008A008E" w:rsidRDefault="00E97B64">
            <w:pPr>
              <w:pStyle w:val="NWACNormal"/>
            </w:pPr>
          </w:p>
        </w:tc>
      </w:tr>
      <w:tr w:rsidR="00E97B64" w:rsidRPr="008A008E" w:rsidTr="008A008E">
        <w:trPr>
          <w:jc w:val="center"/>
        </w:trPr>
        <w:tc>
          <w:tcPr>
            <w:tcW w:w="9071" w:type="dxa"/>
            <w:gridSpan w:val="14"/>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556"/>
        <w:gridCol w:w="3515"/>
      </w:tblGrid>
      <w:tr w:rsidR="00E97B64" w:rsidRPr="008A008E" w:rsidTr="008A008E">
        <w:trPr>
          <w:jc w:val="center"/>
        </w:trPr>
        <w:tc>
          <w:tcPr>
            <w:tcW w:w="9071" w:type="dxa"/>
            <w:gridSpan w:val="2"/>
          </w:tcPr>
          <w:p w:rsidR="00E97B64" w:rsidRPr="008A008E" w:rsidRDefault="00E97B64">
            <w:pPr>
              <w:pStyle w:val="NWACNormal"/>
            </w:pPr>
            <w:r w:rsidRPr="008A008E">
              <w:t>Подписи лиц, проводивших расследование обстоятельств происшествия:</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vAlign w:val="center"/>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center"/>
          </w:tcPr>
          <w:p w:rsidR="00E97B64" w:rsidRPr="008A008E" w:rsidRDefault="00E97B64">
            <w:pPr>
              <w:pStyle w:val="NWACNormal"/>
              <w:jc w:val="center"/>
            </w:pPr>
            <w:r w:rsidRPr="008A008E">
              <w:t>(подпись, фамилия, инициалы, дата)</w:t>
            </w:r>
          </w:p>
        </w:tc>
      </w:tr>
      <w:tr w:rsidR="00E97B64" w:rsidRPr="008A008E" w:rsidTr="008A008E">
        <w:trPr>
          <w:jc w:val="center"/>
        </w:trPr>
        <w:tc>
          <w:tcPr>
            <w:tcW w:w="5556" w:type="dxa"/>
          </w:tcPr>
          <w:p w:rsidR="00E97B64" w:rsidRPr="008A008E" w:rsidRDefault="00E97B64">
            <w:pPr>
              <w:pStyle w:val="NWACNormal"/>
            </w:pPr>
          </w:p>
        </w:tc>
        <w:tc>
          <w:tcPr>
            <w:tcW w:w="3515" w:type="dxa"/>
            <w:tcBorders>
              <w:bottom w:val="single" w:sz="4" w:space="0" w:color="auto"/>
            </w:tcBorders>
          </w:tcPr>
          <w:p w:rsidR="00E97B64" w:rsidRPr="008A008E" w:rsidRDefault="00E97B64">
            <w:pPr>
              <w:pStyle w:val="NWACNormal"/>
            </w:pPr>
          </w:p>
        </w:tc>
      </w:tr>
      <w:tr w:rsidR="00E97B64" w:rsidRPr="008A008E" w:rsidTr="008A008E">
        <w:trPr>
          <w:jc w:val="center"/>
        </w:trPr>
        <w:tc>
          <w:tcPr>
            <w:tcW w:w="5556" w:type="dxa"/>
          </w:tcPr>
          <w:p w:rsidR="00E97B64" w:rsidRPr="008A008E" w:rsidRDefault="00E97B64">
            <w:pPr>
              <w:pStyle w:val="NWACNormal"/>
            </w:pPr>
          </w:p>
        </w:tc>
        <w:tc>
          <w:tcPr>
            <w:tcW w:w="3515" w:type="dxa"/>
            <w:tcBorders>
              <w:top w:val="single" w:sz="4" w:space="0" w:color="auto"/>
            </w:tcBorders>
            <w:vAlign w:val="bottom"/>
          </w:tcPr>
          <w:p w:rsidR="00E97B64" w:rsidRPr="008A008E" w:rsidRDefault="00E97B64">
            <w:pPr>
              <w:pStyle w:val="NWACNormal"/>
              <w:jc w:val="center"/>
            </w:pPr>
            <w:r w:rsidRPr="008A008E">
              <w:t>(подпись, фамилия, инициалы, дата)</w:t>
            </w: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7</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bookmarkStart w:id="19" w:name="Par1436"/>
            <w:bookmarkEnd w:id="19"/>
            <w:r w:rsidRPr="008A008E">
              <w:t>ЗАКЛЮЧЕНИЕ</w:t>
            </w:r>
          </w:p>
          <w:p w:rsidR="00E97B64" w:rsidRPr="008A008E" w:rsidRDefault="00E97B64">
            <w:pPr>
              <w:pStyle w:val="NWACNormal"/>
              <w:jc w:val="center"/>
            </w:pPr>
            <w:r w:rsidRPr="008A008E">
              <w:t>государственного инспектора труда</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8004"/>
        <w:gridCol w:w="1067"/>
      </w:tblGrid>
      <w:tr w:rsidR="00E97B64" w:rsidRPr="008A008E" w:rsidTr="008A008E">
        <w:trPr>
          <w:jc w:val="center"/>
        </w:trPr>
        <w:tc>
          <w:tcPr>
            <w:tcW w:w="8004" w:type="dxa"/>
            <w:tcBorders>
              <w:right w:val="single" w:sz="4" w:space="0" w:color="auto"/>
            </w:tcBorders>
          </w:tcPr>
          <w:p w:rsidR="00E97B64" w:rsidRPr="008A008E" w:rsidRDefault="00E97B64">
            <w:pPr>
              <w:pStyle w:val="NWACNormal"/>
              <w:jc w:val="right"/>
            </w:pPr>
            <w:r w:rsidRPr="008A008E">
              <w:t>Код</w:t>
            </w:r>
          </w:p>
        </w:tc>
        <w:tc>
          <w:tcPr>
            <w:tcW w:w="106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3.01.</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40"/>
        <w:gridCol w:w="488"/>
        <w:gridCol w:w="632"/>
        <w:gridCol w:w="1388"/>
        <w:gridCol w:w="2570"/>
        <w:gridCol w:w="1871"/>
        <w:gridCol w:w="680"/>
        <w:gridCol w:w="745"/>
        <w:gridCol w:w="340"/>
      </w:tblGrid>
      <w:tr w:rsidR="00E97B64" w:rsidRPr="008A008E" w:rsidTr="008A008E">
        <w:trPr>
          <w:jc w:val="center"/>
        </w:trPr>
        <w:tc>
          <w:tcPr>
            <w:tcW w:w="2848" w:type="dxa"/>
            <w:gridSpan w:val="4"/>
          </w:tcPr>
          <w:p w:rsidR="00E97B64" w:rsidRPr="008A008E" w:rsidRDefault="00E97B64">
            <w:pPr>
              <w:pStyle w:val="NWACNormal"/>
              <w:jc w:val="both"/>
            </w:pPr>
            <w:r w:rsidRPr="008A008E">
              <w:t>по несчастному случаю</w:t>
            </w:r>
          </w:p>
        </w:tc>
        <w:tc>
          <w:tcPr>
            <w:tcW w:w="5866" w:type="dxa"/>
            <w:gridSpan w:val="4"/>
            <w:tcBorders>
              <w:bottom w:val="single" w:sz="4" w:space="0" w:color="auto"/>
            </w:tcBorders>
          </w:tcPr>
          <w:p w:rsidR="00E97B64" w:rsidRPr="008A008E" w:rsidRDefault="00E97B64">
            <w:pPr>
              <w:pStyle w:val="NWACNormal"/>
            </w:pPr>
          </w:p>
        </w:tc>
        <w:tc>
          <w:tcPr>
            <w:tcW w:w="340" w:type="dxa"/>
          </w:tcPr>
          <w:p w:rsidR="00E97B64" w:rsidRPr="008A008E" w:rsidRDefault="00E97B64">
            <w:pPr>
              <w:pStyle w:val="NWACNormal"/>
              <w:jc w:val="both"/>
            </w:pPr>
            <w:r w:rsidRPr="008A008E">
              <w:t>,</w:t>
            </w:r>
          </w:p>
        </w:tc>
      </w:tr>
      <w:tr w:rsidR="00E97B64" w:rsidRPr="008A008E" w:rsidTr="008A008E">
        <w:trPr>
          <w:jc w:val="center"/>
        </w:trPr>
        <w:tc>
          <w:tcPr>
            <w:tcW w:w="2848" w:type="dxa"/>
            <w:gridSpan w:val="4"/>
          </w:tcPr>
          <w:p w:rsidR="00E97B64" w:rsidRPr="008A008E" w:rsidRDefault="00E97B64">
            <w:pPr>
              <w:pStyle w:val="NWACNormal"/>
            </w:pPr>
          </w:p>
        </w:tc>
        <w:tc>
          <w:tcPr>
            <w:tcW w:w="5866" w:type="dxa"/>
            <w:gridSpan w:val="4"/>
            <w:tcBorders>
              <w:top w:val="single" w:sz="4" w:space="0" w:color="auto"/>
            </w:tcBorders>
          </w:tcPr>
          <w:p w:rsidR="00E97B64" w:rsidRPr="008A008E" w:rsidRDefault="00E97B64">
            <w:pPr>
              <w:pStyle w:val="NWACNormal"/>
              <w:jc w:val="center"/>
            </w:pPr>
            <w:r w:rsidRPr="008A008E">
              <w:t>(групповому, с легким, тяжелым, со смертельным исходом)</w:t>
            </w:r>
          </w:p>
        </w:tc>
        <w:tc>
          <w:tcPr>
            <w:tcW w:w="340" w:type="dxa"/>
          </w:tcPr>
          <w:p w:rsidR="00E97B64" w:rsidRPr="008A008E" w:rsidRDefault="00E97B64">
            <w:pPr>
              <w:pStyle w:val="NWACNormal"/>
            </w:pPr>
          </w:p>
        </w:tc>
      </w:tr>
      <w:tr w:rsidR="00E97B64" w:rsidRPr="008A008E" w:rsidTr="008A008E">
        <w:trPr>
          <w:jc w:val="center"/>
        </w:trPr>
        <w:tc>
          <w:tcPr>
            <w:tcW w:w="5418" w:type="dxa"/>
            <w:gridSpan w:val="5"/>
          </w:tcPr>
          <w:p w:rsidR="00E97B64" w:rsidRPr="008A008E" w:rsidRDefault="00E97B64">
            <w:pPr>
              <w:pStyle w:val="NWACNormal"/>
              <w:jc w:val="both"/>
            </w:pPr>
            <w:r w:rsidRPr="008A008E">
              <w:t>происшедшему "__" _____________ 20__ г. в</w:t>
            </w:r>
          </w:p>
        </w:tc>
        <w:tc>
          <w:tcPr>
            <w:tcW w:w="2551" w:type="dxa"/>
            <w:gridSpan w:val="2"/>
            <w:tcBorders>
              <w:bottom w:val="single" w:sz="4" w:space="0" w:color="auto"/>
            </w:tcBorders>
          </w:tcPr>
          <w:p w:rsidR="00E97B64" w:rsidRPr="008A008E" w:rsidRDefault="00E97B64">
            <w:pPr>
              <w:pStyle w:val="NWACNormal"/>
              <w:jc w:val="right"/>
            </w:pPr>
            <w:r w:rsidRPr="008A008E">
              <w:t>час.</w:t>
            </w:r>
          </w:p>
        </w:tc>
        <w:tc>
          <w:tcPr>
            <w:tcW w:w="1085" w:type="dxa"/>
            <w:gridSpan w:val="2"/>
            <w:tcBorders>
              <w:bottom w:val="single" w:sz="4" w:space="0" w:color="auto"/>
            </w:tcBorders>
          </w:tcPr>
          <w:p w:rsidR="00E97B64" w:rsidRPr="008A008E" w:rsidRDefault="00E97B64">
            <w:pPr>
              <w:pStyle w:val="NWACNormal"/>
              <w:jc w:val="right"/>
            </w:pPr>
            <w:r w:rsidRPr="008A008E">
              <w:t>мин.</w:t>
            </w:r>
          </w:p>
        </w:tc>
      </w:tr>
      <w:tr w:rsidR="00E97B64" w:rsidRPr="008A008E" w:rsidTr="008A008E">
        <w:trPr>
          <w:jc w:val="center"/>
        </w:trPr>
        <w:tc>
          <w:tcPr>
            <w:tcW w:w="340" w:type="dxa"/>
          </w:tcPr>
          <w:p w:rsidR="00E97B64" w:rsidRPr="008A008E" w:rsidRDefault="00E97B64">
            <w:pPr>
              <w:pStyle w:val="NWACNormal"/>
            </w:pPr>
            <w:r w:rsidRPr="008A008E">
              <w:t>с</w:t>
            </w:r>
          </w:p>
        </w:tc>
        <w:tc>
          <w:tcPr>
            <w:tcW w:w="6949" w:type="dxa"/>
            <w:gridSpan w:val="5"/>
            <w:tcBorders>
              <w:bottom w:val="single" w:sz="4" w:space="0" w:color="auto"/>
              <w:right w:val="single" w:sz="4" w:space="0" w:color="auto"/>
            </w:tcBorders>
          </w:tcPr>
          <w:p w:rsidR="00E97B64" w:rsidRPr="008A008E" w:rsidRDefault="00E97B64">
            <w:pPr>
              <w:pStyle w:val="NWACNormal"/>
            </w:pPr>
          </w:p>
        </w:tc>
        <w:tc>
          <w:tcPr>
            <w:tcW w:w="6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c>
          <w:tcPr>
            <w:tcW w:w="1085" w:type="dxa"/>
            <w:gridSpan w:val="2"/>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ОКВЭД</w:t>
            </w:r>
          </w:p>
        </w:tc>
      </w:tr>
      <w:tr w:rsidR="00E97B64" w:rsidRPr="008A008E" w:rsidTr="008A008E">
        <w:trPr>
          <w:jc w:val="center"/>
        </w:trPr>
        <w:tc>
          <w:tcPr>
            <w:tcW w:w="340" w:type="dxa"/>
          </w:tcPr>
          <w:p w:rsidR="00E97B64" w:rsidRPr="008A008E" w:rsidRDefault="00E97B64">
            <w:pPr>
              <w:pStyle w:val="NWACNormal"/>
            </w:pPr>
          </w:p>
        </w:tc>
        <w:tc>
          <w:tcPr>
            <w:tcW w:w="8714" w:type="dxa"/>
            <w:gridSpan w:val="8"/>
            <w:tcBorders>
              <w:top w:val="single" w:sz="4" w:space="0" w:color="auto"/>
            </w:tcBorders>
          </w:tcPr>
          <w:p w:rsidR="00E97B64" w:rsidRPr="008A008E" w:rsidRDefault="00E97B64">
            <w:pPr>
              <w:pStyle w:val="NWACNormal"/>
              <w:jc w:val="center"/>
            </w:pPr>
            <w:r w:rsidRPr="008A008E">
              <w:t>(фамилия, инициалы, профессия (должность) пострадавшего (пострадавших), наименование и адрес в пределах места нахождения юридического лица,</w:t>
            </w:r>
          </w:p>
        </w:tc>
      </w:tr>
      <w:tr w:rsidR="00E97B64" w:rsidRPr="008A008E" w:rsidTr="008A008E">
        <w:trPr>
          <w:jc w:val="center"/>
        </w:trPr>
        <w:tc>
          <w:tcPr>
            <w:tcW w:w="7289" w:type="dxa"/>
            <w:gridSpan w:val="6"/>
            <w:tcBorders>
              <w:bottom w:val="single" w:sz="4" w:space="0" w:color="auto"/>
              <w:right w:val="single" w:sz="4" w:space="0" w:color="auto"/>
            </w:tcBorders>
          </w:tcPr>
          <w:p w:rsidR="00E97B64" w:rsidRPr="008A008E" w:rsidRDefault="00E97B64">
            <w:pPr>
              <w:pStyle w:val="NWACNormal"/>
            </w:pPr>
          </w:p>
        </w:tc>
        <w:tc>
          <w:tcPr>
            <w:tcW w:w="1765"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3.04.</w:t>
            </w:r>
          </w:p>
        </w:tc>
      </w:tr>
      <w:tr w:rsidR="00E97B64" w:rsidRPr="008A008E" w:rsidTr="008A008E">
        <w:trPr>
          <w:jc w:val="center"/>
        </w:trPr>
        <w:tc>
          <w:tcPr>
            <w:tcW w:w="9054" w:type="dxa"/>
            <w:gridSpan w:val="9"/>
            <w:tcBorders>
              <w:top w:val="single" w:sz="4" w:space="0" w:color="auto"/>
            </w:tcBorders>
          </w:tcPr>
          <w:p w:rsidR="00E97B64" w:rsidRPr="008A008E" w:rsidRDefault="00E97B64">
            <w:pPr>
              <w:pStyle w:val="NWACNormal"/>
              <w:jc w:val="center"/>
            </w:pPr>
            <w:r w:rsidRPr="008A008E">
              <w:t>идентификационный номер налогоплательщика, ведомственная и отраслевая принадлежность (код основного вида экономической деятельности по ОКВЭД),</w:t>
            </w:r>
          </w:p>
        </w:tc>
      </w:tr>
      <w:tr w:rsidR="00E97B64" w:rsidRPr="008A008E" w:rsidTr="008A008E">
        <w:trPr>
          <w:jc w:val="center"/>
        </w:trPr>
        <w:tc>
          <w:tcPr>
            <w:tcW w:w="90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9054" w:type="dxa"/>
            <w:gridSpan w:val="9"/>
            <w:tcBorders>
              <w:top w:val="single" w:sz="4" w:space="0" w:color="auto"/>
            </w:tcBorders>
          </w:tcPr>
          <w:p w:rsidR="00E97B64" w:rsidRPr="008A008E" w:rsidRDefault="00E97B64">
            <w:pPr>
              <w:pStyle w:val="NWACNormal"/>
              <w:jc w:val="center"/>
            </w:pPr>
            <w:r w:rsidRPr="008A008E">
              <w:t>численность работников; фамилия и инициалы работодателя - физического лица, его регистрационные данные)</w:t>
            </w:r>
          </w:p>
        </w:tc>
      </w:tr>
      <w:tr w:rsidR="00E97B64" w:rsidRPr="008A008E" w:rsidTr="008A008E">
        <w:trPr>
          <w:jc w:val="center"/>
        </w:trPr>
        <w:tc>
          <w:tcPr>
            <w:tcW w:w="90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828" w:type="dxa"/>
            <w:gridSpan w:val="2"/>
            <w:tcBorders>
              <w:top w:val="single" w:sz="4" w:space="0" w:color="auto"/>
            </w:tcBorders>
          </w:tcPr>
          <w:p w:rsidR="00E97B64" w:rsidRPr="008A008E" w:rsidRDefault="00E97B64">
            <w:pPr>
              <w:pStyle w:val="NWACNormal"/>
            </w:pPr>
            <w:r w:rsidRPr="008A008E">
              <w:t>Мною</w:t>
            </w:r>
          </w:p>
        </w:tc>
        <w:tc>
          <w:tcPr>
            <w:tcW w:w="7886" w:type="dxa"/>
            <w:gridSpan w:val="6"/>
            <w:tcBorders>
              <w:top w:val="single" w:sz="4" w:space="0" w:color="auto"/>
              <w:bottom w:val="single" w:sz="4" w:space="0" w:color="auto"/>
            </w:tcBorders>
          </w:tcPr>
          <w:p w:rsidR="00E97B64" w:rsidRPr="008A008E" w:rsidRDefault="00E97B64">
            <w:pPr>
              <w:pStyle w:val="NWACNormal"/>
            </w:pPr>
          </w:p>
        </w:tc>
        <w:tc>
          <w:tcPr>
            <w:tcW w:w="340" w:type="dxa"/>
            <w:tcBorders>
              <w:top w:val="single" w:sz="4" w:space="0" w:color="auto"/>
            </w:tcBorders>
          </w:tcPr>
          <w:p w:rsidR="00E97B64" w:rsidRPr="008A008E" w:rsidRDefault="00E97B64">
            <w:pPr>
              <w:pStyle w:val="NWACNormal"/>
              <w:jc w:val="both"/>
            </w:pPr>
            <w:r w:rsidRPr="008A008E">
              <w:t>,</w:t>
            </w:r>
          </w:p>
        </w:tc>
      </w:tr>
      <w:tr w:rsidR="00E97B64" w:rsidRPr="008A008E" w:rsidTr="008A008E">
        <w:trPr>
          <w:jc w:val="center"/>
        </w:trPr>
        <w:tc>
          <w:tcPr>
            <w:tcW w:w="828" w:type="dxa"/>
            <w:gridSpan w:val="2"/>
          </w:tcPr>
          <w:p w:rsidR="00E97B64" w:rsidRPr="008A008E" w:rsidRDefault="00E97B64">
            <w:pPr>
              <w:pStyle w:val="NWACNormal"/>
            </w:pPr>
          </w:p>
        </w:tc>
        <w:tc>
          <w:tcPr>
            <w:tcW w:w="7886" w:type="dxa"/>
            <w:gridSpan w:val="6"/>
            <w:tcBorders>
              <w:top w:val="single" w:sz="4" w:space="0" w:color="auto"/>
            </w:tcBorders>
          </w:tcPr>
          <w:p w:rsidR="00E97B64" w:rsidRPr="008A008E" w:rsidRDefault="00E97B64">
            <w:pPr>
              <w:pStyle w:val="NWACNormal"/>
              <w:jc w:val="center"/>
            </w:pPr>
            <w:r w:rsidRPr="008A008E">
              <w:t>(фамилия, инициалы государственного инспектора труда)</w:t>
            </w:r>
          </w:p>
        </w:tc>
        <w:tc>
          <w:tcPr>
            <w:tcW w:w="340" w:type="dxa"/>
          </w:tcPr>
          <w:p w:rsidR="00E97B64" w:rsidRPr="008A008E" w:rsidRDefault="00E97B64">
            <w:pPr>
              <w:pStyle w:val="NWACNormal"/>
            </w:pPr>
          </w:p>
        </w:tc>
      </w:tr>
      <w:tr w:rsidR="00E97B64" w:rsidRPr="008A008E" w:rsidTr="008A008E">
        <w:trPr>
          <w:jc w:val="center"/>
        </w:trPr>
        <w:tc>
          <w:tcPr>
            <w:tcW w:w="1460" w:type="dxa"/>
            <w:gridSpan w:val="3"/>
          </w:tcPr>
          <w:p w:rsidR="00E97B64" w:rsidRPr="008A008E" w:rsidRDefault="00E97B64">
            <w:pPr>
              <w:pStyle w:val="NWACNormal"/>
            </w:pPr>
            <w:r w:rsidRPr="008A008E">
              <w:t>с участием</w:t>
            </w:r>
          </w:p>
        </w:tc>
        <w:tc>
          <w:tcPr>
            <w:tcW w:w="7594" w:type="dxa"/>
            <w:gridSpan w:val="6"/>
            <w:tcBorders>
              <w:bottom w:val="single" w:sz="4" w:space="0" w:color="auto"/>
            </w:tcBorders>
          </w:tcPr>
          <w:p w:rsidR="00E97B64" w:rsidRPr="008A008E" w:rsidRDefault="00E97B64">
            <w:pPr>
              <w:pStyle w:val="NWACNormal"/>
            </w:pPr>
          </w:p>
        </w:tc>
      </w:tr>
      <w:tr w:rsidR="00E97B64" w:rsidRPr="008A008E" w:rsidTr="008A008E">
        <w:trPr>
          <w:jc w:val="center"/>
        </w:trPr>
        <w:tc>
          <w:tcPr>
            <w:tcW w:w="1460" w:type="dxa"/>
            <w:gridSpan w:val="3"/>
          </w:tcPr>
          <w:p w:rsidR="00E97B64" w:rsidRPr="008A008E" w:rsidRDefault="00E97B64">
            <w:pPr>
              <w:pStyle w:val="NWACNormal"/>
            </w:pPr>
          </w:p>
        </w:tc>
        <w:tc>
          <w:tcPr>
            <w:tcW w:w="7594" w:type="dxa"/>
            <w:gridSpan w:val="6"/>
            <w:tcBorders>
              <w:top w:val="single" w:sz="4" w:space="0" w:color="auto"/>
            </w:tcBorders>
          </w:tcPr>
          <w:p w:rsidR="00E97B64" w:rsidRPr="008A008E" w:rsidRDefault="00E97B64">
            <w:pPr>
              <w:pStyle w:val="NWACNormal"/>
              <w:jc w:val="center"/>
            </w:pPr>
            <w:r w:rsidRPr="008A008E">
              <w:t>(фамилии, инициалы: профсоюзного инспектора труда;</w:t>
            </w:r>
          </w:p>
        </w:tc>
      </w:tr>
      <w:tr w:rsidR="00E97B64" w:rsidRPr="008A008E" w:rsidTr="008A008E">
        <w:trPr>
          <w:jc w:val="center"/>
        </w:trPr>
        <w:tc>
          <w:tcPr>
            <w:tcW w:w="90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9054" w:type="dxa"/>
            <w:gridSpan w:val="9"/>
            <w:tcBorders>
              <w:top w:val="single" w:sz="4" w:space="0" w:color="auto"/>
            </w:tcBorders>
          </w:tcPr>
          <w:p w:rsidR="00E97B64" w:rsidRPr="008A008E" w:rsidRDefault="00E97B64">
            <w:pPr>
              <w:pStyle w:val="NWACNormal"/>
              <w:jc w:val="center"/>
            </w:pPr>
            <w:r w:rsidRPr="008A008E">
              <w:t>исполнительного органа страховщика (с указанием их должностей);</w:t>
            </w:r>
          </w:p>
        </w:tc>
      </w:tr>
      <w:tr w:rsidR="00E97B64" w:rsidRPr="008A008E" w:rsidTr="008A008E">
        <w:trPr>
          <w:jc w:val="center"/>
        </w:trPr>
        <w:tc>
          <w:tcPr>
            <w:tcW w:w="90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7289" w:type="dxa"/>
            <w:gridSpan w:val="6"/>
            <w:tcBorders>
              <w:top w:val="single" w:sz="4" w:space="0" w:color="auto"/>
            </w:tcBorders>
          </w:tcPr>
          <w:p w:rsidR="00E97B64" w:rsidRPr="008A008E" w:rsidRDefault="00E97B64">
            <w:pPr>
              <w:pStyle w:val="NWACNormal"/>
            </w:pPr>
            <w:r w:rsidRPr="008A008E">
              <w:t>проведено расследование данного несчастного случая в связи с</w:t>
            </w:r>
          </w:p>
        </w:tc>
        <w:tc>
          <w:tcPr>
            <w:tcW w:w="1765"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9054" w:type="dxa"/>
            <w:gridSpan w:val="9"/>
            <w:tcBorders>
              <w:top w:val="single" w:sz="4" w:space="0" w:color="auto"/>
            </w:tcBorders>
          </w:tcPr>
          <w:p w:rsidR="00E97B64" w:rsidRPr="008A008E" w:rsidRDefault="00E97B64">
            <w:pPr>
              <w:pStyle w:val="NWACNormal"/>
              <w:jc w:val="center"/>
            </w:pPr>
            <w:r w:rsidRPr="008A008E">
              <w:t>(указываются причины и основания проведения расследования)</w:t>
            </w:r>
          </w:p>
        </w:tc>
      </w:tr>
      <w:tr w:rsidR="00E97B64" w:rsidRPr="008A008E" w:rsidTr="008A008E">
        <w:trPr>
          <w:jc w:val="center"/>
        </w:trPr>
        <w:tc>
          <w:tcPr>
            <w:tcW w:w="7969" w:type="dxa"/>
            <w:gridSpan w:val="7"/>
          </w:tcPr>
          <w:p w:rsidR="00E97B64" w:rsidRPr="008A008E" w:rsidRDefault="00E97B64">
            <w:pPr>
              <w:pStyle w:val="NWACNormal"/>
            </w:pPr>
            <w:r w:rsidRPr="008A008E">
              <w:t>Заключение составлено по материалам расследования, проведенного</w:t>
            </w:r>
          </w:p>
        </w:tc>
        <w:tc>
          <w:tcPr>
            <w:tcW w:w="1085" w:type="dxa"/>
            <w:gridSpan w:val="2"/>
            <w:tcBorders>
              <w:bottom w:val="single" w:sz="4" w:space="0" w:color="auto"/>
            </w:tcBorders>
          </w:tcPr>
          <w:p w:rsidR="00E97B64" w:rsidRPr="008A008E" w:rsidRDefault="00E97B64">
            <w:pPr>
              <w:pStyle w:val="NWACNormal"/>
            </w:pPr>
          </w:p>
        </w:tc>
      </w:tr>
      <w:tr w:rsidR="00E97B64" w:rsidRPr="008A008E" w:rsidTr="008A008E">
        <w:trPr>
          <w:jc w:val="center"/>
        </w:trPr>
        <w:tc>
          <w:tcPr>
            <w:tcW w:w="9054"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9054" w:type="dxa"/>
            <w:gridSpan w:val="9"/>
            <w:tcBorders>
              <w:top w:val="single" w:sz="4" w:space="0" w:color="auto"/>
            </w:tcBorders>
          </w:tcPr>
          <w:p w:rsidR="00E97B64" w:rsidRPr="008A008E" w:rsidRDefault="00E97B64">
            <w:pPr>
              <w:pStyle w:val="NWACNormal"/>
              <w:jc w:val="center"/>
            </w:pPr>
            <w:r w:rsidRPr="008A008E">
              <w:t>(указывается название организаций (комиссий организаций) или фамилии, инициалы,</w:t>
            </w:r>
          </w:p>
        </w:tc>
      </w:tr>
      <w:tr w:rsidR="00E97B64" w:rsidRPr="008A008E" w:rsidTr="008A008E">
        <w:trPr>
          <w:jc w:val="center"/>
        </w:trPr>
        <w:tc>
          <w:tcPr>
            <w:tcW w:w="8714" w:type="dxa"/>
            <w:gridSpan w:val="8"/>
            <w:tcBorders>
              <w:bottom w:val="single" w:sz="4" w:space="0" w:color="auto"/>
            </w:tcBorders>
          </w:tcPr>
          <w:p w:rsidR="00E97B64" w:rsidRPr="008A008E" w:rsidRDefault="00E97B64">
            <w:pPr>
              <w:pStyle w:val="NWACNormal"/>
            </w:pPr>
          </w:p>
        </w:tc>
        <w:tc>
          <w:tcPr>
            <w:tcW w:w="340" w:type="dxa"/>
          </w:tcPr>
          <w:p w:rsidR="00E97B64" w:rsidRPr="008A008E" w:rsidRDefault="00E97B64">
            <w:pPr>
              <w:pStyle w:val="NWACNormal"/>
              <w:jc w:val="both"/>
            </w:pPr>
            <w:r w:rsidRPr="008A008E">
              <w:t>,</w:t>
            </w:r>
          </w:p>
        </w:tc>
      </w:tr>
      <w:tr w:rsidR="00E97B64" w:rsidRPr="008A008E" w:rsidTr="008A008E">
        <w:trPr>
          <w:jc w:val="center"/>
        </w:trPr>
        <w:tc>
          <w:tcPr>
            <w:tcW w:w="8714" w:type="dxa"/>
            <w:gridSpan w:val="8"/>
            <w:tcBorders>
              <w:top w:val="single" w:sz="4" w:space="0" w:color="auto"/>
            </w:tcBorders>
          </w:tcPr>
          <w:p w:rsidR="00E97B64" w:rsidRPr="008A008E" w:rsidRDefault="00E97B64">
            <w:pPr>
              <w:pStyle w:val="NWACNormal"/>
              <w:jc w:val="center"/>
            </w:pPr>
            <w:r w:rsidRPr="008A008E">
              <w:t>должности работников правоохранительных органов, ранее проводивших расследование данного происшествия)</w:t>
            </w:r>
          </w:p>
        </w:tc>
        <w:tc>
          <w:tcPr>
            <w:tcW w:w="340" w:type="dxa"/>
          </w:tcPr>
          <w:p w:rsidR="00E97B64" w:rsidRPr="008A008E" w:rsidRDefault="00E97B64">
            <w:pPr>
              <w:pStyle w:val="NWACNormal"/>
            </w:pPr>
          </w:p>
        </w:tc>
      </w:tr>
      <w:tr w:rsidR="00E97B64" w:rsidRPr="008A008E" w:rsidTr="008A008E">
        <w:trPr>
          <w:jc w:val="center"/>
        </w:trPr>
        <w:tc>
          <w:tcPr>
            <w:tcW w:w="9054" w:type="dxa"/>
            <w:gridSpan w:val="9"/>
          </w:tcPr>
          <w:p w:rsidR="00E97B64" w:rsidRPr="008A008E" w:rsidRDefault="00E97B64">
            <w:pPr>
              <w:pStyle w:val="NWACNormal"/>
            </w:pPr>
            <w:r w:rsidRPr="008A008E">
              <w:t>и мною лично.</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531"/>
        <w:gridCol w:w="1474"/>
        <w:gridCol w:w="2119"/>
        <w:gridCol w:w="488"/>
        <w:gridCol w:w="1002"/>
        <w:gridCol w:w="756"/>
        <w:gridCol w:w="1684"/>
      </w:tblGrid>
      <w:tr w:rsidR="00E97B64" w:rsidRPr="008A008E" w:rsidTr="008A008E">
        <w:trPr>
          <w:jc w:val="center"/>
        </w:trPr>
        <w:tc>
          <w:tcPr>
            <w:tcW w:w="9054" w:type="dxa"/>
            <w:gridSpan w:val="7"/>
          </w:tcPr>
          <w:p w:rsidR="00E97B64" w:rsidRPr="008A008E" w:rsidRDefault="00E97B64">
            <w:pPr>
              <w:pStyle w:val="NWACNormal"/>
            </w:pPr>
            <w:r w:rsidRPr="008A008E">
              <w:t>В ходе проведенного расследования установлено следующее:</w:t>
            </w:r>
          </w:p>
        </w:tc>
      </w:tr>
      <w:tr w:rsidR="00E97B64" w:rsidRPr="008A008E" w:rsidTr="008A008E">
        <w:trPr>
          <w:jc w:val="center"/>
        </w:trPr>
        <w:tc>
          <w:tcPr>
            <w:tcW w:w="9054" w:type="dxa"/>
            <w:gridSpan w:val="7"/>
          </w:tcPr>
          <w:p w:rsidR="00E97B64" w:rsidRPr="008A008E" w:rsidRDefault="00E97B64">
            <w:pPr>
              <w:pStyle w:val="NWACNormal"/>
            </w:pPr>
            <w:r w:rsidRPr="008A008E">
              <w:t>1. Сведения о пострадавшем (пострадавших):</w:t>
            </w:r>
          </w:p>
        </w:tc>
      </w:tr>
      <w:tr w:rsidR="00E97B64" w:rsidRPr="008A008E" w:rsidTr="008A008E">
        <w:trPr>
          <w:jc w:val="center"/>
        </w:trPr>
        <w:tc>
          <w:tcPr>
            <w:tcW w:w="5124" w:type="dxa"/>
            <w:gridSpan w:val="3"/>
          </w:tcPr>
          <w:p w:rsidR="00E97B64" w:rsidRPr="008A008E" w:rsidRDefault="00E97B64">
            <w:pPr>
              <w:pStyle w:val="NWACNormal"/>
            </w:pPr>
            <w:r w:rsidRPr="008A008E">
              <w:t>1.1. Фамилия, имя, отчество (при наличии)</w:t>
            </w:r>
          </w:p>
        </w:tc>
        <w:tc>
          <w:tcPr>
            <w:tcW w:w="2246" w:type="dxa"/>
            <w:gridSpan w:val="3"/>
            <w:tcBorders>
              <w:bottom w:val="single" w:sz="4" w:space="0" w:color="auto"/>
            </w:tcBorders>
          </w:tcPr>
          <w:p w:rsidR="00E97B64" w:rsidRPr="008A008E" w:rsidRDefault="00E97B64">
            <w:pPr>
              <w:pStyle w:val="NWACNormal"/>
              <w:jc w:val="both"/>
            </w:pPr>
          </w:p>
        </w:tc>
        <w:tc>
          <w:tcPr>
            <w:tcW w:w="1684" w:type="dxa"/>
            <w:tcBorders>
              <w:bottom w:val="single" w:sz="4" w:space="0" w:color="auto"/>
            </w:tcBorders>
            <w:vAlign w:val="bottom"/>
          </w:tcPr>
          <w:p w:rsidR="00E97B64" w:rsidRPr="008A008E" w:rsidRDefault="00E97B64">
            <w:pPr>
              <w:pStyle w:val="NWACNormal"/>
            </w:pPr>
          </w:p>
        </w:tc>
      </w:tr>
      <w:tr w:rsidR="00E97B64" w:rsidRPr="008A008E" w:rsidTr="008A008E">
        <w:trPr>
          <w:jc w:val="center"/>
        </w:trPr>
        <w:tc>
          <w:tcPr>
            <w:tcW w:w="5124" w:type="dxa"/>
            <w:gridSpan w:val="3"/>
          </w:tcPr>
          <w:p w:rsidR="00E97B64" w:rsidRPr="008A008E" w:rsidRDefault="00E97B64">
            <w:pPr>
              <w:pStyle w:val="NWACNormal"/>
            </w:pPr>
            <w:r w:rsidRPr="008A008E">
              <w:t>1.2. Пол (мужской, женский)</w:t>
            </w:r>
          </w:p>
        </w:tc>
        <w:tc>
          <w:tcPr>
            <w:tcW w:w="2246" w:type="dxa"/>
            <w:gridSpan w:val="3"/>
            <w:tcBorders>
              <w:top w:val="single" w:sz="4" w:space="0" w:color="auto"/>
              <w:bottom w:val="single" w:sz="4" w:space="0" w:color="auto"/>
              <w:right w:val="single" w:sz="4" w:space="0" w:color="auto"/>
            </w:tcBorders>
          </w:tcPr>
          <w:p w:rsidR="00E97B64" w:rsidRPr="008A008E" w:rsidRDefault="00E97B64">
            <w:pPr>
              <w:pStyle w:val="NWAC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3.05.</w:t>
            </w:r>
          </w:p>
        </w:tc>
      </w:tr>
      <w:tr w:rsidR="00E97B64" w:rsidRPr="008A008E" w:rsidTr="008A008E">
        <w:trPr>
          <w:jc w:val="center"/>
        </w:trPr>
        <w:tc>
          <w:tcPr>
            <w:tcW w:w="5124" w:type="dxa"/>
            <w:gridSpan w:val="3"/>
          </w:tcPr>
          <w:p w:rsidR="00E97B64" w:rsidRPr="008A008E" w:rsidRDefault="00E97B64">
            <w:pPr>
              <w:pStyle w:val="NWACNormal"/>
            </w:pPr>
            <w:r w:rsidRPr="008A008E">
              <w:t>1.3. Дата рождения</w:t>
            </w:r>
          </w:p>
        </w:tc>
        <w:tc>
          <w:tcPr>
            <w:tcW w:w="2246" w:type="dxa"/>
            <w:gridSpan w:val="3"/>
            <w:tcBorders>
              <w:top w:val="single" w:sz="4" w:space="0" w:color="auto"/>
              <w:bottom w:val="single" w:sz="4" w:space="0" w:color="auto"/>
              <w:right w:val="single" w:sz="4" w:space="0" w:color="auto"/>
            </w:tcBorders>
          </w:tcPr>
          <w:p w:rsidR="00E97B64" w:rsidRPr="008A008E" w:rsidRDefault="00E97B64">
            <w:pPr>
              <w:pStyle w:val="NWAC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3.06.</w:t>
            </w:r>
          </w:p>
        </w:tc>
      </w:tr>
      <w:tr w:rsidR="00E97B64" w:rsidRPr="008A008E" w:rsidTr="008A008E">
        <w:trPr>
          <w:jc w:val="center"/>
        </w:trPr>
        <w:tc>
          <w:tcPr>
            <w:tcW w:w="5124" w:type="dxa"/>
            <w:gridSpan w:val="3"/>
          </w:tcPr>
          <w:p w:rsidR="00E97B64" w:rsidRPr="008A008E" w:rsidRDefault="00E97B64">
            <w:pPr>
              <w:pStyle w:val="NWACNormal"/>
            </w:pPr>
            <w:r w:rsidRPr="008A008E">
              <w:t>1.4. Профессиональный статус</w:t>
            </w:r>
          </w:p>
        </w:tc>
        <w:tc>
          <w:tcPr>
            <w:tcW w:w="2246" w:type="dxa"/>
            <w:gridSpan w:val="3"/>
            <w:tcBorders>
              <w:top w:val="single" w:sz="4" w:space="0" w:color="auto"/>
              <w:bottom w:val="single" w:sz="4" w:space="0" w:color="auto"/>
              <w:right w:val="single" w:sz="4" w:space="0" w:color="auto"/>
            </w:tcBorders>
          </w:tcPr>
          <w:p w:rsidR="00E97B64" w:rsidRPr="008A008E" w:rsidRDefault="00E97B64">
            <w:pPr>
              <w:pStyle w:val="NWAC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3.12</w:t>
            </w:r>
          </w:p>
        </w:tc>
      </w:tr>
      <w:tr w:rsidR="00E97B64" w:rsidRPr="008A008E" w:rsidTr="008A008E">
        <w:trPr>
          <w:jc w:val="center"/>
        </w:trPr>
        <w:tc>
          <w:tcPr>
            <w:tcW w:w="5124" w:type="dxa"/>
            <w:gridSpan w:val="3"/>
          </w:tcPr>
          <w:p w:rsidR="00E97B64" w:rsidRPr="008A008E" w:rsidRDefault="00E97B64">
            <w:pPr>
              <w:pStyle w:val="NWACNormal"/>
            </w:pPr>
            <w:r w:rsidRPr="008A008E">
              <w:t>1.5. Статус занятости</w:t>
            </w:r>
          </w:p>
        </w:tc>
        <w:tc>
          <w:tcPr>
            <w:tcW w:w="2246" w:type="dxa"/>
            <w:gridSpan w:val="3"/>
            <w:tcBorders>
              <w:top w:val="single" w:sz="4" w:space="0" w:color="auto"/>
              <w:bottom w:val="single" w:sz="4" w:space="0" w:color="auto"/>
              <w:right w:val="single" w:sz="4" w:space="0" w:color="auto"/>
            </w:tcBorders>
          </w:tcPr>
          <w:p w:rsidR="00E97B64" w:rsidRPr="008A008E" w:rsidRDefault="00E97B64">
            <w:pPr>
              <w:pStyle w:val="NWAC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3.13</w:t>
            </w:r>
          </w:p>
        </w:tc>
      </w:tr>
      <w:tr w:rsidR="00E97B64" w:rsidRPr="008A008E" w:rsidTr="008A008E">
        <w:trPr>
          <w:jc w:val="center"/>
        </w:trPr>
        <w:tc>
          <w:tcPr>
            <w:tcW w:w="5124" w:type="dxa"/>
            <w:gridSpan w:val="3"/>
          </w:tcPr>
          <w:p w:rsidR="00E97B64" w:rsidRPr="008A008E" w:rsidRDefault="00E97B64">
            <w:pPr>
              <w:pStyle w:val="NWACNormal"/>
            </w:pPr>
            <w:r w:rsidRPr="008A008E">
              <w:t>1.6. Профессия (должность)</w:t>
            </w:r>
          </w:p>
        </w:tc>
        <w:tc>
          <w:tcPr>
            <w:tcW w:w="2246" w:type="dxa"/>
            <w:gridSpan w:val="3"/>
            <w:tcBorders>
              <w:top w:val="single" w:sz="4" w:space="0" w:color="auto"/>
              <w:bottom w:val="single" w:sz="4" w:space="0" w:color="auto"/>
              <w:right w:val="single" w:sz="4" w:space="0" w:color="auto"/>
            </w:tcBorders>
          </w:tcPr>
          <w:p w:rsidR="00E97B64" w:rsidRPr="008A008E" w:rsidRDefault="00E97B64">
            <w:pPr>
              <w:pStyle w:val="NWAC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3.14</w:t>
            </w:r>
          </w:p>
        </w:tc>
      </w:tr>
      <w:tr w:rsidR="00E97B64" w:rsidRPr="008A008E" w:rsidTr="008A008E">
        <w:trPr>
          <w:jc w:val="center"/>
        </w:trPr>
        <w:tc>
          <w:tcPr>
            <w:tcW w:w="6614" w:type="dxa"/>
            <w:gridSpan w:val="5"/>
          </w:tcPr>
          <w:p w:rsidR="00E97B64" w:rsidRPr="008A008E" w:rsidRDefault="00E97B64">
            <w:pPr>
              <w:pStyle w:val="NWACNormal"/>
              <w:jc w:val="both"/>
            </w:pPr>
            <w:r w:rsidRPr="008A008E">
              <w:t>1.7. Стаж работы, при выполнении которой произошел несчастный случай</w:t>
            </w:r>
          </w:p>
        </w:tc>
        <w:tc>
          <w:tcPr>
            <w:tcW w:w="2440" w:type="dxa"/>
            <w:gridSpan w:val="2"/>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614" w:type="dxa"/>
            <w:gridSpan w:val="5"/>
          </w:tcPr>
          <w:p w:rsidR="00E97B64" w:rsidRPr="008A008E" w:rsidRDefault="00E97B64">
            <w:pPr>
              <w:pStyle w:val="NWACNormal"/>
            </w:pPr>
          </w:p>
        </w:tc>
        <w:tc>
          <w:tcPr>
            <w:tcW w:w="2440" w:type="dxa"/>
            <w:gridSpan w:val="2"/>
            <w:tcBorders>
              <w:top w:val="single" w:sz="4" w:space="0" w:color="auto"/>
            </w:tcBorders>
          </w:tcPr>
          <w:p w:rsidR="00E97B64" w:rsidRPr="008A008E" w:rsidRDefault="00E97B64">
            <w:pPr>
              <w:pStyle w:val="NWACNormal"/>
              <w:jc w:val="center"/>
            </w:pPr>
            <w:r w:rsidRPr="008A008E">
              <w:t>(число полных лет и месяцев)</w:t>
            </w:r>
          </w:p>
        </w:tc>
      </w:tr>
      <w:tr w:rsidR="00E97B64" w:rsidRPr="008A008E" w:rsidTr="008A008E">
        <w:trPr>
          <w:jc w:val="center"/>
        </w:trPr>
        <w:tc>
          <w:tcPr>
            <w:tcW w:w="1531" w:type="dxa"/>
            <w:tcBorders>
              <w:bottom w:val="single" w:sz="4" w:space="0" w:color="auto"/>
            </w:tcBorders>
          </w:tcPr>
          <w:p w:rsidR="00E97B64" w:rsidRPr="008A008E" w:rsidRDefault="00E97B64">
            <w:pPr>
              <w:pStyle w:val="NWACNormal"/>
            </w:pPr>
          </w:p>
        </w:tc>
        <w:tc>
          <w:tcPr>
            <w:tcW w:w="4081" w:type="dxa"/>
            <w:gridSpan w:val="3"/>
          </w:tcPr>
          <w:p w:rsidR="00E97B64" w:rsidRPr="008A008E" w:rsidRDefault="00E97B64">
            <w:pPr>
              <w:pStyle w:val="NWACNormal"/>
            </w:pPr>
            <w:r w:rsidRPr="008A008E">
              <w:t>, в том числе в данной организации</w:t>
            </w:r>
          </w:p>
        </w:tc>
        <w:tc>
          <w:tcPr>
            <w:tcW w:w="1758" w:type="dxa"/>
            <w:gridSpan w:val="2"/>
            <w:tcBorders>
              <w:bottom w:val="single" w:sz="4" w:space="0" w:color="auto"/>
              <w:right w:val="single" w:sz="4" w:space="0" w:color="auto"/>
            </w:tcBorders>
          </w:tcPr>
          <w:p w:rsidR="00E97B64" w:rsidRPr="008A008E" w:rsidRDefault="00E97B64">
            <w:pPr>
              <w:pStyle w:val="NWACNormal"/>
            </w:pPr>
          </w:p>
        </w:tc>
        <w:tc>
          <w:tcPr>
            <w:tcW w:w="168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3.07.</w:t>
            </w:r>
          </w:p>
        </w:tc>
      </w:tr>
      <w:tr w:rsidR="00E97B64" w:rsidRPr="008A008E" w:rsidTr="008A008E">
        <w:trPr>
          <w:jc w:val="center"/>
        </w:trPr>
        <w:tc>
          <w:tcPr>
            <w:tcW w:w="1531" w:type="dxa"/>
            <w:tcBorders>
              <w:top w:val="single" w:sz="4" w:space="0" w:color="auto"/>
            </w:tcBorders>
          </w:tcPr>
          <w:p w:rsidR="00E97B64" w:rsidRPr="008A008E" w:rsidRDefault="00E97B64">
            <w:pPr>
              <w:pStyle w:val="NWACNormal"/>
            </w:pPr>
          </w:p>
        </w:tc>
        <w:tc>
          <w:tcPr>
            <w:tcW w:w="4081" w:type="dxa"/>
            <w:gridSpan w:val="3"/>
            <w:vAlign w:val="bottom"/>
          </w:tcPr>
          <w:p w:rsidR="00E97B64" w:rsidRPr="008A008E" w:rsidRDefault="00E97B64">
            <w:pPr>
              <w:pStyle w:val="NWACNormal"/>
            </w:pPr>
          </w:p>
        </w:tc>
        <w:tc>
          <w:tcPr>
            <w:tcW w:w="1758" w:type="dxa"/>
            <w:gridSpan w:val="2"/>
            <w:tcBorders>
              <w:top w:val="single" w:sz="4" w:space="0" w:color="auto"/>
            </w:tcBorders>
          </w:tcPr>
          <w:p w:rsidR="00E97B64" w:rsidRPr="008A008E" w:rsidRDefault="00E97B64">
            <w:pPr>
              <w:pStyle w:val="NWACNormal"/>
              <w:jc w:val="center"/>
            </w:pPr>
            <w:r w:rsidRPr="008A008E">
              <w:t>(число полных лет и месяцев)</w:t>
            </w:r>
          </w:p>
        </w:tc>
        <w:tc>
          <w:tcPr>
            <w:tcW w:w="1684" w:type="dxa"/>
            <w:tcBorders>
              <w:top w:val="single" w:sz="4" w:space="0" w:color="auto"/>
            </w:tcBorders>
          </w:tcPr>
          <w:p w:rsidR="00E97B64" w:rsidRPr="008A008E" w:rsidRDefault="00E97B64">
            <w:pPr>
              <w:pStyle w:val="NWACNormal"/>
            </w:pPr>
          </w:p>
        </w:tc>
      </w:tr>
      <w:tr w:rsidR="00E97B64" w:rsidRPr="008A008E" w:rsidTr="008A008E">
        <w:trPr>
          <w:jc w:val="center"/>
        </w:trPr>
        <w:tc>
          <w:tcPr>
            <w:tcW w:w="3005" w:type="dxa"/>
            <w:gridSpan w:val="2"/>
          </w:tcPr>
          <w:p w:rsidR="00E97B64" w:rsidRPr="008A008E" w:rsidRDefault="00E97B64">
            <w:pPr>
              <w:pStyle w:val="NWACNormal"/>
            </w:pPr>
            <w:r w:rsidRPr="008A008E">
              <w:t>1.8. Семейное положение</w:t>
            </w:r>
          </w:p>
        </w:tc>
        <w:tc>
          <w:tcPr>
            <w:tcW w:w="6049"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3005" w:type="dxa"/>
            <w:gridSpan w:val="2"/>
          </w:tcPr>
          <w:p w:rsidR="00E97B64" w:rsidRPr="008A008E" w:rsidRDefault="00E97B64">
            <w:pPr>
              <w:pStyle w:val="NWACNormal"/>
            </w:pPr>
          </w:p>
        </w:tc>
        <w:tc>
          <w:tcPr>
            <w:tcW w:w="6049" w:type="dxa"/>
            <w:gridSpan w:val="5"/>
            <w:tcBorders>
              <w:top w:val="single" w:sz="4" w:space="0" w:color="auto"/>
            </w:tcBorders>
          </w:tcPr>
          <w:p w:rsidR="00E97B64" w:rsidRPr="008A008E" w:rsidRDefault="00E97B64">
            <w:pPr>
              <w:pStyle w:val="NWACNormal"/>
              <w:jc w:val="center"/>
            </w:pPr>
            <w:r w:rsidRPr="008A008E">
              <w:t>(состав семьи, фамилии, инициалы, возраст членов семьи, находящихся на</w:t>
            </w:r>
          </w:p>
        </w:tc>
      </w:tr>
      <w:tr w:rsidR="00E97B64" w:rsidRPr="008A008E" w:rsidTr="008A008E">
        <w:trPr>
          <w:jc w:val="center"/>
        </w:trPr>
        <w:tc>
          <w:tcPr>
            <w:tcW w:w="9054"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9054" w:type="dxa"/>
            <w:gridSpan w:val="7"/>
            <w:tcBorders>
              <w:top w:val="single" w:sz="4" w:space="0" w:color="auto"/>
            </w:tcBorders>
          </w:tcPr>
          <w:p w:rsidR="00E97B64" w:rsidRPr="008A008E" w:rsidRDefault="00E97B64">
            <w:pPr>
              <w:pStyle w:val="NWACNormal"/>
              <w:jc w:val="center"/>
            </w:pPr>
            <w:r w:rsidRPr="008A008E">
              <w:t>иждивении пострадавшего)</w:t>
            </w:r>
          </w:p>
        </w:tc>
      </w:tr>
      <w:tr w:rsidR="00E97B64" w:rsidRPr="008A008E" w:rsidTr="008A008E">
        <w:trPr>
          <w:jc w:val="center"/>
        </w:trPr>
        <w:tc>
          <w:tcPr>
            <w:tcW w:w="9054" w:type="dxa"/>
            <w:gridSpan w:val="7"/>
            <w:tcBorders>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2138"/>
        <w:gridCol w:w="453"/>
        <w:gridCol w:w="357"/>
        <w:gridCol w:w="1101"/>
        <w:gridCol w:w="481"/>
        <w:gridCol w:w="689"/>
        <w:gridCol w:w="1531"/>
        <w:gridCol w:w="624"/>
        <w:gridCol w:w="680"/>
        <w:gridCol w:w="579"/>
        <w:gridCol w:w="435"/>
      </w:tblGrid>
      <w:tr w:rsidR="00E97B64" w:rsidRPr="008A008E" w:rsidTr="008A008E">
        <w:trPr>
          <w:jc w:val="center"/>
        </w:trPr>
        <w:tc>
          <w:tcPr>
            <w:tcW w:w="9068" w:type="dxa"/>
            <w:gridSpan w:val="11"/>
          </w:tcPr>
          <w:p w:rsidR="00E97B64" w:rsidRPr="008A008E" w:rsidRDefault="00E97B64">
            <w:pPr>
              <w:pStyle w:val="NWACNormal"/>
            </w:pPr>
            <w:r w:rsidRPr="008A008E">
              <w:t>2. Сведения о проведении инструктажей и обучения по охране труда:</w:t>
            </w:r>
          </w:p>
        </w:tc>
      </w:tr>
      <w:tr w:rsidR="00E97B64" w:rsidRPr="008A008E" w:rsidTr="008A008E">
        <w:trPr>
          <w:jc w:val="center"/>
        </w:trPr>
        <w:tc>
          <w:tcPr>
            <w:tcW w:w="2948" w:type="dxa"/>
            <w:gridSpan w:val="3"/>
          </w:tcPr>
          <w:p w:rsidR="00E97B64" w:rsidRPr="008A008E" w:rsidRDefault="00E97B64">
            <w:pPr>
              <w:pStyle w:val="NWACNormal"/>
            </w:pPr>
            <w:r w:rsidRPr="008A008E">
              <w:t>2.1. Вводный инструктаж</w:t>
            </w:r>
          </w:p>
        </w:tc>
        <w:tc>
          <w:tcPr>
            <w:tcW w:w="6120"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2948" w:type="dxa"/>
            <w:gridSpan w:val="3"/>
          </w:tcPr>
          <w:p w:rsidR="00E97B64" w:rsidRPr="008A008E" w:rsidRDefault="00E97B64">
            <w:pPr>
              <w:pStyle w:val="NWACNormal"/>
            </w:pPr>
          </w:p>
        </w:tc>
        <w:tc>
          <w:tcPr>
            <w:tcW w:w="6120" w:type="dxa"/>
            <w:gridSpan w:val="8"/>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68" w:type="dxa"/>
            <w:gridSpan w:val="11"/>
          </w:tcPr>
          <w:p w:rsidR="00E97B64" w:rsidRPr="005A171A" w:rsidRDefault="00E97B64" w:rsidP="008A008E">
            <w:r w:rsidRPr="005A171A">
              <w:t>2.2. Инструктаж             на            рабочем            месте</w:t>
            </w:r>
          </w:p>
          <w:p w:rsidR="00E97B64" w:rsidRPr="005A171A" w:rsidRDefault="00E97B64" w:rsidP="008A008E">
            <w:r w:rsidRPr="005A171A">
              <w:t>(первичный,  повторный,  внеплановый, целевой)  по  профессии  или</w:t>
            </w:r>
          </w:p>
          <w:p w:rsidR="00E97B64" w:rsidRPr="005A171A" w:rsidRDefault="00E97B64" w:rsidP="008A008E">
            <w:r w:rsidRPr="005A171A">
              <w:t>(нужное подчеркнуть)</w:t>
            </w:r>
          </w:p>
          <w:p w:rsidR="00E97B64" w:rsidRPr="005A171A" w:rsidRDefault="00E97B64" w:rsidP="008A008E">
            <w:r w:rsidRPr="005A171A">
              <w:t>виду работы, при выполнении которой произошел несчастный случай __</w:t>
            </w:r>
          </w:p>
          <w:p w:rsidR="00E97B64" w:rsidRPr="005A171A" w:rsidRDefault="00E97B64" w:rsidP="008A008E">
            <w:r w:rsidRPr="005A171A">
              <w:t>__________________________________________________________________</w:t>
            </w:r>
          </w:p>
          <w:p w:rsidR="00E97B64" w:rsidRPr="008A008E" w:rsidRDefault="00E97B64" w:rsidP="008A008E">
            <w:pPr>
              <w:pStyle w:val="Nonformat"/>
            </w:pPr>
            <w:r w:rsidRPr="008A008E">
              <w:t xml:space="preserve">                         (число, месяц, год)</w:t>
            </w:r>
          </w:p>
        </w:tc>
      </w:tr>
      <w:tr w:rsidR="00E97B64" w:rsidRPr="008A008E" w:rsidTr="008A008E">
        <w:trPr>
          <w:jc w:val="center"/>
        </w:trPr>
        <w:tc>
          <w:tcPr>
            <w:tcW w:w="2138" w:type="dxa"/>
          </w:tcPr>
          <w:p w:rsidR="00E97B64" w:rsidRPr="008A008E" w:rsidRDefault="00E97B64">
            <w:pPr>
              <w:pStyle w:val="NWACNormal"/>
              <w:jc w:val="both"/>
            </w:pPr>
            <w:r w:rsidRPr="008A008E">
              <w:t>2.3. Стажировка:</w:t>
            </w:r>
          </w:p>
        </w:tc>
        <w:tc>
          <w:tcPr>
            <w:tcW w:w="6930"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2138" w:type="dxa"/>
          </w:tcPr>
          <w:p w:rsidR="00E97B64" w:rsidRPr="008A008E" w:rsidRDefault="00E97B64">
            <w:pPr>
              <w:pStyle w:val="NWACNormal"/>
            </w:pPr>
          </w:p>
        </w:tc>
        <w:tc>
          <w:tcPr>
            <w:tcW w:w="6930" w:type="dxa"/>
            <w:gridSpan w:val="10"/>
            <w:tcBorders>
              <w:top w:val="single" w:sz="4" w:space="0" w:color="auto"/>
            </w:tcBorders>
          </w:tcPr>
          <w:p w:rsidR="00E97B64" w:rsidRPr="008A008E" w:rsidRDefault="00E97B64">
            <w:pPr>
              <w:pStyle w:val="NWACNormal"/>
              <w:jc w:val="center"/>
            </w:pPr>
            <w:r w:rsidRPr="008A008E">
              <w:t>(указывается период прохождения стажировки; если не проводилась, указывается "не проводилась")</w:t>
            </w:r>
          </w:p>
        </w:tc>
      </w:tr>
      <w:tr w:rsidR="00E97B64" w:rsidRPr="008A008E" w:rsidTr="008A008E">
        <w:trPr>
          <w:jc w:val="center"/>
        </w:trPr>
        <w:tc>
          <w:tcPr>
            <w:tcW w:w="9068" w:type="dxa"/>
            <w:gridSpan w:val="11"/>
          </w:tcPr>
          <w:p w:rsidR="00E97B64" w:rsidRPr="008A008E" w:rsidRDefault="00E97B64">
            <w:pPr>
              <w:pStyle w:val="NWACNormal"/>
              <w:jc w:val="both"/>
            </w:pPr>
            <w:r w:rsidRPr="008A008E">
              <w:t>2.4. Обучение по охране труда по профессии или виду работы, при выполнении которой произошел несчастный случай:</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(указывается период обучения; если не проводилось, указывается "не проводилось")</w:t>
            </w:r>
          </w:p>
        </w:tc>
      </w:tr>
      <w:tr w:rsidR="00E97B64" w:rsidRPr="008A008E" w:rsidTr="008A008E">
        <w:trPr>
          <w:jc w:val="center"/>
        </w:trPr>
        <w:tc>
          <w:tcPr>
            <w:tcW w:w="9068" w:type="dxa"/>
            <w:gridSpan w:val="11"/>
          </w:tcPr>
          <w:p w:rsidR="00E97B64" w:rsidRPr="008A008E" w:rsidRDefault="00E97B64">
            <w:pPr>
              <w:pStyle w:val="NWACNormal"/>
              <w:jc w:val="both"/>
            </w:pPr>
            <w:r w:rsidRPr="008A008E">
              <w:t>2.5. Проверка знаний требований охраны труда по профессии или виду работы, при выполнении которой произошел несчастный случай:</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(число, месяц, год, N протокола)</w:t>
            </w:r>
          </w:p>
        </w:tc>
      </w:tr>
      <w:tr w:rsidR="00E97B64" w:rsidRPr="008A008E" w:rsidTr="008A008E">
        <w:trPr>
          <w:jc w:val="center"/>
        </w:trPr>
        <w:tc>
          <w:tcPr>
            <w:tcW w:w="9068" w:type="dxa"/>
            <w:gridSpan w:val="11"/>
          </w:tcPr>
          <w:p w:rsidR="00E97B64" w:rsidRPr="008A008E" w:rsidRDefault="00E97B64">
            <w:pPr>
              <w:pStyle w:val="NWACNormal"/>
            </w:pPr>
          </w:p>
        </w:tc>
      </w:tr>
      <w:tr w:rsidR="00E97B64" w:rsidRPr="008A008E" w:rsidTr="008A008E">
        <w:trPr>
          <w:jc w:val="center"/>
        </w:trPr>
        <w:tc>
          <w:tcPr>
            <w:tcW w:w="9068" w:type="dxa"/>
            <w:gridSpan w:val="11"/>
          </w:tcPr>
          <w:p w:rsidR="00E97B64" w:rsidRPr="008A008E" w:rsidRDefault="00E97B64">
            <w:pPr>
              <w:pStyle w:val="NWACNormal"/>
              <w:jc w:val="both"/>
            </w:pPr>
            <w:r w:rsidRPr="008A008E">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97B64" w:rsidRPr="008A008E" w:rsidTr="008A008E">
        <w:trPr>
          <w:jc w:val="center"/>
        </w:trPr>
        <w:tc>
          <w:tcPr>
            <w:tcW w:w="2948" w:type="dxa"/>
            <w:gridSpan w:val="3"/>
            <w:tcBorders>
              <w:bottom w:val="single" w:sz="4" w:space="0" w:color="auto"/>
            </w:tcBorders>
          </w:tcPr>
          <w:p w:rsidR="00E97B64" w:rsidRPr="008A008E" w:rsidRDefault="00E97B64">
            <w:pPr>
              <w:pStyle w:val="NWACNormal"/>
              <w:jc w:val="both"/>
            </w:pPr>
            <w:r w:rsidRPr="008A008E">
              <w:t>3.1. Медицинский осмотр</w:t>
            </w:r>
          </w:p>
          <w:p w:rsidR="00E97B64" w:rsidRPr="008A008E" w:rsidRDefault="00E97B64">
            <w:pPr>
              <w:pStyle w:val="NWACNormal"/>
              <w:jc w:val="both"/>
            </w:pPr>
            <w:r w:rsidRPr="008A008E">
              <w:t>(предварительный,</w:t>
            </w:r>
          </w:p>
          <w:p w:rsidR="00E97B64" w:rsidRPr="008A008E" w:rsidRDefault="00E97B64">
            <w:pPr>
              <w:pStyle w:val="NWACNormal"/>
              <w:jc w:val="both"/>
            </w:pPr>
            <w:r w:rsidRPr="008A008E">
              <w:t>периодический):</w:t>
            </w:r>
          </w:p>
        </w:tc>
        <w:tc>
          <w:tcPr>
            <w:tcW w:w="6120"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2948" w:type="dxa"/>
            <w:gridSpan w:val="3"/>
            <w:tcBorders>
              <w:top w:val="single" w:sz="4" w:space="0" w:color="auto"/>
            </w:tcBorders>
          </w:tcPr>
          <w:p w:rsidR="00E97B64" w:rsidRPr="008A008E" w:rsidRDefault="00E97B64">
            <w:pPr>
              <w:pStyle w:val="NWACNormal"/>
              <w:jc w:val="center"/>
            </w:pPr>
            <w:r w:rsidRPr="008A008E">
              <w:t>(нужное подчеркнуть)</w:t>
            </w:r>
          </w:p>
        </w:tc>
        <w:tc>
          <w:tcPr>
            <w:tcW w:w="6120" w:type="dxa"/>
            <w:gridSpan w:val="8"/>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(если проведение медицинского осмотра не требуется, указывается "не требуется")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2948" w:type="dxa"/>
            <w:gridSpan w:val="3"/>
            <w:tcBorders>
              <w:top w:val="single" w:sz="4" w:space="0" w:color="auto"/>
            </w:tcBorders>
          </w:tcPr>
          <w:p w:rsidR="00E97B64" w:rsidRPr="008A008E" w:rsidRDefault="00E97B64">
            <w:pPr>
              <w:pStyle w:val="NWACNormal"/>
            </w:pPr>
            <w:r w:rsidRPr="008A008E">
              <w:t>3.2. Психиатрическое</w:t>
            </w:r>
          </w:p>
          <w:p w:rsidR="00E97B64" w:rsidRPr="008A008E" w:rsidRDefault="00E97B64">
            <w:pPr>
              <w:pStyle w:val="NWACNormal"/>
            </w:pPr>
            <w:r w:rsidRPr="008A008E">
              <w:t>освидетельствование:</w:t>
            </w:r>
          </w:p>
        </w:tc>
        <w:tc>
          <w:tcPr>
            <w:tcW w:w="6120" w:type="dxa"/>
            <w:gridSpan w:val="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2948" w:type="dxa"/>
            <w:gridSpan w:val="3"/>
          </w:tcPr>
          <w:p w:rsidR="00E97B64" w:rsidRPr="008A008E" w:rsidRDefault="00E97B64">
            <w:pPr>
              <w:pStyle w:val="NWACNormal"/>
            </w:pPr>
          </w:p>
        </w:tc>
        <w:tc>
          <w:tcPr>
            <w:tcW w:w="6120" w:type="dxa"/>
            <w:gridSpan w:val="8"/>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(если проведение психиатрического освидетельствования не требуется, указывается "не требуется")</w:t>
            </w:r>
          </w:p>
        </w:tc>
      </w:tr>
      <w:tr w:rsidR="00E97B64" w:rsidRPr="008A008E" w:rsidTr="008A008E">
        <w:trPr>
          <w:jc w:val="center"/>
        </w:trPr>
        <w:tc>
          <w:tcPr>
            <w:tcW w:w="2948" w:type="dxa"/>
            <w:gridSpan w:val="3"/>
          </w:tcPr>
          <w:p w:rsidR="00E97B64" w:rsidRPr="008A008E" w:rsidRDefault="00E97B64">
            <w:pPr>
              <w:pStyle w:val="NWACNormal"/>
            </w:pPr>
            <w:r w:rsidRPr="008A008E">
              <w:t>3.3. Предсменный, (предполетный) медицинский осмотр:</w:t>
            </w:r>
          </w:p>
        </w:tc>
        <w:tc>
          <w:tcPr>
            <w:tcW w:w="6120" w:type="dxa"/>
            <w:gridSpan w:val="8"/>
          </w:tcPr>
          <w:p w:rsidR="00E97B64" w:rsidRPr="008A008E" w:rsidRDefault="00E97B64">
            <w:pPr>
              <w:pStyle w:val="NWACNormal"/>
            </w:pPr>
          </w:p>
        </w:tc>
      </w:tr>
      <w:tr w:rsidR="00E97B64" w:rsidRPr="008A008E" w:rsidTr="008A008E">
        <w:trPr>
          <w:jc w:val="center"/>
        </w:trPr>
        <w:tc>
          <w:tcPr>
            <w:tcW w:w="2948" w:type="dxa"/>
            <w:gridSpan w:val="3"/>
            <w:tcBorders>
              <w:bottom w:val="single" w:sz="4" w:space="0" w:color="auto"/>
            </w:tcBorders>
          </w:tcPr>
          <w:p w:rsidR="00E97B64" w:rsidRPr="008A008E" w:rsidRDefault="00E97B64">
            <w:pPr>
              <w:pStyle w:val="NWACNormal"/>
            </w:pPr>
          </w:p>
        </w:tc>
        <w:tc>
          <w:tcPr>
            <w:tcW w:w="6120"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2948" w:type="dxa"/>
            <w:gridSpan w:val="3"/>
            <w:tcBorders>
              <w:top w:val="single" w:sz="4" w:space="0" w:color="auto"/>
            </w:tcBorders>
          </w:tcPr>
          <w:p w:rsidR="00E97B64" w:rsidRPr="008A008E" w:rsidRDefault="00E97B64">
            <w:pPr>
              <w:pStyle w:val="NWACNormal"/>
              <w:jc w:val="center"/>
            </w:pPr>
            <w:r w:rsidRPr="008A008E">
              <w:t>(нужное подчеркнуть)</w:t>
            </w:r>
          </w:p>
        </w:tc>
        <w:tc>
          <w:tcPr>
            <w:tcW w:w="6120" w:type="dxa"/>
            <w:gridSpan w:val="8"/>
            <w:tcBorders>
              <w:top w:val="single" w:sz="4" w:space="0" w:color="auto"/>
            </w:tcBorders>
          </w:tcPr>
          <w:p w:rsidR="00E97B64" w:rsidRPr="008A008E" w:rsidRDefault="00E97B64">
            <w:pPr>
              <w:pStyle w:val="NWACNormal"/>
              <w:jc w:val="center"/>
            </w:pPr>
            <w:r w:rsidRPr="008A008E">
              <w:t>(число, месяц, год)</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(если проведение медицинского осмотра не требуется, указывается "не требуется")</w:t>
            </w:r>
          </w:p>
        </w:tc>
      </w:tr>
      <w:tr w:rsidR="00E97B64" w:rsidRPr="008A008E" w:rsidTr="008A008E">
        <w:trPr>
          <w:jc w:val="center"/>
        </w:trPr>
        <w:tc>
          <w:tcPr>
            <w:tcW w:w="9068" w:type="dxa"/>
            <w:gridSpan w:val="11"/>
          </w:tcPr>
          <w:p w:rsidR="00E97B64" w:rsidRPr="008A008E" w:rsidRDefault="00E97B64">
            <w:pPr>
              <w:pStyle w:val="NWACNormal"/>
              <w:jc w:val="both"/>
            </w:pPr>
            <w:r w:rsidRPr="008A008E">
              <w:t>4. Краткая характеристика места (объекта), где произошел несчастный случай:</w:t>
            </w:r>
          </w:p>
        </w:tc>
      </w:tr>
      <w:tr w:rsidR="00E97B64" w:rsidRPr="008A008E" w:rsidTr="008A008E">
        <w:trPr>
          <w:jc w:val="center"/>
        </w:trPr>
        <w:tc>
          <w:tcPr>
            <w:tcW w:w="2948" w:type="dxa"/>
            <w:gridSpan w:val="3"/>
          </w:tcPr>
          <w:p w:rsidR="00E97B64" w:rsidRPr="008A008E" w:rsidRDefault="00E97B64">
            <w:pPr>
              <w:pStyle w:val="NWACNormal"/>
              <w:jc w:val="both"/>
            </w:pPr>
            <w:r w:rsidRPr="008A008E">
              <w:t>4.1. Место происшествия:</w:t>
            </w:r>
          </w:p>
        </w:tc>
        <w:tc>
          <w:tcPr>
            <w:tcW w:w="6120"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2948" w:type="dxa"/>
            <w:gridSpan w:val="3"/>
          </w:tcPr>
          <w:p w:rsidR="00E97B64" w:rsidRPr="008A008E" w:rsidRDefault="00E97B64">
            <w:pPr>
              <w:pStyle w:val="NWACNormal"/>
            </w:pPr>
          </w:p>
        </w:tc>
        <w:tc>
          <w:tcPr>
            <w:tcW w:w="6120" w:type="dxa"/>
            <w:gridSpan w:val="8"/>
            <w:tcBorders>
              <w:top w:val="single" w:sz="4" w:space="0" w:color="auto"/>
            </w:tcBorders>
          </w:tcPr>
          <w:p w:rsidR="00E97B64" w:rsidRPr="008A008E" w:rsidRDefault="00E97B64">
            <w:pPr>
              <w:pStyle w:val="NWACNormal"/>
              <w:jc w:val="center"/>
            </w:pPr>
            <w:r w:rsidRPr="008A008E">
              <w:t>(краткое описание места происшествия с указанием адреса места происшествия)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750" w:type="dxa"/>
            <w:gridSpan w:val="7"/>
            <w:tcBorders>
              <w:top w:val="single" w:sz="4" w:space="0" w:color="auto"/>
            </w:tcBorders>
          </w:tcPr>
          <w:p w:rsidR="00E97B64" w:rsidRPr="008A008E" w:rsidRDefault="00E97B64">
            <w:pPr>
              <w:pStyle w:val="NWACNormal"/>
              <w:jc w:val="both"/>
            </w:pPr>
            <w:r w:rsidRPr="008A008E">
              <w:t>4.2. Опасные и (или) вредные производственные факторы:</w:t>
            </w:r>
          </w:p>
        </w:tc>
        <w:tc>
          <w:tcPr>
            <w:tcW w:w="2318"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6750" w:type="dxa"/>
            <w:gridSpan w:val="7"/>
          </w:tcPr>
          <w:p w:rsidR="00E97B64" w:rsidRPr="008A008E" w:rsidRDefault="00E97B64">
            <w:pPr>
              <w:pStyle w:val="NWACNormal"/>
            </w:pPr>
          </w:p>
        </w:tc>
        <w:tc>
          <w:tcPr>
            <w:tcW w:w="2318" w:type="dxa"/>
            <w:gridSpan w:val="4"/>
            <w:tcBorders>
              <w:top w:val="single" w:sz="4" w:space="0" w:color="auto"/>
            </w:tcBorders>
          </w:tcPr>
          <w:p w:rsidR="00E97B64" w:rsidRPr="008A008E" w:rsidRDefault="00E97B64">
            <w:pPr>
              <w:pStyle w:val="NWACNormal"/>
              <w:jc w:val="center"/>
            </w:pPr>
            <w:r w:rsidRPr="008A008E">
              <w:t>(указываются опасные и (или) вредные производственные</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факторы со ссылкой на сведения, содержащиеся в протоколе осмотра места несчастного случая)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8633" w:type="dxa"/>
            <w:gridSpan w:val="10"/>
            <w:tcBorders>
              <w:top w:val="single" w:sz="4" w:space="0" w:color="auto"/>
            </w:tcBorders>
          </w:tcPr>
          <w:p w:rsidR="00E97B64" w:rsidRPr="008A008E" w:rsidRDefault="00E97B64">
            <w:pPr>
              <w:pStyle w:val="NWACNormal"/>
              <w:jc w:val="both"/>
            </w:pPr>
            <w:r w:rsidRPr="008A008E">
              <w:t>4.3. Оборудование, использование которого привело к несчастному случаю (при наличии):</w:t>
            </w:r>
          </w:p>
        </w:tc>
        <w:tc>
          <w:tcPr>
            <w:tcW w:w="435" w:type="dxa"/>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(наименование, тип, марка, год выпуска, организация-изготовитель)</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6750" w:type="dxa"/>
            <w:gridSpan w:val="7"/>
            <w:tcBorders>
              <w:top w:val="single" w:sz="4" w:space="0" w:color="auto"/>
            </w:tcBorders>
          </w:tcPr>
          <w:p w:rsidR="00E97B64" w:rsidRPr="008A008E" w:rsidRDefault="00E97B64">
            <w:pPr>
              <w:pStyle w:val="NWACNormal"/>
            </w:pPr>
            <w:r w:rsidRPr="008A008E">
              <w:t>4.4. Сведения о проведении специальной оценки условий труда:</w:t>
            </w:r>
          </w:p>
        </w:tc>
        <w:tc>
          <w:tcPr>
            <w:tcW w:w="624" w:type="dxa"/>
            <w:tcBorders>
              <w:top w:val="single" w:sz="4" w:space="0" w:color="auto"/>
              <w:bottom w:val="single" w:sz="4" w:space="0" w:color="auto"/>
              <w:right w:val="single" w:sz="4" w:space="0" w:color="auto"/>
            </w:tcBorders>
          </w:tcPr>
          <w:p w:rsidR="00E97B64" w:rsidRPr="008A008E" w:rsidRDefault="00E97B64">
            <w:pPr>
              <w:pStyle w:val="NWACNormal"/>
            </w:pPr>
          </w:p>
        </w:tc>
        <w:tc>
          <w:tcPr>
            <w:tcW w:w="1694"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3.08.</w:t>
            </w:r>
          </w:p>
        </w:tc>
      </w:tr>
      <w:tr w:rsidR="00E97B64" w:rsidRPr="008A008E" w:rsidTr="008A008E">
        <w:trPr>
          <w:jc w:val="center"/>
        </w:trPr>
        <w:tc>
          <w:tcPr>
            <w:tcW w:w="6750" w:type="dxa"/>
            <w:gridSpan w:val="7"/>
          </w:tcPr>
          <w:p w:rsidR="00E97B64" w:rsidRPr="008A008E" w:rsidRDefault="00E97B64">
            <w:pPr>
              <w:pStyle w:val="NWACNormal"/>
            </w:pPr>
          </w:p>
        </w:tc>
        <w:tc>
          <w:tcPr>
            <w:tcW w:w="2318" w:type="dxa"/>
            <w:gridSpan w:val="4"/>
            <w:tcBorders>
              <w:top w:val="single" w:sz="4" w:space="0" w:color="auto"/>
            </w:tcBorders>
          </w:tcPr>
          <w:p w:rsidR="00E97B64" w:rsidRPr="008A008E" w:rsidRDefault="00E97B64">
            <w:pPr>
              <w:pStyle w:val="NWACNormal"/>
              <w:jc w:val="center"/>
            </w:pPr>
            <w:r w:rsidRPr="008A008E">
              <w:t>(с указанием индивидуального номера</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рабочего места, класса (подкласса) условий труда), если специальная оценка условий труда не проводилась, указывается "не проводилась"</w:t>
            </w:r>
          </w:p>
        </w:tc>
      </w:tr>
      <w:tr w:rsidR="00E97B64" w:rsidRPr="008A008E" w:rsidTr="008A008E">
        <w:trPr>
          <w:jc w:val="center"/>
        </w:trPr>
        <w:tc>
          <w:tcPr>
            <w:tcW w:w="9068" w:type="dxa"/>
            <w:gridSpan w:val="11"/>
          </w:tcPr>
          <w:p w:rsidR="00E97B64" w:rsidRPr="008A008E" w:rsidRDefault="00E97B64">
            <w:pPr>
              <w:pStyle w:val="NWACNormal"/>
            </w:pPr>
            <w:r w:rsidRPr="008A008E">
              <w:t>4.5. Сведения об организации, проводившей специальную оценку условий труда рабочих мест</w:t>
            </w:r>
          </w:p>
        </w:tc>
      </w:tr>
      <w:tr w:rsidR="00E97B64" w:rsidRPr="008A008E" w:rsidTr="008A008E">
        <w:trPr>
          <w:jc w:val="center"/>
        </w:trPr>
        <w:tc>
          <w:tcPr>
            <w:tcW w:w="7374" w:type="dxa"/>
            <w:gridSpan w:val="8"/>
            <w:tcBorders>
              <w:bottom w:val="single" w:sz="4" w:space="0" w:color="auto"/>
              <w:right w:val="single" w:sz="4" w:space="0" w:color="auto"/>
            </w:tcBorders>
          </w:tcPr>
          <w:p w:rsidR="00E97B64" w:rsidRPr="008A008E" w:rsidRDefault="00E97B64">
            <w:pPr>
              <w:pStyle w:val="NWACNormal"/>
            </w:pPr>
          </w:p>
        </w:tc>
        <w:tc>
          <w:tcPr>
            <w:tcW w:w="1694"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ИНН</w:t>
            </w: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(наименование, ИНН)</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(если специальная оценка условий труда не проводилась, данный пункт не заполняется)</w:t>
            </w:r>
          </w:p>
        </w:tc>
      </w:tr>
      <w:tr w:rsidR="00E97B64" w:rsidRPr="008A008E" w:rsidTr="008A008E">
        <w:trPr>
          <w:jc w:val="center"/>
        </w:trPr>
        <w:tc>
          <w:tcPr>
            <w:tcW w:w="5219" w:type="dxa"/>
            <w:gridSpan w:val="6"/>
          </w:tcPr>
          <w:p w:rsidR="00E97B64" w:rsidRPr="008A008E" w:rsidRDefault="00E97B64">
            <w:pPr>
              <w:pStyle w:val="NWACNormal"/>
            </w:pPr>
            <w:r w:rsidRPr="008A008E">
              <w:t>4.6. Сведения о проведенной оценке профессиональных рисков на рабочем месте:</w:t>
            </w:r>
          </w:p>
        </w:tc>
        <w:tc>
          <w:tcPr>
            <w:tcW w:w="3849"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7B64" w:rsidRPr="008A008E" w:rsidTr="008A008E">
        <w:trPr>
          <w:jc w:val="center"/>
        </w:trPr>
        <w:tc>
          <w:tcPr>
            <w:tcW w:w="8633" w:type="dxa"/>
            <w:gridSpan w:val="10"/>
            <w:tcBorders>
              <w:bottom w:val="single" w:sz="4" w:space="0" w:color="auto"/>
            </w:tcBorders>
          </w:tcPr>
          <w:p w:rsidR="00E97B64" w:rsidRPr="008A008E" w:rsidRDefault="00E97B64">
            <w:pPr>
              <w:pStyle w:val="NWACNormal"/>
            </w:pPr>
          </w:p>
        </w:tc>
        <w:tc>
          <w:tcPr>
            <w:tcW w:w="435" w:type="dxa"/>
          </w:tcPr>
          <w:p w:rsidR="00E97B64" w:rsidRPr="008A008E" w:rsidRDefault="00E97B64">
            <w:pPr>
              <w:pStyle w:val="NWACNormal"/>
              <w:jc w:val="both"/>
            </w:pPr>
            <w:r w:rsidRPr="008A008E">
              <w:t>;</w:t>
            </w:r>
          </w:p>
        </w:tc>
      </w:tr>
      <w:tr w:rsidR="00E97B64" w:rsidRPr="008A008E" w:rsidTr="008A008E">
        <w:trPr>
          <w:jc w:val="center"/>
        </w:trPr>
        <w:tc>
          <w:tcPr>
            <w:tcW w:w="8633" w:type="dxa"/>
            <w:gridSpan w:val="10"/>
            <w:tcBorders>
              <w:top w:val="single" w:sz="4" w:space="0" w:color="auto"/>
            </w:tcBorders>
          </w:tcPr>
          <w:p w:rsidR="00E97B64" w:rsidRPr="008A008E" w:rsidRDefault="00E97B64">
            <w:pPr>
              <w:pStyle w:val="NWACNormal"/>
              <w:jc w:val="center"/>
            </w:pPr>
            <w:r w:rsidRPr="008A008E">
              <w:t>(если оценка профессиональных рисков на рабочем месте не проводилась, указывается "не проводилась")</w:t>
            </w:r>
          </w:p>
        </w:tc>
        <w:tc>
          <w:tcPr>
            <w:tcW w:w="435" w:type="dxa"/>
          </w:tcPr>
          <w:p w:rsidR="00E97B64" w:rsidRPr="008A008E" w:rsidRDefault="00E97B64">
            <w:pPr>
              <w:pStyle w:val="NWACNormal"/>
              <w:jc w:val="both"/>
            </w:pPr>
          </w:p>
        </w:tc>
      </w:tr>
      <w:tr w:rsidR="00E97B64" w:rsidRPr="008A008E" w:rsidTr="008A008E">
        <w:trPr>
          <w:jc w:val="center"/>
        </w:trPr>
        <w:tc>
          <w:tcPr>
            <w:tcW w:w="9068" w:type="dxa"/>
            <w:gridSpan w:val="11"/>
          </w:tcPr>
          <w:p w:rsidR="00E97B64" w:rsidRPr="008A008E" w:rsidRDefault="00E97B64">
            <w:pPr>
              <w:pStyle w:val="NWACNormal"/>
              <w:jc w:val="both"/>
            </w:pPr>
            <w:r w:rsidRPr="008A008E">
              <w:t>4.7. Сведения об обеспечении пострадавшего средствами индивидуальной защиты:</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(указываются сведения о выдаче и получении пострадавшим средств индивидуальной защиты)</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4530" w:type="dxa"/>
            <w:gridSpan w:val="5"/>
            <w:tcBorders>
              <w:top w:val="single" w:sz="4" w:space="0" w:color="auto"/>
            </w:tcBorders>
          </w:tcPr>
          <w:p w:rsidR="00E97B64" w:rsidRPr="008A008E" w:rsidRDefault="00E97B64">
            <w:pPr>
              <w:pStyle w:val="NWACNormal"/>
            </w:pPr>
            <w:r w:rsidRPr="008A008E">
              <w:t>5. Обстоятельства несчастного случая:</w:t>
            </w:r>
          </w:p>
        </w:tc>
        <w:tc>
          <w:tcPr>
            <w:tcW w:w="4538" w:type="dxa"/>
            <w:gridSpan w:val="6"/>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(описание обстоятельств, предшествовавших несчастному случаю, последовательное</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изложение событий и действий пострадавшего (пострадавших) и других лиц, связанных с</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несчастным случаем, и другие сведения,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установленные в ходе расследования)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2948" w:type="dxa"/>
            <w:gridSpan w:val="3"/>
            <w:tcBorders>
              <w:top w:val="single" w:sz="4" w:space="0" w:color="auto"/>
            </w:tcBorders>
          </w:tcPr>
          <w:p w:rsidR="00E97B64" w:rsidRPr="008A008E" w:rsidRDefault="00E97B64">
            <w:pPr>
              <w:pStyle w:val="NWACNormal"/>
            </w:pPr>
            <w:r w:rsidRPr="008A008E">
              <w:t>5.1. Вид происшествия</w:t>
            </w:r>
          </w:p>
        </w:tc>
        <w:tc>
          <w:tcPr>
            <w:tcW w:w="4426" w:type="dxa"/>
            <w:gridSpan w:val="5"/>
            <w:tcBorders>
              <w:top w:val="single" w:sz="4" w:space="0" w:color="auto"/>
              <w:bottom w:val="single" w:sz="4" w:space="0" w:color="auto"/>
              <w:right w:val="single" w:sz="4" w:space="0" w:color="auto"/>
            </w:tcBorders>
          </w:tcPr>
          <w:p w:rsidR="00E97B64" w:rsidRPr="008A008E" w:rsidRDefault="00E97B64">
            <w:pPr>
              <w:pStyle w:val="NWACNormal"/>
            </w:pPr>
          </w:p>
        </w:tc>
        <w:tc>
          <w:tcPr>
            <w:tcW w:w="1694"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1.</w:t>
            </w:r>
          </w:p>
        </w:tc>
      </w:tr>
      <w:tr w:rsidR="00E97B64" w:rsidRPr="008A008E" w:rsidTr="008A008E">
        <w:trPr>
          <w:jc w:val="center"/>
        </w:trPr>
        <w:tc>
          <w:tcPr>
            <w:tcW w:w="2948" w:type="dxa"/>
            <w:gridSpan w:val="3"/>
          </w:tcPr>
          <w:p w:rsidR="00E97B64" w:rsidRPr="008A008E" w:rsidRDefault="00E97B64">
            <w:pPr>
              <w:pStyle w:val="NWACNormal"/>
            </w:pPr>
          </w:p>
        </w:tc>
        <w:tc>
          <w:tcPr>
            <w:tcW w:w="6120" w:type="dxa"/>
            <w:gridSpan w:val="8"/>
            <w:tcBorders>
              <w:top w:val="single" w:sz="4" w:space="0" w:color="auto"/>
            </w:tcBorders>
          </w:tcPr>
          <w:p w:rsidR="00E97B64" w:rsidRPr="008A008E" w:rsidRDefault="00E97B64">
            <w:pPr>
              <w:pStyle w:val="NWACNormal"/>
              <w:jc w:val="center"/>
            </w:pPr>
            <w:r w:rsidRPr="008A008E">
              <w:t>указывается вид (тип) несчастного случая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pPr>
            <w:r w:rsidRPr="008A008E">
              <w:t>5.2. Характер полученных повреждений и орган, подвергшийся повреждению,</w:t>
            </w:r>
          </w:p>
        </w:tc>
      </w:tr>
      <w:tr w:rsidR="00E97B64" w:rsidRPr="008A008E" w:rsidTr="008A008E">
        <w:trPr>
          <w:jc w:val="center"/>
        </w:trPr>
        <w:tc>
          <w:tcPr>
            <w:tcW w:w="6750" w:type="dxa"/>
            <w:gridSpan w:val="7"/>
          </w:tcPr>
          <w:p w:rsidR="00E97B64" w:rsidRPr="008A008E" w:rsidRDefault="00E97B64">
            <w:pPr>
              <w:pStyle w:val="NWACNormal"/>
            </w:pPr>
            <w:r w:rsidRPr="008A008E">
              <w:t>медицинское заключение о тяжести повреждения здоровья:</w:t>
            </w:r>
          </w:p>
        </w:tc>
        <w:tc>
          <w:tcPr>
            <w:tcW w:w="624" w:type="dxa"/>
            <w:tcBorders>
              <w:bottom w:val="single" w:sz="4" w:space="0" w:color="auto"/>
              <w:right w:val="single" w:sz="4" w:space="0" w:color="auto"/>
            </w:tcBorders>
          </w:tcPr>
          <w:p w:rsidR="00E97B64" w:rsidRPr="008A008E" w:rsidRDefault="00E97B64">
            <w:pPr>
              <w:pStyle w:val="NWACNormal"/>
            </w:pPr>
          </w:p>
        </w:tc>
        <w:tc>
          <w:tcPr>
            <w:tcW w:w="1694"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МКБ</w:t>
            </w:r>
          </w:p>
        </w:tc>
      </w:tr>
      <w:tr w:rsidR="00E97B64" w:rsidRPr="008A008E" w:rsidTr="008A008E">
        <w:trPr>
          <w:jc w:val="center"/>
        </w:trPr>
        <w:tc>
          <w:tcPr>
            <w:tcW w:w="7374" w:type="dxa"/>
            <w:gridSpan w:val="8"/>
            <w:tcBorders>
              <w:bottom w:val="single" w:sz="4" w:space="0" w:color="auto"/>
              <w:right w:val="single" w:sz="4" w:space="0" w:color="auto"/>
            </w:tcBorders>
          </w:tcPr>
          <w:p w:rsidR="00E97B64" w:rsidRPr="008A008E" w:rsidRDefault="00E97B64">
            <w:pPr>
              <w:pStyle w:val="NWACNormal"/>
            </w:pPr>
          </w:p>
        </w:tc>
        <w:tc>
          <w:tcPr>
            <w:tcW w:w="1694"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Код 3.01.</w:t>
            </w: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both"/>
            </w:pPr>
            <w:r w:rsidRPr="008A008E">
              <w:t>5.3. Нахождение пострадавшего в состоянии алкогольного, наркотического или иного токсического опьянения: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(нет, да - указывается состояние и степень опьянения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bottom w:val="single" w:sz="4" w:space="0" w:color="auto"/>
            </w:tcBorders>
          </w:tcPr>
          <w:p w:rsidR="00E97B64" w:rsidRPr="008A008E" w:rsidRDefault="00E97B64">
            <w:pPr>
              <w:pStyle w:val="NWACNormal"/>
              <w:jc w:val="center"/>
            </w:pPr>
            <w:r w:rsidRPr="008A008E">
              <w:t>в соответствии с заключением по результатам медицинского освидетельствования с указанием его реквизитов)</w:t>
            </w: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pPr>
            <w:r w:rsidRPr="008A008E">
              <w:t>6. Выводы.</w:t>
            </w:r>
          </w:p>
        </w:tc>
      </w:tr>
      <w:tr w:rsidR="00E97B64" w:rsidRPr="008A008E" w:rsidTr="008A008E">
        <w:trPr>
          <w:jc w:val="center"/>
        </w:trPr>
        <w:tc>
          <w:tcPr>
            <w:tcW w:w="9068" w:type="dxa"/>
            <w:gridSpan w:val="11"/>
          </w:tcPr>
          <w:p w:rsidR="00E97B64" w:rsidRPr="008A008E" w:rsidRDefault="00E97B64">
            <w:pPr>
              <w:pStyle w:val="NWACNormal"/>
            </w:pPr>
            <w:r w:rsidRPr="008A008E">
              <w:t>На основании проведенного мною расследования прихожу к заключению, что данный несчастный случай подлежит квалификации как</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(несчастный случай на производстве/несчастный случай, не связанный с производством)</w:t>
            </w:r>
          </w:p>
        </w:tc>
      </w:tr>
      <w:tr w:rsidR="00E97B64" w:rsidRPr="008A008E" w:rsidTr="008A008E">
        <w:trPr>
          <w:jc w:val="center"/>
        </w:trPr>
        <w:tc>
          <w:tcPr>
            <w:tcW w:w="4049" w:type="dxa"/>
            <w:gridSpan w:val="4"/>
          </w:tcPr>
          <w:p w:rsidR="00E97B64" w:rsidRPr="008A008E" w:rsidRDefault="00E97B64">
            <w:pPr>
              <w:pStyle w:val="NWACNormal"/>
            </w:pPr>
            <w:r w:rsidRPr="008A008E">
              <w:t>и оформлению актом</w:t>
            </w:r>
          </w:p>
        </w:tc>
        <w:tc>
          <w:tcPr>
            <w:tcW w:w="5019"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4049" w:type="dxa"/>
            <w:gridSpan w:val="4"/>
          </w:tcPr>
          <w:p w:rsidR="00E97B64" w:rsidRPr="008A008E" w:rsidRDefault="00E97B64">
            <w:pPr>
              <w:pStyle w:val="NWACNormal"/>
            </w:pPr>
          </w:p>
        </w:tc>
        <w:tc>
          <w:tcPr>
            <w:tcW w:w="5019" w:type="dxa"/>
            <w:gridSpan w:val="7"/>
            <w:tcBorders>
              <w:top w:val="single" w:sz="4" w:space="0" w:color="auto"/>
            </w:tcBorders>
          </w:tcPr>
          <w:p w:rsidR="00E97B64" w:rsidRPr="008A008E" w:rsidRDefault="00E97B64">
            <w:pPr>
              <w:pStyle w:val="NWACNormal"/>
              <w:jc w:val="center"/>
            </w:pPr>
            <w:r w:rsidRPr="008A008E">
              <w:t>(формы Н-1 (Н-1ПС, Н-1ЧС, Н-1С) или актом формы 5)</w:t>
            </w:r>
          </w:p>
        </w:tc>
      </w:tr>
      <w:tr w:rsidR="00E97B64" w:rsidRPr="008A008E" w:rsidTr="008A008E">
        <w:trPr>
          <w:jc w:val="center"/>
        </w:trPr>
        <w:tc>
          <w:tcPr>
            <w:tcW w:w="2591" w:type="dxa"/>
            <w:gridSpan w:val="2"/>
          </w:tcPr>
          <w:p w:rsidR="00E97B64" w:rsidRPr="008A008E" w:rsidRDefault="00E97B64">
            <w:pPr>
              <w:pStyle w:val="NWACNormal"/>
            </w:pPr>
            <w:r w:rsidRPr="008A008E">
              <w:t>учету и регистрации</w:t>
            </w:r>
          </w:p>
        </w:tc>
        <w:tc>
          <w:tcPr>
            <w:tcW w:w="6477" w:type="dxa"/>
            <w:gridSpan w:val="9"/>
            <w:tcBorders>
              <w:bottom w:val="single" w:sz="4" w:space="0" w:color="auto"/>
            </w:tcBorders>
          </w:tcPr>
          <w:p w:rsidR="00E97B64" w:rsidRPr="008A008E" w:rsidRDefault="00E97B64">
            <w:pPr>
              <w:pStyle w:val="NWACNormal"/>
            </w:pPr>
          </w:p>
        </w:tc>
      </w:tr>
      <w:tr w:rsidR="00E97B64" w:rsidRPr="008A008E" w:rsidTr="008A008E">
        <w:trPr>
          <w:jc w:val="center"/>
        </w:trPr>
        <w:tc>
          <w:tcPr>
            <w:tcW w:w="2591" w:type="dxa"/>
            <w:gridSpan w:val="2"/>
          </w:tcPr>
          <w:p w:rsidR="00E97B64" w:rsidRPr="008A008E" w:rsidRDefault="00E97B64">
            <w:pPr>
              <w:pStyle w:val="NWACNormal"/>
            </w:pPr>
          </w:p>
        </w:tc>
        <w:tc>
          <w:tcPr>
            <w:tcW w:w="6477" w:type="dxa"/>
            <w:gridSpan w:val="9"/>
            <w:tcBorders>
              <w:top w:val="single" w:sz="4" w:space="0" w:color="auto"/>
            </w:tcBorders>
          </w:tcPr>
          <w:p w:rsidR="00E97B64" w:rsidRPr="008A008E" w:rsidRDefault="00E97B64">
            <w:pPr>
              <w:pStyle w:val="NWACNormal"/>
              <w:jc w:val="center"/>
            </w:pPr>
            <w:r w:rsidRPr="008A008E">
              <w:t>(наименование организации или фамилия и инициалы работодателя - физического лица)</w:t>
            </w:r>
          </w:p>
        </w:tc>
      </w:tr>
      <w:tr w:rsidR="00E97B64" w:rsidRPr="008A008E" w:rsidTr="008A008E">
        <w:trPr>
          <w:jc w:val="center"/>
        </w:trPr>
        <w:tc>
          <w:tcPr>
            <w:tcW w:w="4049" w:type="dxa"/>
            <w:gridSpan w:val="4"/>
            <w:vAlign w:val="bottom"/>
          </w:tcPr>
          <w:p w:rsidR="00E97B64" w:rsidRPr="008A008E" w:rsidRDefault="00E97B64">
            <w:pPr>
              <w:pStyle w:val="NWACNormal"/>
            </w:pPr>
            <w:bookmarkStart w:id="20" w:name="Par1664"/>
            <w:bookmarkEnd w:id="20"/>
            <w:r w:rsidRPr="008A008E">
              <w:t>7. Причины несчастного случая:</w:t>
            </w:r>
          </w:p>
        </w:tc>
        <w:tc>
          <w:tcPr>
            <w:tcW w:w="2701" w:type="dxa"/>
            <w:gridSpan w:val="3"/>
            <w:tcBorders>
              <w:bottom w:val="single" w:sz="4" w:space="0" w:color="auto"/>
              <w:right w:val="single" w:sz="4" w:space="0" w:color="auto"/>
            </w:tcBorders>
          </w:tcPr>
          <w:p w:rsidR="00E97B64" w:rsidRPr="008A008E" w:rsidRDefault="00E97B64">
            <w:pPr>
              <w:pStyle w:val="NWACNormal"/>
            </w:pPr>
          </w:p>
        </w:tc>
        <w:tc>
          <w:tcPr>
            <w:tcW w:w="130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Основная</w:t>
            </w:r>
          </w:p>
        </w:tc>
        <w:tc>
          <w:tcPr>
            <w:tcW w:w="101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4049" w:type="dxa"/>
            <w:gridSpan w:val="4"/>
            <w:vAlign w:val="bottom"/>
          </w:tcPr>
          <w:p w:rsidR="00E97B64" w:rsidRPr="008A008E" w:rsidRDefault="00E97B64">
            <w:pPr>
              <w:pStyle w:val="NWACNormal"/>
            </w:pPr>
          </w:p>
        </w:tc>
        <w:tc>
          <w:tcPr>
            <w:tcW w:w="5019" w:type="dxa"/>
            <w:gridSpan w:val="7"/>
            <w:tcBorders>
              <w:top w:val="single" w:sz="4" w:space="0" w:color="auto"/>
            </w:tcBorders>
          </w:tcPr>
          <w:p w:rsidR="00E97B64" w:rsidRPr="008A008E" w:rsidRDefault="00E97B64">
            <w:pPr>
              <w:pStyle w:val="NWACNormal"/>
              <w:jc w:val="center"/>
            </w:pPr>
            <w:r w:rsidRPr="008A008E">
              <w:t>(указываются основная и сопутствующие</w:t>
            </w:r>
          </w:p>
        </w:tc>
      </w:tr>
      <w:tr w:rsidR="00E97B64" w:rsidRPr="008A008E" w:rsidTr="008A008E">
        <w:trPr>
          <w:jc w:val="center"/>
        </w:trPr>
        <w:tc>
          <w:tcPr>
            <w:tcW w:w="6750" w:type="dxa"/>
            <w:gridSpan w:val="7"/>
            <w:tcBorders>
              <w:bottom w:val="single" w:sz="4" w:space="0" w:color="auto"/>
              <w:right w:val="single" w:sz="4" w:space="0" w:color="auto"/>
            </w:tcBorders>
          </w:tcPr>
          <w:p w:rsidR="00E97B64" w:rsidRPr="008A008E" w:rsidRDefault="00E97B64">
            <w:pPr>
              <w:pStyle w:val="NWACNormal"/>
            </w:pPr>
          </w:p>
        </w:tc>
        <w:tc>
          <w:tcPr>
            <w:tcW w:w="130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Сопутств.</w:t>
            </w:r>
          </w:p>
        </w:tc>
        <w:tc>
          <w:tcPr>
            <w:tcW w:w="1014" w:type="dxa"/>
            <w:gridSpan w:val="2"/>
            <w:tcBorders>
              <w:top w:val="single" w:sz="4" w:space="0" w:color="auto"/>
              <w:left w:val="single" w:sz="4" w:space="0" w:color="auto"/>
              <w:bottom w:val="single" w:sz="4" w:space="0" w:color="auto"/>
              <w:right w:val="single" w:sz="4" w:space="0" w:color="auto"/>
            </w:tcBorders>
            <w:vAlign w:val="bottom"/>
          </w:tcPr>
          <w:p w:rsidR="00E97B64" w:rsidRPr="008A008E" w:rsidRDefault="00E97B64">
            <w:pPr>
              <w:pStyle w:val="NWACNormal"/>
            </w:pPr>
            <w:r w:rsidRPr="008A008E">
              <w:t>Код 2.</w:t>
            </w: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причины несчастного случая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со ссылками на нарушенные требования законодательных и иных нормативных правовых актов, локальных</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нормативных актов</w:t>
            </w:r>
          </w:p>
        </w:tc>
      </w:tr>
      <w:tr w:rsidR="00E97B64" w:rsidRPr="008A008E" w:rsidTr="008A008E">
        <w:trPr>
          <w:jc w:val="center"/>
        </w:trPr>
        <w:tc>
          <w:tcPr>
            <w:tcW w:w="9068" w:type="dxa"/>
            <w:gridSpan w:val="11"/>
          </w:tcPr>
          <w:p w:rsidR="00E97B64" w:rsidRPr="008A008E" w:rsidRDefault="00E97B64">
            <w:pPr>
              <w:pStyle w:val="NWACNormal"/>
              <w:jc w:val="both"/>
            </w:pPr>
            <w:r w:rsidRPr="008A008E">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(фамилия, инициалы, должность (профессия) лиц с указанием требований,</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нормативных правовых и локальных нормативных актов, предусматривающих их</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ответственность за нарушения, явившиеся причинами несчастного случая,</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указанными в пункте 7 настоящего заключения государственного инспектора труда; при установлении факта грубой неосторожности пострадавшего</w:t>
            </w:r>
          </w:p>
        </w:tc>
      </w:tr>
      <w:tr w:rsidR="00E97B64" w:rsidRPr="008A008E" w:rsidTr="008A008E">
        <w:trPr>
          <w:jc w:val="center"/>
        </w:trPr>
        <w:tc>
          <w:tcPr>
            <w:tcW w:w="9068" w:type="dxa"/>
            <w:gridSpan w:val="11"/>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gridSpan w:val="11"/>
            <w:tcBorders>
              <w:top w:val="single" w:sz="4" w:space="0" w:color="auto"/>
            </w:tcBorders>
          </w:tcPr>
          <w:p w:rsidR="00E97B64" w:rsidRPr="008A008E" w:rsidRDefault="00E97B64">
            <w:pPr>
              <w:pStyle w:val="NWACNormal"/>
              <w:jc w:val="center"/>
            </w:pPr>
            <w:r w:rsidRPr="008A008E">
              <w:t>(пострадавших) в порядке, определенном Трудовым кодексом Российской Федерации, указывается степень его (их) вины в процентах)</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68"/>
      </w:tblGrid>
      <w:tr w:rsidR="00E97B64" w:rsidRPr="008A008E" w:rsidTr="008A008E">
        <w:trPr>
          <w:jc w:val="center"/>
        </w:trPr>
        <w:tc>
          <w:tcPr>
            <w:tcW w:w="9068" w:type="dxa"/>
            <w:tcBorders>
              <w:bottom w:val="single" w:sz="4" w:space="0" w:color="auto"/>
            </w:tcBorders>
          </w:tcPr>
          <w:p w:rsidR="00E97B64" w:rsidRPr="008A008E" w:rsidRDefault="00E97B64">
            <w:pPr>
              <w:pStyle w:val="NWACNormal"/>
            </w:pPr>
          </w:p>
        </w:tc>
      </w:tr>
      <w:tr w:rsidR="00E97B64" w:rsidRPr="008A008E" w:rsidTr="008A008E">
        <w:trPr>
          <w:jc w:val="center"/>
        </w:trPr>
        <w:tc>
          <w:tcPr>
            <w:tcW w:w="9068" w:type="dxa"/>
            <w:tcBorders>
              <w:top w:val="single" w:sz="4" w:space="0" w:color="auto"/>
            </w:tcBorders>
          </w:tcPr>
          <w:p w:rsidR="00E97B64" w:rsidRPr="008A008E" w:rsidRDefault="00E97B64">
            <w:pPr>
              <w:pStyle w:val="NWACNormal"/>
              <w:jc w:val="center"/>
            </w:pPr>
            <w:r w:rsidRPr="008A008E">
              <w:t>(подпись, фамилия, инициалы государственного инспектора труда, дата, печать/именной штамп)</w:t>
            </w: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8</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r w:rsidRPr="008A008E">
              <w:t>ПРОТОКОЛ</w:t>
            </w:r>
          </w:p>
          <w:p w:rsidR="00E97B64" w:rsidRPr="008A008E" w:rsidRDefault="00E97B64">
            <w:pPr>
              <w:pStyle w:val="NWACNormal"/>
              <w:jc w:val="center"/>
            </w:pPr>
            <w:r w:rsidRPr="008A008E">
              <w:t>опроса пострадавшего при несчастном случае (очевидца несчастного случая, должностного лица)</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685"/>
        <w:gridCol w:w="1757"/>
        <w:gridCol w:w="3627"/>
      </w:tblGrid>
      <w:tr w:rsidR="00E97B64" w:rsidRPr="008A008E" w:rsidTr="008A008E">
        <w:trPr>
          <w:jc w:val="center"/>
        </w:trPr>
        <w:tc>
          <w:tcPr>
            <w:tcW w:w="3685" w:type="dxa"/>
            <w:tcBorders>
              <w:bottom w:val="single" w:sz="4" w:space="0" w:color="auto"/>
            </w:tcBorders>
          </w:tcPr>
          <w:p w:rsidR="00E97B64" w:rsidRPr="008A008E" w:rsidRDefault="00E97B64">
            <w:pPr>
              <w:pStyle w:val="NWACNormal"/>
            </w:pPr>
          </w:p>
        </w:tc>
        <w:tc>
          <w:tcPr>
            <w:tcW w:w="1757" w:type="dxa"/>
          </w:tcPr>
          <w:p w:rsidR="00E97B64" w:rsidRPr="008A008E" w:rsidRDefault="00E97B64">
            <w:pPr>
              <w:pStyle w:val="NWACNormal"/>
            </w:pPr>
          </w:p>
        </w:tc>
        <w:tc>
          <w:tcPr>
            <w:tcW w:w="3627" w:type="dxa"/>
          </w:tcPr>
          <w:p w:rsidR="00E97B64" w:rsidRPr="008A008E" w:rsidRDefault="00E97B64">
            <w:pPr>
              <w:pStyle w:val="NWACNormal"/>
              <w:jc w:val="right"/>
            </w:pPr>
            <w:r w:rsidRPr="008A008E">
              <w:t>"__" _______________ 20__ г.</w:t>
            </w:r>
          </w:p>
        </w:tc>
      </w:tr>
      <w:tr w:rsidR="00E97B64" w:rsidRPr="008A008E" w:rsidTr="008A008E">
        <w:trPr>
          <w:jc w:val="center"/>
        </w:trPr>
        <w:tc>
          <w:tcPr>
            <w:tcW w:w="3685" w:type="dxa"/>
            <w:tcBorders>
              <w:top w:val="single" w:sz="4" w:space="0" w:color="auto"/>
            </w:tcBorders>
          </w:tcPr>
          <w:p w:rsidR="00E97B64" w:rsidRPr="008A008E" w:rsidRDefault="00E97B64">
            <w:pPr>
              <w:pStyle w:val="NWACNormal"/>
              <w:jc w:val="center"/>
            </w:pPr>
            <w:r w:rsidRPr="008A008E">
              <w:t>(место составления протокола)</w:t>
            </w:r>
          </w:p>
        </w:tc>
        <w:tc>
          <w:tcPr>
            <w:tcW w:w="1757" w:type="dxa"/>
          </w:tcPr>
          <w:p w:rsidR="00E97B64" w:rsidRPr="008A008E" w:rsidRDefault="00E97B64">
            <w:pPr>
              <w:pStyle w:val="NWACNormal"/>
            </w:pPr>
          </w:p>
        </w:tc>
        <w:tc>
          <w:tcPr>
            <w:tcW w:w="3627" w:type="dxa"/>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102"/>
        <w:gridCol w:w="2098"/>
        <w:gridCol w:w="1871"/>
      </w:tblGrid>
      <w:tr w:rsidR="00E97B64" w:rsidRPr="008A008E" w:rsidTr="008A008E">
        <w:trPr>
          <w:jc w:val="center"/>
        </w:trPr>
        <w:tc>
          <w:tcPr>
            <w:tcW w:w="5102" w:type="dxa"/>
          </w:tcPr>
          <w:p w:rsidR="00E97B64" w:rsidRPr="008A008E" w:rsidRDefault="00E97B64">
            <w:pPr>
              <w:pStyle w:val="NWACNormal"/>
            </w:pPr>
          </w:p>
        </w:tc>
        <w:tc>
          <w:tcPr>
            <w:tcW w:w="2098" w:type="dxa"/>
          </w:tcPr>
          <w:p w:rsidR="00E97B64" w:rsidRPr="008A008E" w:rsidRDefault="00E97B64">
            <w:pPr>
              <w:pStyle w:val="NWACNormal"/>
            </w:pPr>
            <w:r w:rsidRPr="008A008E">
              <w:t>Опрос начат в</w:t>
            </w:r>
          </w:p>
          <w:p w:rsidR="00E97B64" w:rsidRPr="008A008E" w:rsidRDefault="00E97B64">
            <w:pPr>
              <w:pStyle w:val="NWACNormal"/>
            </w:pPr>
            <w:r w:rsidRPr="008A008E">
              <w:t>Опрос окончен в</w:t>
            </w:r>
          </w:p>
        </w:tc>
        <w:tc>
          <w:tcPr>
            <w:tcW w:w="1871" w:type="dxa"/>
          </w:tcPr>
          <w:p w:rsidR="00E97B64" w:rsidRPr="008A008E" w:rsidRDefault="00E97B64">
            <w:pPr>
              <w:pStyle w:val="NWACNormal"/>
            </w:pPr>
            <w:r w:rsidRPr="008A008E">
              <w:t>__ час. __ мин.</w:t>
            </w:r>
          </w:p>
          <w:p w:rsidR="00E97B64" w:rsidRPr="008A008E" w:rsidRDefault="00E97B64">
            <w:pPr>
              <w:pStyle w:val="NWACNormal"/>
            </w:pPr>
            <w:r w:rsidRPr="008A008E">
              <w:t>__ час. __ мин.</w:t>
            </w:r>
          </w:p>
        </w:tc>
      </w:tr>
    </w:tbl>
    <w:p w:rsidR="00E97B64" w:rsidRPr="008A008E" w:rsidRDefault="00E97B64">
      <w:pPr>
        <w:pStyle w:val="NWACNormal"/>
        <w:jc w:val="both"/>
      </w:pPr>
    </w:p>
    <w:p w:rsidR="00E97B64" w:rsidRPr="008A008E" w:rsidRDefault="00E97B64" w:rsidP="008A008E">
      <w:pPr>
        <w:pStyle w:val="Nonformat"/>
      </w:pPr>
      <w:r w:rsidRPr="008A008E">
        <w:t>Мною,  председателем (членом) комиссии по расследованию несчастного случая,</w:t>
      </w:r>
    </w:p>
    <w:p w:rsidR="00E97B64" w:rsidRPr="008A008E" w:rsidRDefault="00E97B64" w:rsidP="008A008E">
      <w:pPr>
        <w:pStyle w:val="Nonformat"/>
      </w:pPr>
      <w:r w:rsidRPr="008A008E">
        <w:t>образованной приказом _____________________________________________________</w:t>
      </w:r>
    </w:p>
    <w:p w:rsidR="00E97B64" w:rsidRPr="008A008E" w:rsidRDefault="00E97B64" w:rsidP="008A008E">
      <w:pPr>
        <w:pStyle w:val="Nonformat"/>
      </w:pPr>
      <w:r w:rsidRPr="008A008E">
        <w:t xml:space="preserve">                       (фамилия, инициалы работодателя - физического лица</w:t>
      </w:r>
    </w:p>
    <w:p w:rsidR="00E97B64" w:rsidRPr="008A008E" w:rsidRDefault="00E97B64" w:rsidP="008A008E">
      <w:pPr>
        <w:pStyle w:val="Nonformat"/>
      </w:pPr>
      <w:r w:rsidRPr="008A008E">
        <w:t>________________________________________ от "__" ___________ 20__ г. N ____</w:t>
      </w:r>
    </w:p>
    <w:p w:rsidR="00E97B64" w:rsidRPr="008A008E" w:rsidRDefault="00E97B64" w:rsidP="008A008E">
      <w:pPr>
        <w:pStyle w:val="Nonformat"/>
      </w:pPr>
      <w:r w:rsidRPr="008A008E">
        <w:t xml:space="preserve">     либо наименование организации)</w:t>
      </w:r>
    </w:p>
    <w:p w:rsidR="00E97B64" w:rsidRPr="008A008E" w:rsidRDefault="00E97B64" w:rsidP="008A008E">
      <w:pPr>
        <w:pStyle w:val="Nonformat"/>
      </w:pPr>
      <w:r w:rsidRPr="008A008E">
        <w:t>___________________________________________________________________________</w:t>
      </w:r>
    </w:p>
    <w:p w:rsidR="00E97B64" w:rsidRPr="008A008E" w:rsidRDefault="00E97B64" w:rsidP="008A008E">
      <w:pPr>
        <w:pStyle w:val="Nonformat"/>
      </w:pPr>
      <w:r w:rsidRPr="008A008E">
        <w:t xml:space="preserve">   (должность, фамилия, инициалы председателя комиссии (члена комиссии),</w:t>
      </w:r>
    </w:p>
    <w:p w:rsidR="00E97B64" w:rsidRPr="008A008E" w:rsidRDefault="00E97B64" w:rsidP="008A008E">
      <w:pPr>
        <w:pStyle w:val="Nonformat"/>
      </w:pPr>
      <w:r w:rsidRPr="008A008E">
        <w:t xml:space="preserve">                           производившего опрос)</w:t>
      </w:r>
    </w:p>
    <w:p w:rsidR="00E97B64" w:rsidRPr="008A008E" w:rsidRDefault="00E97B64" w:rsidP="008A008E">
      <w:pPr>
        <w:pStyle w:val="Nonformat"/>
      </w:pPr>
      <w:r w:rsidRPr="008A008E">
        <w:t>в помещении _______________________________________________________________</w:t>
      </w:r>
    </w:p>
    <w:p w:rsidR="00E97B64" w:rsidRPr="008A008E" w:rsidRDefault="00E97B64" w:rsidP="008A008E">
      <w:pPr>
        <w:pStyle w:val="Nonformat"/>
      </w:pPr>
      <w:r w:rsidRPr="008A008E">
        <w:t xml:space="preserve">                         (указывается место проведения опроса)</w:t>
      </w:r>
    </w:p>
    <w:p w:rsidR="00E97B64" w:rsidRPr="008A008E" w:rsidRDefault="00E97B64" w:rsidP="008A008E">
      <w:pPr>
        <w:pStyle w:val="Nonformat"/>
      </w:pPr>
      <w:r w:rsidRPr="008A008E">
        <w:t>произведен    опрос   пострадавшего   (очевидца   несчастного   случая   на</w:t>
      </w:r>
    </w:p>
    <w:p w:rsidR="00E97B64" w:rsidRPr="008A008E" w:rsidRDefault="00E97B64" w:rsidP="008A008E">
      <w:pPr>
        <w:pStyle w:val="Nonformat"/>
      </w:pPr>
      <w:r w:rsidRPr="008A008E">
        <w:t xml:space="preserve">                                               (нужное подчеркнуть)</w:t>
      </w:r>
    </w:p>
    <w:p w:rsidR="00E97B64" w:rsidRPr="008A008E" w:rsidRDefault="00E97B64" w:rsidP="008A008E">
      <w:pPr>
        <w:pStyle w:val="Nonformat"/>
      </w:pPr>
      <w:r w:rsidRPr="008A008E">
        <w:t>производстве, должностного лица организации):</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161"/>
        <w:gridCol w:w="1107"/>
        <w:gridCol w:w="807"/>
        <w:gridCol w:w="326"/>
        <w:gridCol w:w="908"/>
        <w:gridCol w:w="510"/>
        <w:gridCol w:w="283"/>
        <w:gridCol w:w="405"/>
        <w:gridCol w:w="3228"/>
        <w:gridCol w:w="340"/>
      </w:tblGrid>
      <w:tr w:rsidR="00E97B64" w:rsidRPr="008A008E" w:rsidTr="008A008E">
        <w:trPr>
          <w:jc w:val="center"/>
        </w:trPr>
        <w:tc>
          <w:tcPr>
            <w:tcW w:w="4819" w:type="dxa"/>
            <w:gridSpan w:val="6"/>
          </w:tcPr>
          <w:p w:rsidR="00E97B64" w:rsidRPr="008A008E" w:rsidRDefault="00E97B64">
            <w:pPr>
              <w:pStyle w:val="NWACNormal"/>
            </w:pPr>
            <w:r w:rsidRPr="008A008E">
              <w:t>1. Фамилия, имя, отчество (при наличии)</w:t>
            </w:r>
          </w:p>
        </w:tc>
        <w:tc>
          <w:tcPr>
            <w:tcW w:w="4256" w:type="dxa"/>
            <w:gridSpan w:val="4"/>
            <w:tcBorders>
              <w:bottom w:val="single" w:sz="4" w:space="0" w:color="auto"/>
            </w:tcBorders>
          </w:tcPr>
          <w:p w:rsidR="00E97B64" w:rsidRPr="008A008E" w:rsidRDefault="00E97B64">
            <w:pPr>
              <w:pStyle w:val="NWACNormal"/>
            </w:pPr>
          </w:p>
        </w:tc>
      </w:tr>
      <w:tr w:rsidR="00E97B64" w:rsidRPr="008A008E" w:rsidTr="008A008E">
        <w:trPr>
          <w:jc w:val="center"/>
        </w:trPr>
        <w:tc>
          <w:tcPr>
            <w:tcW w:w="2268" w:type="dxa"/>
            <w:gridSpan w:val="2"/>
          </w:tcPr>
          <w:p w:rsidR="00E97B64" w:rsidRPr="008A008E" w:rsidRDefault="00E97B64">
            <w:pPr>
              <w:pStyle w:val="NWACNormal"/>
            </w:pPr>
            <w:r w:rsidRPr="008A008E">
              <w:t>2. Дата рождения</w:t>
            </w:r>
          </w:p>
        </w:tc>
        <w:tc>
          <w:tcPr>
            <w:tcW w:w="6807"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2268" w:type="dxa"/>
            <w:gridSpan w:val="2"/>
          </w:tcPr>
          <w:p w:rsidR="00E97B64" w:rsidRPr="008A008E" w:rsidRDefault="00E97B64">
            <w:pPr>
              <w:pStyle w:val="NWACNormal"/>
            </w:pPr>
            <w:r w:rsidRPr="008A008E">
              <w:t>3. Место рождения</w:t>
            </w:r>
          </w:p>
        </w:tc>
        <w:tc>
          <w:tcPr>
            <w:tcW w:w="6807" w:type="dxa"/>
            <w:gridSpan w:val="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4819" w:type="dxa"/>
            <w:gridSpan w:val="6"/>
          </w:tcPr>
          <w:p w:rsidR="00E97B64" w:rsidRPr="008A008E" w:rsidRDefault="00E97B64">
            <w:pPr>
              <w:pStyle w:val="NWACNormal"/>
            </w:pPr>
            <w:r w:rsidRPr="008A008E">
              <w:t>4. Место жительства и (или) регистрации</w:t>
            </w:r>
          </w:p>
        </w:tc>
        <w:tc>
          <w:tcPr>
            <w:tcW w:w="4256"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1161" w:type="dxa"/>
          </w:tcPr>
          <w:p w:rsidR="00E97B64" w:rsidRPr="008A008E" w:rsidRDefault="00E97B64">
            <w:pPr>
              <w:pStyle w:val="NWACNormal"/>
            </w:pPr>
            <w:r w:rsidRPr="008A008E">
              <w:t>телефон</w:t>
            </w:r>
          </w:p>
        </w:tc>
        <w:tc>
          <w:tcPr>
            <w:tcW w:w="1914" w:type="dxa"/>
            <w:gridSpan w:val="2"/>
            <w:tcBorders>
              <w:bottom w:val="single" w:sz="4" w:space="0" w:color="auto"/>
            </w:tcBorders>
          </w:tcPr>
          <w:p w:rsidR="00E97B64" w:rsidRPr="008A008E" w:rsidRDefault="00E97B64">
            <w:pPr>
              <w:pStyle w:val="NWACNormal"/>
            </w:pPr>
          </w:p>
        </w:tc>
        <w:tc>
          <w:tcPr>
            <w:tcW w:w="2432" w:type="dxa"/>
            <w:gridSpan w:val="5"/>
          </w:tcPr>
          <w:p w:rsidR="00E97B64" w:rsidRPr="008A008E" w:rsidRDefault="00E97B64">
            <w:pPr>
              <w:pStyle w:val="NWACNormal"/>
              <w:jc w:val="center"/>
            </w:pPr>
            <w:r w:rsidRPr="008A008E">
              <w:t>электронная почта</w:t>
            </w:r>
          </w:p>
        </w:tc>
        <w:tc>
          <w:tcPr>
            <w:tcW w:w="3568" w:type="dxa"/>
            <w:gridSpan w:val="2"/>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2268" w:type="dxa"/>
            <w:gridSpan w:val="2"/>
          </w:tcPr>
          <w:p w:rsidR="00E97B64" w:rsidRPr="008A008E" w:rsidRDefault="00E97B64">
            <w:pPr>
              <w:pStyle w:val="NWACNormal"/>
            </w:pPr>
            <w:r w:rsidRPr="008A008E">
              <w:t>5. Гражданство</w:t>
            </w:r>
          </w:p>
        </w:tc>
        <w:tc>
          <w:tcPr>
            <w:tcW w:w="6807" w:type="dxa"/>
            <w:gridSpan w:val="8"/>
            <w:tcBorders>
              <w:bottom w:val="single" w:sz="4" w:space="0" w:color="auto"/>
            </w:tcBorders>
          </w:tcPr>
          <w:p w:rsidR="00E97B64" w:rsidRPr="008A008E" w:rsidRDefault="00E97B64">
            <w:pPr>
              <w:pStyle w:val="NWACNormal"/>
            </w:pPr>
          </w:p>
        </w:tc>
      </w:tr>
      <w:tr w:rsidR="00E97B64" w:rsidRPr="008A008E" w:rsidTr="008A008E">
        <w:trPr>
          <w:jc w:val="center"/>
        </w:trPr>
        <w:tc>
          <w:tcPr>
            <w:tcW w:w="2268" w:type="dxa"/>
            <w:gridSpan w:val="2"/>
          </w:tcPr>
          <w:p w:rsidR="00E97B64" w:rsidRPr="008A008E" w:rsidRDefault="00E97B64">
            <w:pPr>
              <w:pStyle w:val="NWACNormal"/>
            </w:pPr>
            <w:r w:rsidRPr="008A008E">
              <w:t>6. Образование</w:t>
            </w:r>
          </w:p>
        </w:tc>
        <w:tc>
          <w:tcPr>
            <w:tcW w:w="6807" w:type="dxa"/>
            <w:gridSpan w:val="8"/>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4819" w:type="dxa"/>
            <w:gridSpan w:val="6"/>
          </w:tcPr>
          <w:p w:rsidR="00E97B64" w:rsidRPr="008A008E" w:rsidRDefault="00E97B64">
            <w:pPr>
              <w:pStyle w:val="NWACNormal"/>
            </w:pPr>
            <w:r w:rsidRPr="008A008E">
              <w:t>7. Семейное положение, состав семьи (заполняется при опросе пострадавшего)</w:t>
            </w:r>
          </w:p>
        </w:tc>
        <w:tc>
          <w:tcPr>
            <w:tcW w:w="4256"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3401" w:type="dxa"/>
            <w:gridSpan w:val="4"/>
          </w:tcPr>
          <w:p w:rsidR="00E97B64" w:rsidRPr="008A008E" w:rsidRDefault="00E97B64">
            <w:pPr>
              <w:pStyle w:val="NWACNormal"/>
            </w:pPr>
            <w:r w:rsidRPr="008A008E">
              <w:t>8. Место учебы или работы</w:t>
            </w:r>
          </w:p>
        </w:tc>
        <w:tc>
          <w:tcPr>
            <w:tcW w:w="5674" w:type="dxa"/>
            <w:gridSpan w:val="6"/>
            <w:tcBorders>
              <w:bottom w:val="single" w:sz="4" w:space="0" w:color="auto"/>
            </w:tcBorders>
          </w:tcPr>
          <w:p w:rsidR="00E97B64" w:rsidRPr="008A008E" w:rsidRDefault="00E97B64">
            <w:pPr>
              <w:pStyle w:val="NWACNormal"/>
            </w:pPr>
          </w:p>
        </w:tc>
      </w:tr>
      <w:tr w:rsidR="00E97B64" w:rsidRPr="008A008E" w:rsidTr="008A008E">
        <w:trPr>
          <w:jc w:val="center"/>
        </w:trPr>
        <w:tc>
          <w:tcPr>
            <w:tcW w:w="3075" w:type="dxa"/>
            <w:gridSpan w:val="3"/>
          </w:tcPr>
          <w:p w:rsidR="00E97B64" w:rsidRPr="008A008E" w:rsidRDefault="00E97B64">
            <w:pPr>
              <w:pStyle w:val="NWACNormal"/>
            </w:pPr>
            <w:r w:rsidRPr="008A008E">
              <w:t>9. Профессия, должность</w:t>
            </w:r>
          </w:p>
        </w:tc>
        <w:tc>
          <w:tcPr>
            <w:tcW w:w="6000" w:type="dxa"/>
            <w:gridSpan w:val="7"/>
            <w:tcBorders>
              <w:bottom w:val="single" w:sz="4" w:space="0" w:color="auto"/>
            </w:tcBorders>
          </w:tcPr>
          <w:p w:rsidR="00E97B64" w:rsidRPr="008A008E" w:rsidRDefault="00E97B64">
            <w:pPr>
              <w:pStyle w:val="NWACNormal"/>
            </w:pPr>
          </w:p>
        </w:tc>
      </w:tr>
      <w:tr w:rsidR="00E97B64" w:rsidRPr="008A008E" w:rsidTr="008A008E">
        <w:trPr>
          <w:jc w:val="center"/>
        </w:trPr>
        <w:tc>
          <w:tcPr>
            <w:tcW w:w="5102" w:type="dxa"/>
            <w:gridSpan w:val="7"/>
          </w:tcPr>
          <w:p w:rsidR="00E97B64" w:rsidRPr="008A008E" w:rsidRDefault="00E97B64">
            <w:pPr>
              <w:pStyle w:val="NWACNormal"/>
            </w:pPr>
            <w:r w:rsidRPr="008A008E">
              <w:t>10. Иные данные о личности опрашиваемого</w:t>
            </w:r>
          </w:p>
        </w:tc>
        <w:tc>
          <w:tcPr>
            <w:tcW w:w="3973"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4309" w:type="dxa"/>
            <w:gridSpan w:val="5"/>
            <w:tcBorders>
              <w:top w:val="single" w:sz="4" w:space="0" w:color="auto"/>
            </w:tcBorders>
          </w:tcPr>
          <w:p w:rsidR="00E97B64" w:rsidRPr="008A008E" w:rsidRDefault="00E97B64">
            <w:pPr>
              <w:pStyle w:val="NWACNormal"/>
            </w:pPr>
          </w:p>
        </w:tc>
        <w:tc>
          <w:tcPr>
            <w:tcW w:w="4766" w:type="dxa"/>
            <w:gridSpan w:val="5"/>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4309" w:type="dxa"/>
            <w:gridSpan w:val="5"/>
          </w:tcPr>
          <w:p w:rsidR="00E97B64" w:rsidRPr="008A008E" w:rsidRDefault="00E97B64">
            <w:pPr>
              <w:pStyle w:val="NWACNormal"/>
            </w:pPr>
          </w:p>
        </w:tc>
        <w:tc>
          <w:tcPr>
            <w:tcW w:w="4766" w:type="dxa"/>
            <w:gridSpan w:val="5"/>
            <w:tcBorders>
              <w:top w:val="single" w:sz="4" w:space="0" w:color="auto"/>
            </w:tcBorders>
          </w:tcPr>
          <w:p w:rsidR="00E97B64" w:rsidRPr="008A008E" w:rsidRDefault="00E97B64">
            <w:pPr>
              <w:pStyle w:val="NWACNormal"/>
              <w:jc w:val="center"/>
            </w:pPr>
            <w:r w:rsidRPr="008A008E">
              <w:t>(подпись, фамилия, инициалы опрашиваемого)</w:t>
            </w:r>
          </w:p>
        </w:tc>
      </w:tr>
      <w:tr w:rsidR="00E97B64" w:rsidRPr="008A008E" w:rsidTr="008A008E">
        <w:trPr>
          <w:jc w:val="center"/>
        </w:trPr>
        <w:tc>
          <w:tcPr>
            <w:tcW w:w="4309" w:type="dxa"/>
            <w:gridSpan w:val="5"/>
          </w:tcPr>
          <w:p w:rsidR="00E97B64" w:rsidRPr="008A008E" w:rsidRDefault="00E97B64">
            <w:pPr>
              <w:pStyle w:val="NWACNormal"/>
            </w:pPr>
            <w:r w:rsidRPr="008A008E">
              <w:t>Иные лица, участвовавшие в опросе</w:t>
            </w:r>
          </w:p>
        </w:tc>
        <w:tc>
          <w:tcPr>
            <w:tcW w:w="4766"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4309" w:type="dxa"/>
            <w:gridSpan w:val="5"/>
          </w:tcPr>
          <w:p w:rsidR="00E97B64" w:rsidRPr="008A008E" w:rsidRDefault="00E97B64">
            <w:pPr>
              <w:pStyle w:val="NWACNormal"/>
            </w:pPr>
          </w:p>
        </w:tc>
        <w:tc>
          <w:tcPr>
            <w:tcW w:w="4766" w:type="dxa"/>
            <w:gridSpan w:val="5"/>
            <w:tcBorders>
              <w:top w:val="single" w:sz="4" w:space="0" w:color="auto"/>
            </w:tcBorders>
          </w:tcPr>
          <w:p w:rsidR="00E97B64" w:rsidRPr="008A008E" w:rsidRDefault="00E97B64">
            <w:pPr>
              <w:pStyle w:val="NWACNormal"/>
              <w:jc w:val="center"/>
            </w:pPr>
            <w:r w:rsidRPr="008A008E">
              <w:t>(фамилия, инициалы лиц, участвовавших в опросе;</w:t>
            </w:r>
          </w:p>
        </w:tc>
      </w:tr>
      <w:tr w:rsidR="00E97B64" w:rsidRPr="008A008E" w:rsidTr="008A008E">
        <w:trPr>
          <w:jc w:val="center"/>
        </w:trPr>
        <w:tc>
          <w:tcPr>
            <w:tcW w:w="9075"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tcBorders>
          </w:tcPr>
          <w:p w:rsidR="00E97B64" w:rsidRPr="008A008E" w:rsidRDefault="00E97B64">
            <w:pPr>
              <w:pStyle w:val="NWACNormal"/>
              <w:jc w:val="center"/>
            </w:pPr>
            <w:r w:rsidRPr="008A008E">
              <w:t>другие члены комиссии по расследованию несчастного случая, доверенное лицо пострадавшего, адвокат и другие)</w:t>
            </w:r>
          </w:p>
        </w:tc>
      </w:tr>
      <w:tr w:rsidR="00E97B64" w:rsidRPr="008A008E" w:rsidTr="008A008E">
        <w:trPr>
          <w:jc w:val="center"/>
        </w:trPr>
        <w:tc>
          <w:tcPr>
            <w:tcW w:w="9075"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8735" w:type="dxa"/>
            <w:gridSpan w:val="9"/>
            <w:tcBorders>
              <w:top w:val="single" w:sz="4" w:space="0" w:color="auto"/>
            </w:tcBorders>
          </w:tcPr>
          <w:p w:rsidR="00E97B64" w:rsidRPr="008A008E" w:rsidRDefault="00E97B64">
            <w:pPr>
              <w:pStyle w:val="NWACNormal"/>
            </w:pPr>
            <w:r w:rsidRPr="008A008E">
              <w:t>Участвующим в опросе лицам объявлено о применении технических средств</w:t>
            </w:r>
          </w:p>
        </w:tc>
        <w:tc>
          <w:tcPr>
            <w:tcW w:w="340" w:type="dxa"/>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tcBorders>
          </w:tcPr>
          <w:p w:rsidR="00E97B64" w:rsidRPr="008A008E" w:rsidRDefault="00E97B64">
            <w:pPr>
              <w:pStyle w:val="NWACNormal"/>
              <w:jc w:val="center"/>
            </w:pPr>
            <w:r w:rsidRPr="008A008E">
              <w:t>(каких именно, кем применяются)</w:t>
            </w:r>
          </w:p>
        </w:tc>
      </w:tr>
      <w:tr w:rsidR="00E97B64" w:rsidRPr="008A008E" w:rsidTr="008A008E">
        <w:trPr>
          <w:jc w:val="center"/>
        </w:trPr>
        <w:tc>
          <w:tcPr>
            <w:tcW w:w="9075" w:type="dxa"/>
            <w:gridSpan w:val="10"/>
          </w:tcPr>
          <w:p w:rsidR="00E97B64" w:rsidRPr="008A008E" w:rsidRDefault="00E97B64">
            <w:pPr>
              <w:pStyle w:val="NWACNormal"/>
            </w:pPr>
            <w:r w:rsidRPr="008A008E">
              <w:t>По существу несчастного случая, происшедшего "__" ____________ 20__ г. с</w:t>
            </w:r>
          </w:p>
        </w:tc>
      </w:tr>
      <w:tr w:rsidR="00E97B64" w:rsidRPr="008A008E" w:rsidTr="008A008E">
        <w:trPr>
          <w:jc w:val="center"/>
        </w:trPr>
        <w:tc>
          <w:tcPr>
            <w:tcW w:w="9075"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tcBorders>
          </w:tcPr>
          <w:p w:rsidR="00E97B64" w:rsidRPr="008A008E" w:rsidRDefault="00E97B64">
            <w:pPr>
              <w:pStyle w:val="NWACNormal"/>
              <w:jc w:val="center"/>
            </w:pPr>
            <w:r w:rsidRPr="008A008E">
              <w:t>(фамилия, инициалы, профессия, должность пострадавшего)</w:t>
            </w:r>
          </w:p>
        </w:tc>
      </w:tr>
      <w:tr w:rsidR="00E97B64" w:rsidRPr="008A008E" w:rsidTr="008A008E">
        <w:trPr>
          <w:jc w:val="center"/>
        </w:trPr>
        <w:tc>
          <w:tcPr>
            <w:tcW w:w="9075" w:type="dxa"/>
            <w:gridSpan w:val="10"/>
          </w:tcPr>
          <w:p w:rsidR="00E97B64" w:rsidRPr="008A008E" w:rsidRDefault="00E97B64">
            <w:pPr>
              <w:pStyle w:val="NWACNormal"/>
            </w:pPr>
            <w:r w:rsidRPr="008A008E">
              <w:t>могу показать следующее:</w:t>
            </w:r>
          </w:p>
        </w:tc>
      </w:tr>
      <w:tr w:rsidR="00E97B64" w:rsidRPr="008A008E" w:rsidTr="008A008E">
        <w:trPr>
          <w:jc w:val="center"/>
        </w:trPr>
        <w:tc>
          <w:tcPr>
            <w:tcW w:w="9075"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tcBorders>
          </w:tcPr>
          <w:p w:rsidR="00E97B64" w:rsidRPr="008A008E" w:rsidRDefault="00E97B64">
            <w:pPr>
              <w:pStyle w:val="NWACNormal"/>
              <w:jc w:val="center"/>
            </w:pPr>
            <w:r w:rsidRPr="008A008E">
              <w:t>(излагаются показания опрашиваемого, а также поставленные перед ним вопросы и ответы на них)</w:t>
            </w:r>
          </w:p>
        </w:tc>
      </w:tr>
      <w:tr w:rsidR="00E97B64" w:rsidRPr="008A008E" w:rsidTr="008A008E">
        <w:trPr>
          <w:jc w:val="center"/>
        </w:trPr>
        <w:tc>
          <w:tcPr>
            <w:tcW w:w="9075" w:type="dxa"/>
            <w:gridSpan w:val="10"/>
            <w:tcBorders>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75" w:type="dxa"/>
            <w:gridSpan w:val="10"/>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2825"/>
        <w:gridCol w:w="6236"/>
      </w:tblGrid>
      <w:tr w:rsidR="00E97B64" w:rsidRPr="008A008E" w:rsidTr="008A008E">
        <w:trPr>
          <w:jc w:val="center"/>
        </w:trPr>
        <w:tc>
          <w:tcPr>
            <w:tcW w:w="2825" w:type="dxa"/>
          </w:tcPr>
          <w:p w:rsidR="00E97B64" w:rsidRPr="008A008E" w:rsidRDefault="00E97B64">
            <w:pPr>
              <w:pStyle w:val="NWACNormal"/>
            </w:pPr>
          </w:p>
        </w:tc>
        <w:tc>
          <w:tcPr>
            <w:tcW w:w="6236" w:type="dxa"/>
            <w:tcBorders>
              <w:bottom w:val="single" w:sz="4" w:space="0" w:color="auto"/>
            </w:tcBorders>
          </w:tcPr>
          <w:p w:rsidR="00E97B64" w:rsidRPr="008A008E" w:rsidRDefault="00E97B64">
            <w:pPr>
              <w:pStyle w:val="NWACNormal"/>
            </w:pPr>
          </w:p>
        </w:tc>
      </w:tr>
      <w:tr w:rsidR="00E97B64" w:rsidRPr="008A008E" w:rsidTr="008A008E">
        <w:trPr>
          <w:jc w:val="center"/>
        </w:trPr>
        <w:tc>
          <w:tcPr>
            <w:tcW w:w="2825" w:type="dxa"/>
          </w:tcPr>
          <w:p w:rsidR="00E97B64" w:rsidRPr="008A008E" w:rsidRDefault="00E97B64">
            <w:pPr>
              <w:pStyle w:val="NWACNormal"/>
            </w:pPr>
          </w:p>
        </w:tc>
        <w:tc>
          <w:tcPr>
            <w:tcW w:w="6236" w:type="dxa"/>
            <w:tcBorders>
              <w:top w:val="single" w:sz="4" w:space="0" w:color="auto"/>
            </w:tcBorders>
          </w:tcPr>
          <w:p w:rsidR="00E97B64" w:rsidRPr="008A008E" w:rsidRDefault="00E97B64">
            <w:pPr>
              <w:pStyle w:val="NWACNormal"/>
              <w:jc w:val="center"/>
            </w:pPr>
            <w:r w:rsidRPr="008A008E">
              <w:t>(подпись, фамилия, инициалы опрашиваемого, дата)</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419"/>
        <w:gridCol w:w="2324"/>
        <w:gridCol w:w="2778"/>
        <w:gridCol w:w="1832"/>
        <w:gridCol w:w="707"/>
      </w:tblGrid>
      <w:tr w:rsidR="00E97B64" w:rsidRPr="008A008E" w:rsidTr="008A008E">
        <w:trPr>
          <w:jc w:val="center"/>
        </w:trPr>
        <w:tc>
          <w:tcPr>
            <w:tcW w:w="8353" w:type="dxa"/>
            <w:gridSpan w:val="4"/>
          </w:tcPr>
          <w:p w:rsidR="00E97B64" w:rsidRPr="008A008E" w:rsidRDefault="00E97B64">
            <w:pPr>
              <w:pStyle w:val="NWACNormal"/>
            </w:pPr>
            <w:r w:rsidRPr="008A008E">
              <w:t>Перед началом, в ходе либо по окончании опроса от участвующих в опросе лиц</w:t>
            </w:r>
          </w:p>
        </w:tc>
        <w:tc>
          <w:tcPr>
            <w:tcW w:w="707" w:type="dxa"/>
            <w:tcBorders>
              <w:bottom w:val="single" w:sz="4" w:space="0" w:color="auto"/>
            </w:tcBorders>
          </w:tcPr>
          <w:p w:rsidR="00E97B64" w:rsidRPr="008A008E" w:rsidRDefault="00E97B64">
            <w:pPr>
              <w:pStyle w:val="NWACNormal"/>
              <w:jc w:val="both"/>
            </w:pPr>
          </w:p>
        </w:tc>
      </w:tr>
      <w:tr w:rsidR="00E97B64" w:rsidRPr="008A008E" w:rsidTr="008A008E">
        <w:trPr>
          <w:jc w:val="center"/>
        </w:trPr>
        <w:tc>
          <w:tcPr>
            <w:tcW w:w="9060"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9060" w:type="dxa"/>
            <w:gridSpan w:val="5"/>
            <w:tcBorders>
              <w:top w:val="single" w:sz="4" w:space="0" w:color="auto"/>
            </w:tcBorders>
          </w:tcPr>
          <w:p w:rsidR="00E97B64" w:rsidRPr="008A008E" w:rsidRDefault="00E97B64">
            <w:pPr>
              <w:pStyle w:val="NWACNormal"/>
              <w:jc w:val="center"/>
            </w:pPr>
            <w:r w:rsidRPr="008A008E">
              <w:t>(их процессуальное положение, фамилия, инициалы)</w:t>
            </w:r>
          </w:p>
        </w:tc>
      </w:tr>
      <w:tr w:rsidR="00E97B64" w:rsidRPr="008A008E" w:rsidTr="008A008E">
        <w:trPr>
          <w:jc w:val="center"/>
        </w:trPr>
        <w:tc>
          <w:tcPr>
            <w:tcW w:w="9060"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1419" w:type="dxa"/>
            <w:tcBorders>
              <w:top w:val="single" w:sz="4" w:space="0" w:color="auto"/>
            </w:tcBorders>
          </w:tcPr>
          <w:p w:rsidR="00E97B64" w:rsidRPr="008A008E" w:rsidRDefault="00E97B64">
            <w:pPr>
              <w:pStyle w:val="NWACNormal"/>
            </w:pPr>
            <w:r w:rsidRPr="008A008E">
              <w:t>заявления</w:t>
            </w:r>
          </w:p>
        </w:tc>
        <w:tc>
          <w:tcPr>
            <w:tcW w:w="2324" w:type="dxa"/>
            <w:tcBorders>
              <w:top w:val="single" w:sz="4" w:space="0" w:color="auto"/>
              <w:bottom w:val="single" w:sz="4" w:space="0" w:color="auto"/>
            </w:tcBorders>
          </w:tcPr>
          <w:p w:rsidR="00E97B64" w:rsidRPr="008A008E" w:rsidRDefault="00E97B64">
            <w:pPr>
              <w:pStyle w:val="NWACNormal"/>
            </w:pPr>
          </w:p>
        </w:tc>
        <w:tc>
          <w:tcPr>
            <w:tcW w:w="2778" w:type="dxa"/>
            <w:tcBorders>
              <w:top w:val="single" w:sz="4" w:space="0" w:color="auto"/>
            </w:tcBorders>
          </w:tcPr>
          <w:p w:rsidR="00E97B64" w:rsidRPr="008A008E" w:rsidRDefault="00E97B64">
            <w:pPr>
              <w:pStyle w:val="NWACNormal"/>
              <w:jc w:val="both"/>
            </w:pPr>
            <w:r w:rsidRPr="008A008E">
              <w:t>Содержание заявлений:</w:t>
            </w:r>
          </w:p>
        </w:tc>
        <w:tc>
          <w:tcPr>
            <w:tcW w:w="2539" w:type="dxa"/>
            <w:gridSpan w:val="2"/>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1419" w:type="dxa"/>
          </w:tcPr>
          <w:p w:rsidR="00E97B64" w:rsidRPr="008A008E" w:rsidRDefault="00E97B64">
            <w:pPr>
              <w:pStyle w:val="NWACNormal"/>
            </w:pPr>
          </w:p>
        </w:tc>
        <w:tc>
          <w:tcPr>
            <w:tcW w:w="2324" w:type="dxa"/>
            <w:tcBorders>
              <w:top w:val="single" w:sz="4" w:space="0" w:color="auto"/>
            </w:tcBorders>
          </w:tcPr>
          <w:p w:rsidR="00E97B64" w:rsidRPr="008A008E" w:rsidRDefault="00E97B64">
            <w:pPr>
              <w:pStyle w:val="NWACNormal"/>
              <w:jc w:val="center"/>
            </w:pPr>
            <w:r w:rsidRPr="008A008E">
              <w:t>(поступили, не поступили)</w:t>
            </w:r>
          </w:p>
        </w:tc>
        <w:tc>
          <w:tcPr>
            <w:tcW w:w="2778" w:type="dxa"/>
          </w:tcPr>
          <w:p w:rsidR="00E97B64" w:rsidRPr="008A008E" w:rsidRDefault="00E97B64">
            <w:pPr>
              <w:pStyle w:val="NWACNormal"/>
            </w:pPr>
          </w:p>
        </w:tc>
        <w:tc>
          <w:tcPr>
            <w:tcW w:w="2539" w:type="dxa"/>
            <w:gridSpan w:val="2"/>
            <w:tcBorders>
              <w:top w:val="single" w:sz="4" w:space="0" w:color="auto"/>
            </w:tcBorders>
          </w:tcPr>
          <w:p w:rsidR="00E97B64" w:rsidRPr="008A008E" w:rsidRDefault="00E97B64">
            <w:pPr>
              <w:pStyle w:val="NWACNormal"/>
            </w:pPr>
          </w:p>
        </w:tc>
      </w:tr>
      <w:tr w:rsidR="00E97B64" w:rsidRPr="008A008E" w:rsidTr="008A008E">
        <w:trPr>
          <w:jc w:val="center"/>
        </w:trPr>
        <w:tc>
          <w:tcPr>
            <w:tcW w:w="9060" w:type="dxa"/>
            <w:gridSpan w:val="5"/>
            <w:tcBorders>
              <w:bottom w:val="single" w:sz="4" w:space="0" w:color="auto"/>
            </w:tcBorders>
          </w:tcPr>
          <w:p w:rsidR="00E97B64" w:rsidRPr="008A008E" w:rsidRDefault="00E97B64">
            <w:pPr>
              <w:pStyle w:val="NWACNormal"/>
            </w:pPr>
          </w:p>
        </w:tc>
      </w:tr>
      <w:tr w:rsidR="00E97B64" w:rsidRPr="008A008E" w:rsidTr="008A008E">
        <w:trPr>
          <w:jc w:val="center"/>
        </w:trPr>
        <w:tc>
          <w:tcPr>
            <w:tcW w:w="9060" w:type="dxa"/>
            <w:gridSpan w:val="5"/>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60" w:type="dxa"/>
            <w:gridSpan w:val="5"/>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9060" w:type="dxa"/>
            <w:gridSpan w:val="5"/>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2825"/>
        <w:gridCol w:w="6236"/>
      </w:tblGrid>
      <w:tr w:rsidR="00E97B64" w:rsidRPr="008A008E" w:rsidTr="008A008E">
        <w:trPr>
          <w:jc w:val="center"/>
        </w:trPr>
        <w:tc>
          <w:tcPr>
            <w:tcW w:w="2825" w:type="dxa"/>
          </w:tcPr>
          <w:p w:rsidR="00E97B64" w:rsidRPr="008A008E" w:rsidRDefault="00E97B64">
            <w:pPr>
              <w:pStyle w:val="NWACNormal"/>
            </w:pPr>
          </w:p>
        </w:tc>
        <w:tc>
          <w:tcPr>
            <w:tcW w:w="6236" w:type="dxa"/>
            <w:tcBorders>
              <w:bottom w:val="single" w:sz="4" w:space="0" w:color="auto"/>
            </w:tcBorders>
          </w:tcPr>
          <w:p w:rsidR="00E97B64" w:rsidRPr="008A008E" w:rsidRDefault="00E97B64">
            <w:pPr>
              <w:pStyle w:val="NWACNormal"/>
            </w:pPr>
          </w:p>
        </w:tc>
      </w:tr>
      <w:tr w:rsidR="00E97B64" w:rsidRPr="008A008E" w:rsidTr="008A008E">
        <w:trPr>
          <w:jc w:val="center"/>
        </w:trPr>
        <w:tc>
          <w:tcPr>
            <w:tcW w:w="2825" w:type="dxa"/>
          </w:tcPr>
          <w:p w:rsidR="00E97B64" w:rsidRPr="008A008E" w:rsidRDefault="00E97B64">
            <w:pPr>
              <w:pStyle w:val="NWACNormal"/>
            </w:pPr>
          </w:p>
        </w:tc>
        <w:tc>
          <w:tcPr>
            <w:tcW w:w="6236" w:type="dxa"/>
            <w:tcBorders>
              <w:top w:val="single" w:sz="4" w:space="0" w:color="auto"/>
            </w:tcBorders>
          </w:tcPr>
          <w:p w:rsidR="00E97B64" w:rsidRPr="008A008E" w:rsidRDefault="00E97B64">
            <w:pPr>
              <w:pStyle w:val="NWACNormal"/>
              <w:jc w:val="center"/>
            </w:pPr>
            <w:r w:rsidRPr="008A008E">
              <w:t>(подпись, фамилия, инициалы лица, проводившего опрос)</w:t>
            </w:r>
          </w:p>
        </w:tc>
      </w:tr>
      <w:tr w:rsidR="00E97B64" w:rsidRPr="008A008E" w:rsidTr="008A008E">
        <w:trPr>
          <w:jc w:val="center"/>
        </w:trPr>
        <w:tc>
          <w:tcPr>
            <w:tcW w:w="2825" w:type="dxa"/>
          </w:tcPr>
          <w:p w:rsidR="00E97B64" w:rsidRPr="008A008E" w:rsidRDefault="00E97B64">
            <w:pPr>
              <w:pStyle w:val="NWACNormal"/>
            </w:pPr>
          </w:p>
        </w:tc>
        <w:tc>
          <w:tcPr>
            <w:tcW w:w="6236" w:type="dxa"/>
            <w:tcBorders>
              <w:bottom w:val="single" w:sz="4" w:space="0" w:color="auto"/>
            </w:tcBorders>
          </w:tcPr>
          <w:p w:rsidR="00E97B64" w:rsidRPr="008A008E" w:rsidRDefault="00E97B64">
            <w:pPr>
              <w:pStyle w:val="NWACNormal"/>
            </w:pPr>
          </w:p>
        </w:tc>
      </w:tr>
      <w:tr w:rsidR="00E97B64" w:rsidRPr="008A008E" w:rsidTr="008A008E">
        <w:trPr>
          <w:jc w:val="center"/>
        </w:trPr>
        <w:tc>
          <w:tcPr>
            <w:tcW w:w="2825" w:type="dxa"/>
          </w:tcPr>
          <w:p w:rsidR="00E97B64" w:rsidRPr="008A008E" w:rsidRDefault="00E97B64">
            <w:pPr>
              <w:pStyle w:val="NWACNormal"/>
            </w:pPr>
          </w:p>
        </w:tc>
        <w:tc>
          <w:tcPr>
            <w:tcW w:w="6236" w:type="dxa"/>
            <w:tcBorders>
              <w:top w:val="single" w:sz="4" w:space="0" w:color="auto"/>
            </w:tcBorders>
          </w:tcPr>
          <w:p w:rsidR="00E97B64" w:rsidRPr="008A008E" w:rsidRDefault="00E97B64">
            <w:pPr>
              <w:pStyle w:val="NWACNormal"/>
              <w:jc w:val="center"/>
            </w:pPr>
            <w:r w:rsidRPr="008A008E">
              <w:t>(подписи, фамилии, инициалы иных лиц, участвовавших в опросе)</w:t>
            </w:r>
          </w:p>
        </w:tc>
      </w:tr>
      <w:tr w:rsidR="00E97B64" w:rsidRPr="008A008E" w:rsidTr="008A008E">
        <w:trPr>
          <w:jc w:val="center"/>
        </w:trPr>
        <w:tc>
          <w:tcPr>
            <w:tcW w:w="2825" w:type="dxa"/>
          </w:tcPr>
          <w:p w:rsidR="00E97B64" w:rsidRPr="008A008E" w:rsidRDefault="00E97B64">
            <w:pPr>
              <w:pStyle w:val="NWACNormal"/>
            </w:pPr>
          </w:p>
        </w:tc>
        <w:tc>
          <w:tcPr>
            <w:tcW w:w="6236" w:type="dxa"/>
            <w:tcBorders>
              <w:bottom w:val="single" w:sz="4" w:space="0" w:color="auto"/>
            </w:tcBorders>
          </w:tcPr>
          <w:p w:rsidR="00E97B64" w:rsidRPr="008A008E" w:rsidRDefault="00E97B64">
            <w:pPr>
              <w:pStyle w:val="NWACNormal"/>
            </w:pPr>
          </w:p>
        </w:tc>
      </w:tr>
      <w:tr w:rsidR="00E97B64" w:rsidRPr="008A008E" w:rsidTr="008A008E">
        <w:trPr>
          <w:jc w:val="center"/>
        </w:trPr>
        <w:tc>
          <w:tcPr>
            <w:tcW w:w="2825" w:type="dxa"/>
          </w:tcPr>
          <w:p w:rsidR="00E97B64" w:rsidRPr="008A008E" w:rsidRDefault="00E97B64">
            <w:pPr>
              <w:pStyle w:val="NWACNormal"/>
            </w:pPr>
          </w:p>
        </w:tc>
        <w:tc>
          <w:tcPr>
            <w:tcW w:w="6236" w:type="dxa"/>
            <w:tcBorders>
              <w:top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2381"/>
        <w:gridCol w:w="737"/>
        <w:gridCol w:w="1417"/>
        <w:gridCol w:w="4535"/>
      </w:tblGrid>
      <w:tr w:rsidR="00E97B64" w:rsidRPr="008A008E" w:rsidTr="008A008E">
        <w:trPr>
          <w:jc w:val="center"/>
        </w:trPr>
        <w:tc>
          <w:tcPr>
            <w:tcW w:w="4535" w:type="dxa"/>
            <w:gridSpan w:val="3"/>
          </w:tcPr>
          <w:p w:rsidR="00E97B64" w:rsidRPr="008A008E" w:rsidRDefault="00E97B64">
            <w:pPr>
              <w:pStyle w:val="NWACNormal"/>
            </w:pPr>
            <w:r w:rsidRPr="008A008E">
              <w:t>С настоящим протоколом ознакомлен</w:t>
            </w:r>
          </w:p>
        </w:tc>
        <w:tc>
          <w:tcPr>
            <w:tcW w:w="4535" w:type="dxa"/>
            <w:tcBorders>
              <w:bottom w:val="single" w:sz="4" w:space="0" w:color="auto"/>
            </w:tcBorders>
          </w:tcPr>
          <w:p w:rsidR="00E97B64" w:rsidRPr="008A008E" w:rsidRDefault="00E97B64">
            <w:pPr>
              <w:pStyle w:val="NWACNormal"/>
            </w:pPr>
          </w:p>
        </w:tc>
      </w:tr>
      <w:tr w:rsidR="00E97B64" w:rsidRPr="008A008E" w:rsidTr="008A008E">
        <w:trPr>
          <w:jc w:val="center"/>
        </w:trPr>
        <w:tc>
          <w:tcPr>
            <w:tcW w:w="4535" w:type="dxa"/>
            <w:gridSpan w:val="3"/>
          </w:tcPr>
          <w:p w:rsidR="00E97B64" w:rsidRPr="008A008E" w:rsidRDefault="00E97B64">
            <w:pPr>
              <w:pStyle w:val="NWACNormal"/>
            </w:pPr>
          </w:p>
        </w:tc>
        <w:tc>
          <w:tcPr>
            <w:tcW w:w="4535" w:type="dxa"/>
            <w:tcBorders>
              <w:top w:val="single" w:sz="4" w:space="0" w:color="auto"/>
            </w:tcBorders>
          </w:tcPr>
          <w:p w:rsidR="00E97B64" w:rsidRPr="008A008E" w:rsidRDefault="00E97B64">
            <w:pPr>
              <w:pStyle w:val="NWACNormal"/>
              <w:jc w:val="center"/>
            </w:pPr>
            <w:r w:rsidRPr="008A008E">
              <w:t>(подпись, фамилия, инициалы опрашиваемого)</w:t>
            </w:r>
          </w:p>
        </w:tc>
      </w:tr>
      <w:tr w:rsidR="00E97B64" w:rsidRPr="008A008E" w:rsidTr="008A008E">
        <w:trPr>
          <w:jc w:val="center"/>
        </w:trPr>
        <w:tc>
          <w:tcPr>
            <w:tcW w:w="3118" w:type="dxa"/>
            <w:gridSpan w:val="2"/>
          </w:tcPr>
          <w:p w:rsidR="00E97B64" w:rsidRPr="008A008E" w:rsidRDefault="00E97B64">
            <w:pPr>
              <w:pStyle w:val="NWACNormal"/>
            </w:pPr>
            <w:r w:rsidRPr="008A008E">
              <w:t>Протокол прочитан вслух</w:t>
            </w:r>
          </w:p>
        </w:tc>
        <w:tc>
          <w:tcPr>
            <w:tcW w:w="5952" w:type="dxa"/>
            <w:gridSpan w:val="2"/>
            <w:tcBorders>
              <w:bottom w:val="single" w:sz="4" w:space="0" w:color="auto"/>
            </w:tcBorders>
          </w:tcPr>
          <w:p w:rsidR="00E97B64" w:rsidRPr="008A008E" w:rsidRDefault="00E97B64">
            <w:pPr>
              <w:pStyle w:val="NWACNormal"/>
            </w:pPr>
          </w:p>
        </w:tc>
      </w:tr>
      <w:tr w:rsidR="00E97B64" w:rsidRPr="008A008E" w:rsidTr="008A008E">
        <w:trPr>
          <w:jc w:val="center"/>
        </w:trPr>
        <w:tc>
          <w:tcPr>
            <w:tcW w:w="3118" w:type="dxa"/>
            <w:gridSpan w:val="2"/>
          </w:tcPr>
          <w:p w:rsidR="00E97B64" w:rsidRPr="008A008E" w:rsidRDefault="00E97B64">
            <w:pPr>
              <w:pStyle w:val="NWACNormal"/>
            </w:pPr>
          </w:p>
        </w:tc>
        <w:tc>
          <w:tcPr>
            <w:tcW w:w="5952" w:type="dxa"/>
            <w:gridSpan w:val="2"/>
            <w:tcBorders>
              <w:top w:val="single" w:sz="4" w:space="0" w:color="auto"/>
            </w:tcBorders>
          </w:tcPr>
          <w:p w:rsidR="00E97B64" w:rsidRPr="008A008E" w:rsidRDefault="00E97B64">
            <w:pPr>
              <w:pStyle w:val="NWACNormal"/>
              <w:jc w:val="center"/>
            </w:pPr>
            <w:r w:rsidRPr="008A008E">
              <w:t>(подпись, фамилия, инициалы лица, проводившего опрос)</w:t>
            </w:r>
          </w:p>
        </w:tc>
      </w:tr>
      <w:tr w:rsidR="00E97B64" w:rsidRPr="008A008E" w:rsidTr="008A008E">
        <w:trPr>
          <w:jc w:val="center"/>
        </w:trPr>
        <w:tc>
          <w:tcPr>
            <w:tcW w:w="3118" w:type="dxa"/>
            <w:gridSpan w:val="2"/>
          </w:tcPr>
          <w:p w:rsidR="00E97B64" w:rsidRPr="008A008E" w:rsidRDefault="00E97B64">
            <w:pPr>
              <w:pStyle w:val="NWACNormal"/>
            </w:pPr>
            <w:r w:rsidRPr="008A008E">
              <w:t>Замечания к протоколу</w:t>
            </w:r>
          </w:p>
        </w:tc>
        <w:tc>
          <w:tcPr>
            <w:tcW w:w="5952" w:type="dxa"/>
            <w:gridSpan w:val="2"/>
            <w:tcBorders>
              <w:bottom w:val="single" w:sz="4" w:space="0" w:color="auto"/>
            </w:tcBorders>
          </w:tcPr>
          <w:p w:rsidR="00E97B64" w:rsidRPr="008A008E" w:rsidRDefault="00E97B64">
            <w:pPr>
              <w:pStyle w:val="NWACNormal"/>
            </w:pPr>
          </w:p>
        </w:tc>
      </w:tr>
      <w:tr w:rsidR="00E97B64" w:rsidRPr="008A008E" w:rsidTr="008A008E">
        <w:trPr>
          <w:jc w:val="center"/>
        </w:trPr>
        <w:tc>
          <w:tcPr>
            <w:tcW w:w="3118" w:type="dxa"/>
            <w:gridSpan w:val="2"/>
          </w:tcPr>
          <w:p w:rsidR="00E97B64" w:rsidRPr="008A008E" w:rsidRDefault="00E97B64">
            <w:pPr>
              <w:pStyle w:val="NWACNormal"/>
            </w:pPr>
          </w:p>
        </w:tc>
        <w:tc>
          <w:tcPr>
            <w:tcW w:w="5952" w:type="dxa"/>
            <w:gridSpan w:val="2"/>
            <w:tcBorders>
              <w:top w:val="single" w:sz="4" w:space="0" w:color="auto"/>
            </w:tcBorders>
          </w:tcPr>
          <w:p w:rsidR="00E97B64" w:rsidRPr="008A008E" w:rsidRDefault="00E97B64">
            <w:pPr>
              <w:pStyle w:val="NWACNormal"/>
              <w:jc w:val="center"/>
            </w:pPr>
            <w:r w:rsidRPr="008A008E">
              <w:t>(содержание замечаний либо указание на их отсутствие)</w:t>
            </w:r>
          </w:p>
        </w:tc>
      </w:tr>
      <w:tr w:rsidR="00E97B64" w:rsidRPr="008A008E" w:rsidTr="008A008E">
        <w:trPr>
          <w:jc w:val="center"/>
        </w:trPr>
        <w:tc>
          <w:tcPr>
            <w:tcW w:w="9070" w:type="dxa"/>
            <w:gridSpan w:val="4"/>
            <w:tcBorders>
              <w:bottom w:val="single" w:sz="4" w:space="0" w:color="auto"/>
            </w:tcBorders>
          </w:tcPr>
          <w:p w:rsidR="00E97B64" w:rsidRPr="008A008E" w:rsidRDefault="00E97B64">
            <w:pPr>
              <w:pStyle w:val="NWACNormal"/>
            </w:pPr>
          </w:p>
        </w:tc>
      </w:tr>
      <w:tr w:rsidR="00E97B64" w:rsidRPr="008A008E" w:rsidTr="008A008E">
        <w:trPr>
          <w:jc w:val="center"/>
        </w:trPr>
        <w:tc>
          <w:tcPr>
            <w:tcW w:w="9070"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2381" w:type="dxa"/>
            <w:tcBorders>
              <w:top w:val="single" w:sz="4" w:space="0" w:color="auto"/>
            </w:tcBorders>
          </w:tcPr>
          <w:p w:rsidR="00E97B64" w:rsidRPr="008A008E" w:rsidRDefault="00E97B64">
            <w:pPr>
              <w:pStyle w:val="NWACNormal"/>
            </w:pPr>
            <w:r w:rsidRPr="008A008E">
              <w:t>Протокол составлен</w:t>
            </w:r>
          </w:p>
        </w:tc>
        <w:tc>
          <w:tcPr>
            <w:tcW w:w="6689"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8A008E">
        <w:trPr>
          <w:jc w:val="center"/>
        </w:trPr>
        <w:tc>
          <w:tcPr>
            <w:tcW w:w="2381" w:type="dxa"/>
          </w:tcPr>
          <w:p w:rsidR="00E97B64" w:rsidRPr="008A008E" w:rsidRDefault="00E97B64">
            <w:pPr>
              <w:pStyle w:val="NWACNormal"/>
            </w:pPr>
          </w:p>
        </w:tc>
        <w:tc>
          <w:tcPr>
            <w:tcW w:w="6689" w:type="dxa"/>
            <w:gridSpan w:val="3"/>
            <w:tcBorders>
              <w:top w:val="single" w:sz="4" w:space="0" w:color="auto"/>
            </w:tcBorders>
          </w:tcPr>
          <w:p w:rsidR="00E97B64" w:rsidRPr="008A008E" w:rsidRDefault="00E97B64">
            <w:pPr>
              <w:pStyle w:val="NWACNormal"/>
              <w:jc w:val="center"/>
            </w:pPr>
            <w:r w:rsidRPr="008A008E">
              <w:t>(должность, фамилия, инициалы председателя комиссии или иного лица, проводившего опрос, подпись)</w:t>
            </w:r>
          </w:p>
        </w:tc>
      </w:tr>
      <w:tr w:rsidR="00E97B64" w:rsidRPr="008A008E" w:rsidTr="008A008E">
        <w:trPr>
          <w:jc w:val="center"/>
        </w:trPr>
        <w:tc>
          <w:tcPr>
            <w:tcW w:w="2381" w:type="dxa"/>
          </w:tcPr>
          <w:p w:rsidR="00E97B64" w:rsidRPr="008A008E" w:rsidRDefault="00E97B64">
            <w:pPr>
              <w:pStyle w:val="NWACNormal"/>
            </w:pPr>
          </w:p>
        </w:tc>
        <w:tc>
          <w:tcPr>
            <w:tcW w:w="6689" w:type="dxa"/>
            <w:gridSpan w:val="3"/>
            <w:tcBorders>
              <w:bottom w:val="single" w:sz="4" w:space="0" w:color="auto"/>
            </w:tcBorders>
          </w:tcPr>
          <w:p w:rsidR="00E97B64" w:rsidRPr="008A008E" w:rsidRDefault="00E97B64">
            <w:pPr>
              <w:pStyle w:val="NWACNormal"/>
            </w:pP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9</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r w:rsidRPr="008A008E">
              <w:t>ПРОТОКОЛ</w:t>
            </w:r>
          </w:p>
          <w:p w:rsidR="00E97B64" w:rsidRPr="008A008E" w:rsidRDefault="00E97B64">
            <w:pPr>
              <w:pStyle w:val="NWACNormal"/>
              <w:jc w:val="center"/>
            </w:pPr>
            <w:r w:rsidRPr="008A008E">
              <w:t>осмотра места несчастного случая, происшедшего</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685"/>
        <w:gridCol w:w="397"/>
        <w:gridCol w:w="4989"/>
      </w:tblGrid>
      <w:tr w:rsidR="00E97B64" w:rsidRPr="008A008E" w:rsidTr="008A008E">
        <w:trPr>
          <w:jc w:val="center"/>
        </w:trPr>
        <w:tc>
          <w:tcPr>
            <w:tcW w:w="3685" w:type="dxa"/>
          </w:tcPr>
          <w:p w:rsidR="00E97B64" w:rsidRPr="008A008E" w:rsidRDefault="00E97B64">
            <w:pPr>
              <w:pStyle w:val="NWACNormal"/>
            </w:pPr>
            <w:r w:rsidRPr="008A008E">
              <w:t>"__" _______________ 20__ г.</w:t>
            </w:r>
          </w:p>
        </w:tc>
        <w:tc>
          <w:tcPr>
            <w:tcW w:w="397" w:type="dxa"/>
          </w:tcPr>
          <w:p w:rsidR="00E97B64" w:rsidRPr="008A008E" w:rsidRDefault="00E97B64">
            <w:pPr>
              <w:pStyle w:val="NWACNormal"/>
              <w:jc w:val="center"/>
            </w:pPr>
            <w:r w:rsidRPr="008A008E">
              <w:t>с</w:t>
            </w:r>
          </w:p>
        </w:tc>
        <w:tc>
          <w:tcPr>
            <w:tcW w:w="4989" w:type="dxa"/>
            <w:tcBorders>
              <w:bottom w:val="single" w:sz="4" w:space="0" w:color="auto"/>
            </w:tcBorders>
          </w:tcPr>
          <w:p w:rsidR="00E97B64" w:rsidRPr="008A008E" w:rsidRDefault="00E97B64">
            <w:pPr>
              <w:pStyle w:val="NWACNormal"/>
            </w:pPr>
          </w:p>
        </w:tc>
      </w:tr>
      <w:tr w:rsidR="00E97B64" w:rsidRPr="008A008E" w:rsidTr="008A008E">
        <w:trPr>
          <w:jc w:val="center"/>
        </w:trPr>
        <w:tc>
          <w:tcPr>
            <w:tcW w:w="3685" w:type="dxa"/>
          </w:tcPr>
          <w:p w:rsidR="00E97B64" w:rsidRPr="008A008E" w:rsidRDefault="00E97B64">
            <w:pPr>
              <w:pStyle w:val="NWACNormal"/>
            </w:pPr>
          </w:p>
        </w:tc>
        <w:tc>
          <w:tcPr>
            <w:tcW w:w="397" w:type="dxa"/>
          </w:tcPr>
          <w:p w:rsidR="00E97B64" w:rsidRPr="008A008E" w:rsidRDefault="00E97B64">
            <w:pPr>
              <w:pStyle w:val="NWACNormal"/>
            </w:pPr>
          </w:p>
        </w:tc>
        <w:tc>
          <w:tcPr>
            <w:tcW w:w="4989" w:type="dxa"/>
            <w:tcBorders>
              <w:top w:val="single" w:sz="4" w:space="0" w:color="auto"/>
            </w:tcBorders>
          </w:tcPr>
          <w:p w:rsidR="00E97B64" w:rsidRPr="008A008E" w:rsidRDefault="00E97B64">
            <w:pPr>
              <w:pStyle w:val="NWACNormal"/>
              <w:jc w:val="center"/>
            </w:pPr>
            <w:r w:rsidRPr="008A008E">
              <w:t>(фамилия, инициалы, профессия (должность) пострадавшего)</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685"/>
        <w:gridCol w:w="1757"/>
        <w:gridCol w:w="3627"/>
      </w:tblGrid>
      <w:tr w:rsidR="00E97B64" w:rsidRPr="008A008E" w:rsidTr="008A008E">
        <w:trPr>
          <w:jc w:val="center"/>
        </w:trPr>
        <w:tc>
          <w:tcPr>
            <w:tcW w:w="3685" w:type="dxa"/>
            <w:tcBorders>
              <w:bottom w:val="single" w:sz="4" w:space="0" w:color="auto"/>
            </w:tcBorders>
          </w:tcPr>
          <w:p w:rsidR="00E97B64" w:rsidRPr="008A008E" w:rsidRDefault="00E97B64">
            <w:pPr>
              <w:pStyle w:val="NWACNormal"/>
            </w:pPr>
          </w:p>
        </w:tc>
        <w:tc>
          <w:tcPr>
            <w:tcW w:w="1757" w:type="dxa"/>
          </w:tcPr>
          <w:p w:rsidR="00E97B64" w:rsidRPr="008A008E" w:rsidRDefault="00E97B64">
            <w:pPr>
              <w:pStyle w:val="NWACNormal"/>
            </w:pPr>
          </w:p>
        </w:tc>
        <w:tc>
          <w:tcPr>
            <w:tcW w:w="3627" w:type="dxa"/>
          </w:tcPr>
          <w:p w:rsidR="00E97B64" w:rsidRPr="008A008E" w:rsidRDefault="00E97B64">
            <w:pPr>
              <w:pStyle w:val="NWACNormal"/>
              <w:jc w:val="right"/>
            </w:pPr>
            <w:r w:rsidRPr="008A008E">
              <w:t>"__" _______________ 20__ г.</w:t>
            </w:r>
          </w:p>
        </w:tc>
      </w:tr>
      <w:tr w:rsidR="00E97B64" w:rsidRPr="008A008E" w:rsidTr="008A008E">
        <w:trPr>
          <w:jc w:val="center"/>
        </w:trPr>
        <w:tc>
          <w:tcPr>
            <w:tcW w:w="3685" w:type="dxa"/>
            <w:tcBorders>
              <w:top w:val="single" w:sz="4" w:space="0" w:color="auto"/>
            </w:tcBorders>
          </w:tcPr>
          <w:p w:rsidR="00E97B64" w:rsidRPr="008A008E" w:rsidRDefault="00E97B64">
            <w:pPr>
              <w:pStyle w:val="NWACNormal"/>
              <w:jc w:val="center"/>
            </w:pPr>
            <w:r w:rsidRPr="008A008E">
              <w:t>(место составления протокола)</w:t>
            </w:r>
          </w:p>
        </w:tc>
        <w:tc>
          <w:tcPr>
            <w:tcW w:w="1757" w:type="dxa"/>
          </w:tcPr>
          <w:p w:rsidR="00E97B64" w:rsidRPr="008A008E" w:rsidRDefault="00E97B64">
            <w:pPr>
              <w:pStyle w:val="NWACNormal"/>
            </w:pPr>
          </w:p>
        </w:tc>
        <w:tc>
          <w:tcPr>
            <w:tcW w:w="3627" w:type="dxa"/>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5102"/>
        <w:gridCol w:w="2098"/>
        <w:gridCol w:w="1871"/>
      </w:tblGrid>
      <w:tr w:rsidR="00E97B64" w:rsidRPr="008A008E" w:rsidTr="008A008E">
        <w:trPr>
          <w:jc w:val="center"/>
        </w:trPr>
        <w:tc>
          <w:tcPr>
            <w:tcW w:w="5102" w:type="dxa"/>
          </w:tcPr>
          <w:p w:rsidR="00E97B64" w:rsidRPr="008A008E" w:rsidRDefault="00E97B64">
            <w:pPr>
              <w:pStyle w:val="NWACNormal"/>
            </w:pPr>
          </w:p>
        </w:tc>
        <w:tc>
          <w:tcPr>
            <w:tcW w:w="2098" w:type="dxa"/>
          </w:tcPr>
          <w:p w:rsidR="00E97B64" w:rsidRPr="008A008E" w:rsidRDefault="00E97B64">
            <w:pPr>
              <w:pStyle w:val="NWACNormal"/>
              <w:jc w:val="right"/>
            </w:pPr>
            <w:r w:rsidRPr="008A008E">
              <w:t>Осмотр начат в</w:t>
            </w:r>
          </w:p>
          <w:p w:rsidR="00E97B64" w:rsidRPr="008A008E" w:rsidRDefault="00E97B64">
            <w:pPr>
              <w:pStyle w:val="NWACNormal"/>
              <w:jc w:val="right"/>
            </w:pPr>
            <w:r w:rsidRPr="008A008E">
              <w:t>Осмотр окончен в</w:t>
            </w:r>
          </w:p>
        </w:tc>
        <w:tc>
          <w:tcPr>
            <w:tcW w:w="1871" w:type="dxa"/>
          </w:tcPr>
          <w:p w:rsidR="00E97B64" w:rsidRPr="008A008E" w:rsidRDefault="00E97B64">
            <w:pPr>
              <w:pStyle w:val="NWACNormal"/>
            </w:pPr>
            <w:r w:rsidRPr="008A008E">
              <w:t>__ час. __ мин.</w:t>
            </w:r>
          </w:p>
          <w:p w:rsidR="00E97B64" w:rsidRPr="008A008E" w:rsidRDefault="00E97B64">
            <w:pPr>
              <w:pStyle w:val="NWACNormal"/>
            </w:pPr>
            <w:r w:rsidRPr="008A008E">
              <w:t>__ час. __ мин.</w:t>
            </w:r>
          </w:p>
        </w:tc>
      </w:tr>
    </w:tbl>
    <w:p w:rsidR="00E97B64" w:rsidRPr="008A008E" w:rsidRDefault="00E97B64">
      <w:pPr>
        <w:pStyle w:val="NWACNormal"/>
        <w:jc w:val="both"/>
      </w:pPr>
    </w:p>
    <w:p w:rsidR="00E97B64" w:rsidRPr="008A008E" w:rsidRDefault="00E97B64" w:rsidP="008A008E">
      <w:pPr>
        <w:pStyle w:val="Nonformat"/>
      </w:pPr>
      <w:r w:rsidRPr="008A008E">
        <w:t>Мною,  председателем (членом) комиссии по расследованию несчастного  случая</w:t>
      </w:r>
    </w:p>
    <w:p w:rsidR="00E97B64" w:rsidRPr="008A008E" w:rsidRDefault="00E97B64" w:rsidP="008A008E">
      <w:pPr>
        <w:pStyle w:val="Nonformat"/>
      </w:pPr>
      <w:r w:rsidRPr="008A008E">
        <w:t>на производстве, образованной приказом ____________________________________</w:t>
      </w:r>
    </w:p>
    <w:p w:rsidR="00E97B64" w:rsidRPr="008A008E" w:rsidRDefault="00E97B64" w:rsidP="008A008E">
      <w:pPr>
        <w:pStyle w:val="Nonformat"/>
      </w:pPr>
      <w:r w:rsidRPr="008A008E">
        <w:t xml:space="preserve">                                        (фамилия, инициалы работодателя -</w:t>
      </w:r>
    </w:p>
    <w:p w:rsidR="00E97B64" w:rsidRPr="008A008E" w:rsidRDefault="00E97B64" w:rsidP="008A008E">
      <w:pPr>
        <w:pStyle w:val="Nonformat"/>
      </w:pPr>
      <w:r w:rsidRPr="008A008E">
        <w:t xml:space="preserve">                                        физического лица либо наименование</w:t>
      </w:r>
    </w:p>
    <w:p w:rsidR="00E97B64" w:rsidRPr="008A008E" w:rsidRDefault="00E97B64" w:rsidP="008A008E">
      <w:pPr>
        <w:pStyle w:val="Nonformat"/>
      </w:pPr>
      <w:r w:rsidRPr="008A008E">
        <w:t>________________________________________ от "__" ___________ 20__ г. N ___,</w:t>
      </w:r>
    </w:p>
    <w:p w:rsidR="00E97B64" w:rsidRPr="008A008E" w:rsidRDefault="00E97B64" w:rsidP="008A008E">
      <w:pPr>
        <w:pStyle w:val="Nonformat"/>
      </w:pPr>
      <w:r w:rsidRPr="008A008E">
        <w:t xml:space="preserve">              организации)</w:t>
      </w:r>
    </w:p>
    <w:p w:rsidR="00E97B64" w:rsidRPr="008A008E" w:rsidRDefault="00E97B64" w:rsidP="008A008E">
      <w:pPr>
        <w:pStyle w:val="Nonformat"/>
      </w:pPr>
      <w:r w:rsidRPr="008A008E">
        <w:t>___________________________________________________________________________</w:t>
      </w:r>
    </w:p>
    <w:p w:rsidR="00E97B64" w:rsidRPr="008A008E" w:rsidRDefault="00E97B64" w:rsidP="008A008E">
      <w:pPr>
        <w:pStyle w:val="Nonformat"/>
      </w:pPr>
      <w:r w:rsidRPr="008A008E">
        <w:t xml:space="preserve">       (должность, фамилия, инициалы председателя (члена комиссии),</w:t>
      </w:r>
    </w:p>
    <w:p w:rsidR="00E97B64" w:rsidRPr="008A008E" w:rsidRDefault="00E97B64" w:rsidP="008A008E">
      <w:pPr>
        <w:pStyle w:val="Nonformat"/>
      </w:pPr>
      <w:r w:rsidRPr="008A008E">
        <w:t xml:space="preserve">                           производившего опрос)</w:t>
      </w:r>
    </w:p>
    <w:p w:rsidR="00E97B64" w:rsidRPr="008A008E" w:rsidRDefault="00E97B64" w:rsidP="008A008E">
      <w:pPr>
        <w:pStyle w:val="Nonformat"/>
      </w:pPr>
      <w:r w:rsidRPr="008A008E">
        <w:t>произведен осмотр места несчастного случая, происшедшего в ________________</w:t>
      </w:r>
    </w:p>
    <w:p w:rsidR="00E97B64" w:rsidRPr="008A008E" w:rsidRDefault="00E97B64" w:rsidP="008A008E">
      <w:pPr>
        <w:pStyle w:val="Nonformat"/>
      </w:pPr>
      <w:r w:rsidRPr="008A008E">
        <w:t xml:space="preserve">                                                            (наименование</w:t>
      </w:r>
    </w:p>
    <w:p w:rsidR="00E97B64" w:rsidRPr="008A008E" w:rsidRDefault="00E97B64" w:rsidP="008A008E">
      <w:pPr>
        <w:pStyle w:val="Nonformat"/>
      </w:pPr>
      <w:r w:rsidRPr="008A008E">
        <w:t xml:space="preserve">                                                             организации</w:t>
      </w:r>
    </w:p>
    <w:p w:rsidR="00E97B64" w:rsidRPr="008A008E" w:rsidRDefault="00E97B64" w:rsidP="008A008E">
      <w:pPr>
        <w:pStyle w:val="Nonformat"/>
      </w:pPr>
      <w:r w:rsidRPr="008A008E">
        <w:t>___________________________________________________________________________</w:t>
      </w:r>
    </w:p>
    <w:p w:rsidR="00E97B64" w:rsidRPr="008A008E" w:rsidRDefault="00E97B64" w:rsidP="008A008E">
      <w:pPr>
        <w:pStyle w:val="Nonformat"/>
      </w:pPr>
      <w:r w:rsidRPr="008A008E">
        <w:t xml:space="preserve">          и ее структурного подразделения либо фамилия и инициалы</w:t>
      </w:r>
    </w:p>
    <w:p w:rsidR="00E97B64" w:rsidRPr="008A008E" w:rsidRDefault="00E97B64" w:rsidP="008A008E">
      <w:pPr>
        <w:pStyle w:val="Nonformat"/>
      </w:pPr>
      <w:r w:rsidRPr="008A008E">
        <w:t xml:space="preserve">         работодателя - физического лица; дата несчастного случая)</w:t>
      </w:r>
    </w:p>
    <w:p w:rsidR="00E97B64" w:rsidRPr="008A008E" w:rsidRDefault="00E97B64" w:rsidP="008A008E">
      <w:pPr>
        <w:pStyle w:val="Nonformat"/>
      </w:pPr>
      <w:r w:rsidRPr="008A008E">
        <w:t>с _________________________________________________________________________</w:t>
      </w:r>
    </w:p>
    <w:p w:rsidR="00E97B64" w:rsidRPr="008A008E" w:rsidRDefault="00E97B64" w:rsidP="008A008E">
      <w:pPr>
        <w:pStyle w:val="Nonformat"/>
      </w:pPr>
      <w:r w:rsidRPr="008A008E">
        <w:t xml:space="preserve">          (профессия (должность), фамилия, инициалы пострадавшего)</w:t>
      </w:r>
    </w:p>
    <w:p w:rsidR="00E97B64" w:rsidRPr="008A008E" w:rsidRDefault="00E97B64" w:rsidP="008A008E">
      <w:pPr>
        <w:pStyle w:val="Nonformat"/>
      </w:pPr>
      <w:r w:rsidRPr="008A008E">
        <w:t>___________________________________________________________________________</w:t>
      </w:r>
    </w:p>
    <w:p w:rsidR="00E97B64" w:rsidRPr="008A008E" w:rsidRDefault="00E97B64" w:rsidP="008A008E">
      <w:pPr>
        <w:pStyle w:val="Nonformat"/>
      </w:pPr>
      <w:r w:rsidRPr="008A008E">
        <w:t>Осмотр проводился в присутствии ___________________________________________</w:t>
      </w:r>
    </w:p>
    <w:p w:rsidR="00E97B64" w:rsidRPr="008A008E" w:rsidRDefault="00E97B64" w:rsidP="008A008E">
      <w:pPr>
        <w:pStyle w:val="Nonformat"/>
      </w:pPr>
      <w:r w:rsidRPr="008A008E">
        <w:t xml:space="preserve">                                      (фамилии, инициалы других лиц,</w:t>
      </w:r>
    </w:p>
    <w:p w:rsidR="00E97B64" w:rsidRPr="008A008E" w:rsidRDefault="00E97B64" w:rsidP="008A008E">
      <w:pPr>
        <w:pStyle w:val="Nonformat"/>
      </w:pPr>
      <w:r w:rsidRPr="008A008E">
        <w:t xml:space="preserve">                                         участвовавших в осмотре;</w:t>
      </w:r>
    </w:p>
    <w:p w:rsidR="00E97B64" w:rsidRPr="008A008E" w:rsidRDefault="00E97B64" w:rsidP="008A008E">
      <w:pPr>
        <w:pStyle w:val="Nonformat"/>
      </w:pPr>
      <w:r w:rsidRPr="008A008E">
        <w:t>___________________________________________________________________________</w:t>
      </w:r>
    </w:p>
    <w:p w:rsidR="00E97B64" w:rsidRPr="008A008E" w:rsidRDefault="00E97B64" w:rsidP="008A008E">
      <w:pPr>
        <w:pStyle w:val="Nonformat"/>
      </w:pPr>
      <w:r w:rsidRPr="008A008E">
        <w:t xml:space="preserve">   другие члены комиссии по расследованию несчастного случая, доверенное</w:t>
      </w:r>
    </w:p>
    <w:p w:rsidR="00E97B64" w:rsidRPr="008A008E" w:rsidRDefault="00E97B64" w:rsidP="008A008E">
      <w:pPr>
        <w:pStyle w:val="Nonformat"/>
      </w:pPr>
      <w:r w:rsidRPr="008A008E">
        <w:t xml:space="preserve">                   лицо пострадавшего, адвокат и другие)</w:t>
      </w:r>
    </w:p>
    <w:p w:rsidR="00E97B64" w:rsidRPr="008A008E" w:rsidRDefault="00E97B64" w:rsidP="008A008E">
      <w:pPr>
        <w:pStyle w:val="Nonformat"/>
      </w:pPr>
      <w:r w:rsidRPr="008A008E">
        <w:t>___________________________________________________________________________</w:t>
      </w:r>
    </w:p>
    <w:p w:rsidR="00E97B64" w:rsidRPr="008A008E" w:rsidRDefault="00E97B64" w:rsidP="008A008E">
      <w:pPr>
        <w:pStyle w:val="Nonformat"/>
      </w:pPr>
      <w:r w:rsidRPr="008A008E">
        <w:t>___________________________________________________________________________</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8A008E">
        <w:trPr>
          <w:jc w:val="center"/>
        </w:trPr>
        <w:tc>
          <w:tcPr>
            <w:tcW w:w="9071" w:type="dxa"/>
          </w:tcPr>
          <w:p w:rsidR="00E97B64" w:rsidRPr="008A008E" w:rsidRDefault="00E97B64">
            <w:pPr>
              <w:pStyle w:val="NWACNormal"/>
              <w:jc w:val="center"/>
            </w:pPr>
            <w:r w:rsidRPr="008A008E">
              <w:t>В ходе осмотра установлено:</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458"/>
        <w:gridCol w:w="324"/>
        <w:gridCol w:w="324"/>
        <w:gridCol w:w="447"/>
        <w:gridCol w:w="663"/>
        <w:gridCol w:w="2154"/>
        <w:gridCol w:w="1347"/>
        <w:gridCol w:w="340"/>
      </w:tblGrid>
      <w:tr w:rsidR="00E97B64" w:rsidRPr="00134812" w:rsidTr="008A008E">
        <w:trPr>
          <w:jc w:val="center"/>
        </w:trPr>
        <w:tc>
          <w:tcPr>
            <w:tcW w:w="9057" w:type="dxa"/>
            <w:gridSpan w:val="8"/>
          </w:tcPr>
          <w:p w:rsidR="00E97B64" w:rsidRPr="00134812" w:rsidRDefault="00E97B64" w:rsidP="008A008E">
            <w:pPr>
              <w:pStyle w:val="Nonformat"/>
              <w:rPr>
                <w:rFonts w:ascii="Arial" w:hAnsi="Arial" w:cs="Arial"/>
                <w:sz w:val="24"/>
                <w:szCs w:val="24"/>
              </w:rPr>
            </w:pPr>
            <w:r w:rsidRPr="00134812">
              <w:rPr>
                <w:rFonts w:ascii="Arial" w:hAnsi="Arial" w:cs="Arial"/>
                <w:sz w:val="24"/>
                <w:szCs w:val="24"/>
              </w:rPr>
              <w:t>1. Обстановка  и  состояние  места происшествия несчастного случая</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на момент осмотра: 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(изменилась или нет по свидетельству пострадавшего</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или очевидцев несчастного случая,</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краткое изложение существа изменений)</w:t>
            </w:r>
          </w:p>
        </w:tc>
      </w:tr>
      <w:tr w:rsidR="00E97B64" w:rsidRPr="00134812" w:rsidTr="008A008E">
        <w:trPr>
          <w:jc w:val="center"/>
        </w:trPr>
        <w:tc>
          <w:tcPr>
            <w:tcW w:w="9057" w:type="dxa"/>
            <w:gridSpan w:val="8"/>
          </w:tcPr>
          <w:p w:rsidR="00E97B64" w:rsidRPr="00134812" w:rsidRDefault="00E97B64" w:rsidP="008A008E">
            <w:pPr>
              <w:pStyle w:val="Nonformat"/>
              <w:rPr>
                <w:rFonts w:ascii="Arial" w:hAnsi="Arial" w:cs="Arial"/>
                <w:sz w:val="24"/>
                <w:szCs w:val="24"/>
              </w:rPr>
            </w:pPr>
            <w:r w:rsidRPr="00134812">
              <w:rPr>
                <w:rFonts w:ascii="Arial" w:hAnsi="Arial" w:cs="Arial"/>
                <w:sz w:val="24"/>
                <w:szCs w:val="24"/>
              </w:rPr>
              <w:t>2. Описание   места   (агрегата,   машины,  станка,  транспортного</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средства  и  другого  оборудования  (при  наличии),  где произошел</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несчастный случай: 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(точное указание места несчастного случая, тип</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(марка), инвентарный хозяйственный номер агрегата, машины,</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станка, транспортного средства и другого оборудования</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(при наличии)</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w:t>
            </w:r>
          </w:p>
        </w:tc>
      </w:tr>
      <w:tr w:rsidR="00E97B64" w:rsidRPr="00134812" w:rsidTr="008A008E">
        <w:trPr>
          <w:jc w:val="center"/>
        </w:trPr>
        <w:tc>
          <w:tcPr>
            <w:tcW w:w="9057" w:type="dxa"/>
            <w:gridSpan w:val="8"/>
          </w:tcPr>
          <w:p w:rsidR="00E97B64" w:rsidRPr="00134812" w:rsidRDefault="00E97B64">
            <w:pPr>
              <w:pStyle w:val="NWACNormal"/>
              <w:rPr>
                <w:rFonts w:cs="Arial"/>
              </w:rPr>
            </w:pPr>
            <w:r w:rsidRPr="00134812">
              <w:rPr>
                <w:rFonts w:cs="Arial"/>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tcBorders>
          </w:tcPr>
          <w:p w:rsidR="00E97B64" w:rsidRPr="00134812" w:rsidRDefault="00E97B64">
            <w:pPr>
              <w:pStyle w:val="NWACNormal"/>
              <w:jc w:val="center"/>
              <w:rPr>
                <w:rFonts w:cs="Arial"/>
              </w:rPr>
            </w:pPr>
            <w:r w:rsidRPr="00134812">
              <w:rPr>
                <w:rFonts w:cs="Arial"/>
              </w:rPr>
              <w:t>(указывается конкретно их наличие и состояние)</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tcBorders>
          </w:tcPr>
          <w:p w:rsidR="00E97B64" w:rsidRPr="00134812" w:rsidRDefault="00E97B64" w:rsidP="008A008E">
            <w:pPr>
              <w:pStyle w:val="Nonformat"/>
              <w:rPr>
                <w:rFonts w:ascii="Arial" w:hAnsi="Arial" w:cs="Arial"/>
                <w:sz w:val="24"/>
                <w:szCs w:val="24"/>
              </w:rPr>
            </w:pPr>
            <w:r w:rsidRPr="00134812">
              <w:rPr>
                <w:rFonts w:ascii="Arial" w:hAnsi="Arial" w:cs="Arial"/>
                <w:sz w:val="24"/>
                <w:szCs w:val="24"/>
              </w:rPr>
              <w:t>4. Наличие  и  состояние  защитных  ограждений  и других средств и</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приборов безопасности: 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(блокировок, средств сигнализации, защитных экранов, кожухов,</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заземлений (занулений), изоляции проводов и других)</w:t>
            </w:r>
          </w:p>
        </w:tc>
      </w:tr>
      <w:tr w:rsidR="00E97B64" w:rsidRPr="00134812" w:rsidTr="008A008E">
        <w:trPr>
          <w:jc w:val="center"/>
        </w:trPr>
        <w:tc>
          <w:tcPr>
            <w:tcW w:w="9057" w:type="dxa"/>
            <w:gridSpan w:val="8"/>
          </w:tcPr>
          <w:p w:rsidR="00E97B64" w:rsidRPr="00134812" w:rsidRDefault="00E97B64" w:rsidP="008A008E">
            <w:pPr>
              <w:pStyle w:val="Nonformat"/>
              <w:rPr>
                <w:rFonts w:ascii="Arial" w:hAnsi="Arial" w:cs="Arial"/>
                <w:sz w:val="24"/>
                <w:szCs w:val="24"/>
              </w:rPr>
            </w:pPr>
            <w:r w:rsidRPr="00134812">
              <w:rPr>
                <w:rFonts w:ascii="Arial" w:hAnsi="Arial" w:cs="Arial"/>
                <w:sz w:val="24"/>
                <w:szCs w:val="24"/>
              </w:rPr>
              <w:t>5.  Наличие  и  состояние  средств индивидуальной защиты, которыми</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пользовался пострадавший:</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(указываются сведения о выдаче и получении пострадавшим средств</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индивидуальной защиты и их состояние)</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w:t>
            </w:r>
          </w:p>
        </w:tc>
      </w:tr>
      <w:tr w:rsidR="00E97B64" w:rsidRPr="00134812" w:rsidTr="008A008E">
        <w:trPr>
          <w:jc w:val="center"/>
        </w:trPr>
        <w:tc>
          <w:tcPr>
            <w:tcW w:w="9057" w:type="dxa"/>
            <w:gridSpan w:val="8"/>
          </w:tcPr>
          <w:p w:rsidR="00E97B64" w:rsidRPr="00134812" w:rsidRDefault="00E97B64" w:rsidP="008A008E">
            <w:pPr>
              <w:pStyle w:val="Nonformat"/>
              <w:rPr>
                <w:rFonts w:ascii="Arial" w:hAnsi="Arial" w:cs="Arial"/>
                <w:sz w:val="24"/>
                <w:szCs w:val="24"/>
              </w:rPr>
            </w:pPr>
            <w:r w:rsidRPr="00134812">
              <w:rPr>
                <w:rFonts w:ascii="Arial" w:hAnsi="Arial" w:cs="Arial"/>
                <w:sz w:val="24"/>
                <w:szCs w:val="24"/>
              </w:rPr>
              <w:t>6. Наличие общеобменной и местной вентиляции и ее состояние 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w:t>
            </w:r>
          </w:p>
        </w:tc>
      </w:tr>
      <w:tr w:rsidR="00E97B64" w:rsidRPr="00134812" w:rsidTr="008A008E">
        <w:trPr>
          <w:jc w:val="center"/>
        </w:trPr>
        <w:tc>
          <w:tcPr>
            <w:tcW w:w="9057" w:type="dxa"/>
            <w:gridSpan w:val="8"/>
          </w:tcPr>
          <w:p w:rsidR="00E97B64" w:rsidRPr="00134812" w:rsidRDefault="00E97B64" w:rsidP="008A008E">
            <w:pPr>
              <w:pStyle w:val="Nonformat"/>
              <w:rPr>
                <w:rFonts w:ascii="Arial" w:hAnsi="Arial" w:cs="Arial"/>
                <w:sz w:val="24"/>
                <w:szCs w:val="24"/>
              </w:rPr>
            </w:pPr>
            <w:r w:rsidRPr="00134812">
              <w:rPr>
                <w:rFonts w:ascii="Arial" w:hAnsi="Arial" w:cs="Arial"/>
                <w:sz w:val="24"/>
                <w:szCs w:val="24"/>
              </w:rPr>
              <w:t>7. Состояние освещенности и температуры: 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(наличие приборов</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освещения, их состояние</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и уровень освещенности)</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(наличие приборов обогрева/охлаждения помещений и их состояние)</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tc>
      </w:tr>
      <w:tr w:rsidR="00E97B64" w:rsidRPr="00134812" w:rsidTr="008A008E">
        <w:trPr>
          <w:jc w:val="center"/>
        </w:trPr>
        <w:tc>
          <w:tcPr>
            <w:tcW w:w="9057" w:type="dxa"/>
            <w:gridSpan w:val="8"/>
          </w:tcPr>
          <w:p w:rsidR="00E97B64" w:rsidRPr="00134812" w:rsidRDefault="00E97B64">
            <w:pPr>
              <w:pStyle w:val="NWACNormal"/>
              <w:rPr>
                <w:rFonts w:cs="Arial"/>
              </w:rPr>
            </w:pPr>
            <w:r w:rsidRPr="00134812">
              <w:rPr>
                <w:rFonts w:cs="Arial"/>
              </w:rPr>
              <w:t>8. Сведения о рабочем месте:</w:t>
            </w:r>
          </w:p>
        </w:tc>
      </w:tr>
      <w:tr w:rsidR="00E97B64" w:rsidRPr="00134812" w:rsidTr="008A008E">
        <w:trPr>
          <w:jc w:val="center"/>
        </w:trPr>
        <w:tc>
          <w:tcPr>
            <w:tcW w:w="5216" w:type="dxa"/>
            <w:gridSpan w:val="5"/>
            <w:vMerge w:val="restart"/>
          </w:tcPr>
          <w:p w:rsidR="00E97B64" w:rsidRPr="00134812" w:rsidRDefault="00E97B64">
            <w:pPr>
              <w:pStyle w:val="NWACNormal"/>
              <w:rPr>
                <w:rFonts w:cs="Arial"/>
              </w:rPr>
            </w:pPr>
            <w:r w:rsidRPr="00134812">
              <w:rPr>
                <w:rFonts w:cs="Arial"/>
              </w:rPr>
              <w:t>8.1. Сведения о проведении специальной оценки условий труда:</w:t>
            </w:r>
          </w:p>
        </w:tc>
        <w:tc>
          <w:tcPr>
            <w:tcW w:w="2154" w:type="dxa"/>
            <w:vMerge w:val="restart"/>
            <w:tcBorders>
              <w:bottom w:val="single" w:sz="4" w:space="0" w:color="auto"/>
            </w:tcBorders>
          </w:tcPr>
          <w:p w:rsidR="00E97B64" w:rsidRPr="00134812" w:rsidRDefault="00E97B64">
            <w:pPr>
              <w:pStyle w:val="NWACNormal"/>
              <w:rPr>
                <w:rFonts w:cs="Arial"/>
              </w:rPr>
            </w:pPr>
          </w:p>
        </w:tc>
        <w:tc>
          <w:tcPr>
            <w:tcW w:w="1687" w:type="dxa"/>
            <w:gridSpan w:val="2"/>
            <w:tcBorders>
              <w:bottom w:val="single" w:sz="4" w:space="0" w:color="auto"/>
            </w:tcBorders>
            <w:vAlign w:val="bottom"/>
          </w:tcPr>
          <w:p w:rsidR="00E97B64" w:rsidRPr="00134812" w:rsidRDefault="00E97B64">
            <w:pPr>
              <w:pStyle w:val="NWACNormal"/>
              <w:rPr>
                <w:rFonts w:cs="Arial"/>
              </w:rPr>
            </w:pPr>
          </w:p>
        </w:tc>
      </w:tr>
      <w:tr w:rsidR="00E97B64" w:rsidRPr="00134812" w:rsidTr="008A008E">
        <w:trPr>
          <w:jc w:val="center"/>
        </w:trPr>
        <w:tc>
          <w:tcPr>
            <w:tcW w:w="5216" w:type="dxa"/>
            <w:gridSpan w:val="5"/>
            <w:vMerge/>
          </w:tcPr>
          <w:p w:rsidR="00E97B64" w:rsidRPr="00134812" w:rsidRDefault="00E97B64">
            <w:pPr>
              <w:pStyle w:val="NWACNormal"/>
              <w:rPr>
                <w:rFonts w:cs="Arial"/>
              </w:rPr>
            </w:pPr>
          </w:p>
        </w:tc>
        <w:tc>
          <w:tcPr>
            <w:tcW w:w="2154" w:type="dxa"/>
            <w:vMerge/>
            <w:tcBorders>
              <w:bottom w:val="single" w:sz="4" w:space="0" w:color="auto"/>
            </w:tcBorders>
          </w:tcPr>
          <w:p w:rsidR="00E97B64" w:rsidRPr="00134812" w:rsidRDefault="00E97B64">
            <w:pPr>
              <w:pStyle w:val="NWACNormal"/>
              <w:rPr>
                <w:rFonts w:cs="Arial"/>
              </w:rPr>
            </w:pPr>
          </w:p>
        </w:tc>
        <w:tc>
          <w:tcPr>
            <w:tcW w:w="1687" w:type="dxa"/>
            <w:gridSpan w:val="2"/>
            <w:tcBorders>
              <w:top w:val="single" w:sz="4" w:space="0" w:color="auto"/>
              <w:left w:val="single" w:sz="4" w:space="0" w:color="auto"/>
              <w:bottom w:val="single" w:sz="4" w:space="0" w:color="auto"/>
              <w:right w:val="single" w:sz="4" w:space="0" w:color="auto"/>
            </w:tcBorders>
          </w:tcPr>
          <w:p w:rsidR="00E97B64" w:rsidRPr="00134812" w:rsidRDefault="00E97B64">
            <w:pPr>
              <w:pStyle w:val="NWACNormal"/>
              <w:rPr>
                <w:rFonts w:cs="Arial"/>
              </w:rPr>
            </w:pPr>
            <w:r w:rsidRPr="00134812">
              <w:rPr>
                <w:rFonts w:cs="Arial"/>
              </w:rPr>
              <w:t>Код 3.08.</w:t>
            </w:r>
          </w:p>
        </w:tc>
      </w:tr>
      <w:tr w:rsidR="00E97B64" w:rsidRPr="00134812" w:rsidTr="008A008E">
        <w:trPr>
          <w:jc w:val="center"/>
        </w:trPr>
        <w:tc>
          <w:tcPr>
            <w:tcW w:w="5216" w:type="dxa"/>
            <w:gridSpan w:val="5"/>
          </w:tcPr>
          <w:p w:rsidR="00E97B64" w:rsidRPr="00134812" w:rsidRDefault="00E97B64">
            <w:pPr>
              <w:pStyle w:val="NWACNormal"/>
              <w:rPr>
                <w:rFonts w:cs="Arial"/>
              </w:rPr>
            </w:pPr>
          </w:p>
        </w:tc>
        <w:tc>
          <w:tcPr>
            <w:tcW w:w="3841" w:type="dxa"/>
            <w:gridSpan w:val="3"/>
            <w:tcBorders>
              <w:top w:val="single" w:sz="4" w:space="0" w:color="auto"/>
            </w:tcBorders>
          </w:tcPr>
          <w:p w:rsidR="00E97B64" w:rsidRPr="00134812" w:rsidRDefault="00E97B64">
            <w:pPr>
              <w:pStyle w:val="NWACNormal"/>
              <w:jc w:val="center"/>
              <w:rPr>
                <w:rFonts w:cs="Arial"/>
              </w:rPr>
            </w:pPr>
            <w:r w:rsidRPr="00134812">
              <w:rPr>
                <w:rFonts w:cs="Arial"/>
              </w:rPr>
              <w:t>(с указанием индивидуального номера</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tcBorders>
          </w:tcPr>
          <w:p w:rsidR="00E97B64" w:rsidRPr="00134812" w:rsidRDefault="00E97B64">
            <w:pPr>
              <w:pStyle w:val="NWACNormal"/>
              <w:jc w:val="center"/>
              <w:rPr>
                <w:rFonts w:cs="Arial"/>
              </w:rPr>
            </w:pPr>
            <w:r w:rsidRPr="00134812">
              <w:rPr>
                <w:rFonts w:cs="Arial"/>
              </w:rPr>
              <w:t>рабочего места, класса (подкласса) условий труда), если специальная оценка условий труда не проводилась, указывается "не проводилась"</w:t>
            </w:r>
          </w:p>
        </w:tc>
      </w:tr>
      <w:tr w:rsidR="00E97B64" w:rsidRPr="00134812" w:rsidTr="008A008E">
        <w:trPr>
          <w:jc w:val="center"/>
        </w:trPr>
        <w:tc>
          <w:tcPr>
            <w:tcW w:w="9057" w:type="dxa"/>
            <w:gridSpan w:val="8"/>
          </w:tcPr>
          <w:p w:rsidR="00E97B64" w:rsidRPr="00134812" w:rsidRDefault="00E97B64">
            <w:pPr>
              <w:pStyle w:val="NWACNormal"/>
              <w:jc w:val="both"/>
              <w:rPr>
                <w:rFonts w:cs="Arial"/>
              </w:rPr>
            </w:pPr>
            <w:r w:rsidRPr="00134812">
              <w:rPr>
                <w:rFonts w:cs="Arial"/>
              </w:rPr>
              <w:t>8.2. Сведения об организации, проводившей специальную оценку условий труда рабочих мест</w:t>
            </w:r>
          </w:p>
        </w:tc>
      </w:tr>
      <w:tr w:rsidR="00E97B64" w:rsidRPr="00134812" w:rsidTr="008A008E">
        <w:trPr>
          <w:jc w:val="center"/>
        </w:trPr>
        <w:tc>
          <w:tcPr>
            <w:tcW w:w="7370" w:type="dxa"/>
            <w:gridSpan w:val="6"/>
            <w:tcBorders>
              <w:bottom w:val="single" w:sz="4" w:space="0" w:color="auto"/>
              <w:right w:val="single" w:sz="4" w:space="0" w:color="auto"/>
            </w:tcBorders>
          </w:tcPr>
          <w:p w:rsidR="00E97B64" w:rsidRPr="00134812" w:rsidRDefault="00E97B64">
            <w:pPr>
              <w:pStyle w:val="NWACNormal"/>
              <w:rPr>
                <w:rFonts w:cs="Arial"/>
              </w:rPr>
            </w:pPr>
          </w:p>
        </w:tc>
        <w:tc>
          <w:tcPr>
            <w:tcW w:w="1687" w:type="dxa"/>
            <w:gridSpan w:val="2"/>
            <w:tcBorders>
              <w:top w:val="single" w:sz="4" w:space="0" w:color="auto"/>
              <w:left w:val="single" w:sz="4" w:space="0" w:color="auto"/>
              <w:bottom w:val="single" w:sz="4" w:space="0" w:color="auto"/>
              <w:right w:val="single" w:sz="4" w:space="0" w:color="auto"/>
            </w:tcBorders>
          </w:tcPr>
          <w:p w:rsidR="00E97B64" w:rsidRPr="00134812" w:rsidRDefault="00E97B64">
            <w:pPr>
              <w:pStyle w:val="NWACNormal"/>
              <w:rPr>
                <w:rFonts w:cs="Arial"/>
              </w:rPr>
            </w:pPr>
            <w:r w:rsidRPr="00134812">
              <w:rPr>
                <w:rFonts w:cs="Arial"/>
              </w:rPr>
              <w:t>ИНН</w:t>
            </w:r>
          </w:p>
        </w:tc>
      </w:tr>
      <w:tr w:rsidR="00E97B64" w:rsidRPr="00134812" w:rsidTr="008A008E">
        <w:trPr>
          <w:jc w:val="center"/>
        </w:trPr>
        <w:tc>
          <w:tcPr>
            <w:tcW w:w="9057" w:type="dxa"/>
            <w:gridSpan w:val="8"/>
            <w:tcBorders>
              <w:top w:val="single" w:sz="4" w:space="0" w:color="auto"/>
            </w:tcBorders>
          </w:tcPr>
          <w:p w:rsidR="00E97B64" w:rsidRPr="00134812" w:rsidRDefault="00E97B64">
            <w:pPr>
              <w:pStyle w:val="NWACNormal"/>
              <w:jc w:val="center"/>
              <w:rPr>
                <w:rFonts w:cs="Arial"/>
              </w:rPr>
            </w:pPr>
            <w:r w:rsidRPr="00134812">
              <w:rPr>
                <w:rFonts w:cs="Arial"/>
              </w:rPr>
              <w:t>(наименование, ИНН)</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tcBorders>
          </w:tcPr>
          <w:p w:rsidR="00E97B64" w:rsidRPr="00134812" w:rsidRDefault="00E97B64">
            <w:pPr>
              <w:pStyle w:val="NWACNormal"/>
              <w:jc w:val="center"/>
              <w:rPr>
                <w:rFonts w:cs="Arial"/>
              </w:rPr>
            </w:pPr>
            <w:r w:rsidRPr="00134812">
              <w:rPr>
                <w:rFonts w:cs="Arial"/>
              </w:rPr>
              <w:t>(если специальная оценка условий труда не проводилась, данный пункт не заполняется)</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4553" w:type="dxa"/>
            <w:gridSpan w:val="4"/>
            <w:tcBorders>
              <w:top w:val="single" w:sz="4" w:space="0" w:color="auto"/>
            </w:tcBorders>
          </w:tcPr>
          <w:p w:rsidR="00E97B64" w:rsidRPr="00134812" w:rsidRDefault="00E97B64">
            <w:pPr>
              <w:pStyle w:val="NWACNormal"/>
              <w:rPr>
                <w:rFonts w:cs="Arial"/>
              </w:rPr>
            </w:pPr>
            <w:r w:rsidRPr="00134812">
              <w:rPr>
                <w:rFonts w:cs="Arial"/>
              </w:rPr>
              <w:t>8.3. Сведения о проведенной оценке профессиональных рисков на рабочем месте:</w:t>
            </w:r>
          </w:p>
        </w:tc>
        <w:tc>
          <w:tcPr>
            <w:tcW w:w="4504" w:type="dxa"/>
            <w:gridSpan w:val="4"/>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4553" w:type="dxa"/>
            <w:gridSpan w:val="4"/>
          </w:tcPr>
          <w:p w:rsidR="00E97B64" w:rsidRPr="00134812" w:rsidRDefault="00E97B64">
            <w:pPr>
              <w:pStyle w:val="NWACNormal"/>
              <w:rPr>
                <w:rFonts w:cs="Arial"/>
              </w:rPr>
            </w:pPr>
          </w:p>
        </w:tc>
        <w:tc>
          <w:tcPr>
            <w:tcW w:w="4504" w:type="dxa"/>
            <w:gridSpan w:val="4"/>
            <w:tcBorders>
              <w:top w:val="single" w:sz="4" w:space="0" w:color="auto"/>
            </w:tcBorders>
          </w:tcPr>
          <w:p w:rsidR="00E97B64" w:rsidRPr="00134812" w:rsidRDefault="00E97B64">
            <w:pPr>
              <w:pStyle w:val="NWACNormal"/>
              <w:jc w:val="center"/>
              <w:rPr>
                <w:rFonts w:cs="Arial"/>
              </w:rPr>
            </w:pPr>
            <w:r w:rsidRPr="00134812">
              <w:rPr>
                <w:rFonts w:cs="Arial"/>
              </w:rPr>
              <w:t>(дата проведения;</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tcBorders>
          </w:tcPr>
          <w:p w:rsidR="00E97B64" w:rsidRPr="00134812" w:rsidRDefault="00E97B64">
            <w:pPr>
              <w:pStyle w:val="NWACNormal"/>
              <w:jc w:val="center"/>
              <w:rPr>
                <w:rFonts w:cs="Arial"/>
              </w:rPr>
            </w:pPr>
            <w:r w:rsidRPr="00134812">
              <w:rPr>
                <w:rFonts w:cs="Arial"/>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tcBorders>
          </w:tcPr>
          <w:p w:rsidR="00E97B64" w:rsidRPr="00134812" w:rsidRDefault="00E97B64">
            <w:pPr>
              <w:pStyle w:val="NWACNormal"/>
              <w:jc w:val="center"/>
              <w:rPr>
                <w:rFonts w:cs="Arial"/>
              </w:rPr>
            </w:pPr>
            <w:r w:rsidRPr="00134812">
              <w:rPr>
                <w:rFonts w:cs="Arial"/>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7B64" w:rsidRPr="00134812" w:rsidTr="008A008E">
        <w:trPr>
          <w:jc w:val="center"/>
        </w:trPr>
        <w:tc>
          <w:tcPr>
            <w:tcW w:w="8717" w:type="dxa"/>
            <w:gridSpan w:val="7"/>
            <w:tcBorders>
              <w:bottom w:val="single" w:sz="4" w:space="0" w:color="auto"/>
            </w:tcBorders>
          </w:tcPr>
          <w:p w:rsidR="00E97B64" w:rsidRPr="00134812" w:rsidRDefault="00E97B64">
            <w:pPr>
              <w:pStyle w:val="NWACNormal"/>
              <w:rPr>
                <w:rFonts w:cs="Arial"/>
              </w:rPr>
            </w:pPr>
          </w:p>
        </w:tc>
        <w:tc>
          <w:tcPr>
            <w:tcW w:w="340" w:type="dxa"/>
          </w:tcPr>
          <w:p w:rsidR="00E97B64" w:rsidRPr="00134812" w:rsidRDefault="00E97B64">
            <w:pPr>
              <w:pStyle w:val="NWACNormal"/>
              <w:jc w:val="both"/>
              <w:rPr>
                <w:rFonts w:cs="Arial"/>
              </w:rPr>
            </w:pPr>
            <w:r w:rsidRPr="00134812">
              <w:rPr>
                <w:rFonts w:cs="Arial"/>
              </w:rPr>
              <w:t>;</w:t>
            </w:r>
          </w:p>
        </w:tc>
      </w:tr>
      <w:tr w:rsidR="00E97B64" w:rsidRPr="00134812" w:rsidTr="008A008E">
        <w:trPr>
          <w:jc w:val="center"/>
        </w:trPr>
        <w:tc>
          <w:tcPr>
            <w:tcW w:w="8717" w:type="dxa"/>
            <w:gridSpan w:val="7"/>
            <w:tcBorders>
              <w:top w:val="single" w:sz="4" w:space="0" w:color="auto"/>
            </w:tcBorders>
          </w:tcPr>
          <w:p w:rsidR="00E97B64" w:rsidRPr="00134812" w:rsidRDefault="00E97B64">
            <w:pPr>
              <w:pStyle w:val="NWACNormal"/>
              <w:jc w:val="center"/>
              <w:rPr>
                <w:rFonts w:cs="Arial"/>
              </w:rPr>
            </w:pPr>
            <w:r w:rsidRPr="00134812">
              <w:rPr>
                <w:rFonts w:cs="Arial"/>
              </w:rPr>
              <w:t>(если оценка профессиональных рисков на рабочем месте не проводилась, указывается "не проводилась")</w:t>
            </w:r>
          </w:p>
        </w:tc>
        <w:tc>
          <w:tcPr>
            <w:tcW w:w="340" w:type="dxa"/>
          </w:tcPr>
          <w:p w:rsidR="00E97B64" w:rsidRPr="00134812" w:rsidRDefault="00E97B64">
            <w:pPr>
              <w:pStyle w:val="NWACNormal"/>
              <w:rPr>
                <w:rFonts w:cs="Arial"/>
              </w:rPr>
            </w:pPr>
          </w:p>
        </w:tc>
      </w:tr>
      <w:tr w:rsidR="00E97B64" w:rsidRPr="00134812" w:rsidTr="008A008E">
        <w:trPr>
          <w:jc w:val="center"/>
        </w:trPr>
        <w:tc>
          <w:tcPr>
            <w:tcW w:w="3458" w:type="dxa"/>
          </w:tcPr>
          <w:p w:rsidR="00E97B64" w:rsidRPr="00134812" w:rsidRDefault="00E97B64">
            <w:pPr>
              <w:pStyle w:val="NWACNormal"/>
              <w:rPr>
                <w:rFonts w:cs="Arial"/>
              </w:rPr>
            </w:pPr>
            <w:r w:rsidRPr="00134812">
              <w:rPr>
                <w:rFonts w:cs="Arial"/>
              </w:rPr>
              <w:t>В ходе осмотра проводилась:</w:t>
            </w:r>
          </w:p>
        </w:tc>
        <w:tc>
          <w:tcPr>
            <w:tcW w:w="5599" w:type="dxa"/>
            <w:gridSpan w:val="7"/>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3458" w:type="dxa"/>
          </w:tcPr>
          <w:p w:rsidR="00E97B64" w:rsidRPr="00134812" w:rsidRDefault="00E97B64">
            <w:pPr>
              <w:pStyle w:val="NWACNormal"/>
              <w:rPr>
                <w:rFonts w:cs="Arial"/>
              </w:rPr>
            </w:pPr>
          </w:p>
        </w:tc>
        <w:tc>
          <w:tcPr>
            <w:tcW w:w="5599" w:type="dxa"/>
            <w:gridSpan w:val="7"/>
            <w:tcBorders>
              <w:top w:val="single" w:sz="4" w:space="0" w:color="auto"/>
            </w:tcBorders>
          </w:tcPr>
          <w:p w:rsidR="00E97B64" w:rsidRPr="00134812" w:rsidRDefault="00E97B64">
            <w:pPr>
              <w:pStyle w:val="NWACNormal"/>
              <w:jc w:val="center"/>
              <w:rPr>
                <w:rFonts w:cs="Arial"/>
              </w:rPr>
            </w:pPr>
            <w:r w:rsidRPr="00134812">
              <w:rPr>
                <w:rFonts w:cs="Arial"/>
              </w:rPr>
              <w:t>(фотосъемка, видеозапись и иные способы фиксации)</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3782" w:type="dxa"/>
            <w:gridSpan w:val="2"/>
            <w:tcBorders>
              <w:top w:val="single" w:sz="4" w:space="0" w:color="auto"/>
            </w:tcBorders>
          </w:tcPr>
          <w:p w:rsidR="00E97B64" w:rsidRPr="00134812" w:rsidRDefault="00E97B64">
            <w:pPr>
              <w:pStyle w:val="NWACNormal"/>
              <w:rPr>
                <w:rFonts w:cs="Arial"/>
              </w:rPr>
            </w:pPr>
            <w:r w:rsidRPr="00134812">
              <w:rPr>
                <w:rFonts w:cs="Arial"/>
              </w:rPr>
              <w:t>С места происшествия изъяты:</w:t>
            </w:r>
          </w:p>
        </w:tc>
        <w:tc>
          <w:tcPr>
            <w:tcW w:w="5275" w:type="dxa"/>
            <w:gridSpan w:val="6"/>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3782" w:type="dxa"/>
            <w:gridSpan w:val="2"/>
          </w:tcPr>
          <w:p w:rsidR="00E97B64" w:rsidRPr="00134812" w:rsidRDefault="00E97B64">
            <w:pPr>
              <w:pStyle w:val="NWACNormal"/>
              <w:rPr>
                <w:rFonts w:cs="Arial"/>
              </w:rPr>
            </w:pPr>
          </w:p>
        </w:tc>
        <w:tc>
          <w:tcPr>
            <w:tcW w:w="5275" w:type="dxa"/>
            <w:gridSpan w:val="6"/>
            <w:tcBorders>
              <w:top w:val="single" w:sz="4" w:space="0" w:color="auto"/>
            </w:tcBorders>
          </w:tcPr>
          <w:p w:rsidR="00E97B64" w:rsidRPr="00134812" w:rsidRDefault="00E97B64">
            <w:pPr>
              <w:pStyle w:val="NWACNormal"/>
              <w:jc w:val="center"/>
              <w:rPr>
                <w:rFonts w:cs="Arial"/>
              </w:rPr>
            </w:pPr>
            <w:r w:rsidRPr="00134812">
              <w:rPr>
                <w:rFonts w:cs="Arial"/>
              </w:rPr>
              <w:t>(перечень и индивидуальные характеристики изъятых предметов и кем изъяты)</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4106" w:type="dxa"/>
            <w:gridSpan w:val="3"/>
            <w:tcBorders>
              <w:top w:val="single" w:sz="4" w:space="0" w:color="auto"/>
            </w:tcBorders>
          </w:tcPr>
          <w:p w:rsidR="00E97B64" w:rsidRPr="00134812" w:rsidRDefault="00E97B64">
            <w:pPr>
              <w:pStyle w:val="NWACNormal"/>
              <w:rPr>
                <w:rFonts w:cs="Arial"/>
              </w:rPr>
            </w:pPr>
            <w:r w:rsidRPr="00134812">
              <w:rPr>
                <w:rFonts w:cs="Arial"/>
              </w:rPr>
              <w:t>К протоколу осмотра прилагаются:</w:t>
            </w:r>
          </w:p>
        </w:tc>
        <w:tc>
          <w:tcPr>
            <w:tcW w:w="4951" w:type="dxa"/>
            <w:gridSpan w:val="5"/>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4106" w:type="dxa"/>
            <w:gridSpan w:val="3"/>
          </w:tcPr>
          <w:p w:rsidR="00E97B64" w:rsidRPr="00134812" w:rsidRDefault="00E97B64">
            <w:pPr>
              <w:pStyle w:val="NWACNormal"/>
              <w:rPr>
                <w:rFonts w:cs="Arial"/>
              </w:rPr>
            </w:pPr>
          </w:p>
        </w:tc>
        <w:tc>
          <w:tcPr>
            <w:tcW w:w="4951" w:type="dxa"/>
            <w:gridSpan w:val="5"/>
            <w:tcBorders>
              <w:top w:val="single" w:sz="4" w:space="0" w:color="auto"/>
            </w:tcBorders>
          </w:tcPr>
          <w:p w:rsidR="00E97B64" w:rsidRPr="00134812" w:rsidRDefault="00E97B64">
            <w:pPr>
              <w:pStyle w:val="NWACNormal"/>
              <w:jc w:val="center"/>
              <w:rPr>
                <w:rFonts w:cs="Arial"/>
              </w:rPr>
            </w:pPr>
            <w:r w:rsidRPr="00134812">
              <w:rPr>
                <w:rFonts w:cs="Arial"/>
              </w:rPr>
              <w:t>(схема места происшествия, фотографии и иные способы фиксации)</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tcBorders>
          </w:tcPr>
          <w:p w:rsidR="00E97B64" w:rsidRPr="00134812" w:rsidRDefault="00E97B64" w:rsidP="008A008E">
            <w:pPr>
              <w:pStyle w:val="Nonformat"/>
              <w:rPr>
                <w:rFonts w:ascii="Arial" w:hAnsi="Arial" w:cs="Arial"/>
                <w:sz w:val="24"/>
                <w:szCs w:val="24"/>
              </w:rPr>
            </w:pPr>
            <w:r w:rsidRPr="00134812">
              <w:rPr>
                <w:rFonts w:ascii="Arial" w:hAnsi="Arial" w:cs="Arial"/>
                <w:sz w:val="24"/>
                <w:szCs w:val="24"/>
              </w:rPr>
              <w:t>Перед  началом,  в  ходе  либо по окончании осмотра от участвующих</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в осмотре лиц 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 xml:space="preserve">         (их процессуальное положение, фамилия, инициалы)</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 заявления. Содержание заявлений: _______</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(поступили, не поступили)</w:t>
            </w:r>
          </w:p>
          <w:p w:rsidR="00E97B64" w:rsidRPr="00134812" w:rsidRDefault="00E97B64" w:rsidP="008A008E">
            <w:pPr>
              <w:pStyle w:val="Nonformat"/>
              <w:rPr>
                <w:rFonts w:ascii="Arial" w:hAnsi="Arial" w:cs="Arial"/>
                <w:sz w:val="24"/>
                <w:szCs w:val="24"/>
              </w:rPr>
            </w:pPr>
            <w:r w:rsidRPr="00134812">
              <w:rPr>
                <w:rFonts w:ascii="Arial" w:hAnsi="Arial" w:cs="Arial"/>
                <w:sz w:val="24"/>
                <w:szCs w:val="24"/>
              </w:rPr>
              <w:t>__________________________________________________________________</w:t>
            </w:r>
          </w:p>
        </w:tc>
      </w:tr>
      <w:tr w:rsidR="00E97B64" w:rsidRPr="00134812" w:rsidTr="008A008E">
        <w:trPr>
          <w:jc w:val="center"/>
        </w:trPr>
        <w:tc>
          <w:tcPr>
            <w:tcW w:w="9057" w:type="dxa"/>
            <w:gridSpan w:val="8"/>
            <w:tcBorders>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bottom w:val="single" w:sz="4" w:space="0" w:color="auto"/>
            </w:tcBorders>
          </w:tcPr>
          <w:p w:rsidR="00E97B64" w:rsidRPr="00134812" w:rsidRDefault="00E97B64">
            <w:pPr>
              <w:pStyle w:val="NWACNormal"/>
              <w:rPr>
                <w:rFonts w:cs="Arial"/>
              </w:rPr>
            </w:pPr>
          </w:p>
        </w:tc>
      </w:tr>
      <w:tr w:rsidR="00E97B64" w:rsidRPr="00134812" w:rsidTr="008A008E">
        <w:trPr>
          <w:jc w:val="center"/>
        </w:trPr>
        <w:tc>
          <w:tcPr>
            <w:tcW w:w="9057" w:type="dxa"/>
            <w:gridSpan w:val="8"/>
            <w:tcBorders>
              <w:top w:val="single" w:sz="4" w:space="0" w:color="auto"/>
              <w:bottom w:val="single" w:sz="4" w:space="0" w:color="auto"/>
            </w:tcBorders>
          </w:tcPr>
          <w:p w:rsidR="00E97B64" w:rsidRPr="00134812" w:rsidRDefault="00E97B64">
            <w:pPr>
              <w:pStyle w:val="NWACNormal"/>
              <w:rPr>
                <w:rFonts w:cs="Arial"/>
              </w:rPr>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2892"/>
        <w:gridCol w:w="6165"/>
      </w:tblGrid>
      <w:tr w:rsidR="00E97B64" w:rsidRPr="008A008E" w:rsidTr="00134812">
        <w:trPr>
          <w:jc w:val="center"/>
        </w:trPr>
        <w:tc>
          <w:tcPr>
            <w:tcW w:w="2892" w:type="dxa"/>
          </w:tcPr>
          <w:p w:rsidR="00E97B64" w:rsidRPr="008A008E" w:rsidRDefault="00E97B64">
            <w:pPr>
              <w:pStyle w:val="NWACNormal"/>
            </w:pPr>
          </w:p>
        </w:tc>
        <w:tc>
          <w:tcPr>
            <w:tcW w:w="6165" w:type="dxa"/>
            <w:tcBorders>
              <w:bottom w:val="single" w:sz="4" w:space="0" w:color="auto"/>
            </w:tcBorders>
          </w:tcPr>
          <w:p w:rsidR="00E97B64" w:rsidRPr="008A008E" w:rsidRDefault="00E97B64">
            <w:pPr>
              <w:pStyle w:val="NWACNormal"/>
            </w:pPr>
          </w:p>
        </w:tc>
      </w:tr>
      <w:tr w:rsidR="00E97B64" w:rsidRPr="008A008E" w:rsidTr="00134812">
        <w:trPr>
          <w:jc w:val="center"/>
        </w:trPr>
        <w:tc>
          <w:tcPr>
            <w:tcW w:w="2892" w:type="dxa"/>
          </w:tcPr>
          <w:p w:rsidR="00E97B64" w:rsidRPr="008A008E" w:rsidRDefault="00E97B64">
            <w:pPr>
              <w:pStyle w:val="NWACNormal"/>
            </w:pPr>
          </w:p>
        </w:tc>
        <w:tc>
          <w:tcPr>
            <w:tcW w:w="6165" w:type="dxa"/>
            <w:tcBorders>
              <w:top w:val="single" w:sz="4" w:space="0" w:color="auto"/>
            </w:tcBorders>
          </w:tcPr>
          <w:p w:rsidR="00E97B64" w:rsidRPr="008A008E" w:rsidRDefault="00E97B64">
            <w:pPr>
              <w:pStyle w:val="NWACNormal"/>
              <w:jc w:val="center"/>
            </w:pPr>
            <w:r w:rsidRPr="008A008E">
              <w:t>(подпись, фамилия, инициалы лица, проводившего осмотр места происшествия)</w:t>
            </w:r>
          </w:p>
        </w:tc>
      </w:tr>
      <w:tr w:rsidR="00E97B64" w:rsidRPr="008A008E" w:rsidTr="00134812">
        <w:trPr>
          <w:jc w:val="center"/>
        </w:trPr>
        <w:tc>
          <w:tcPr>
            <w:tcW w:w="2892" w:type="dxa"/>
          </w:tcPr>
          <w:p w:rsidR="00E97B64" w:rsidRPr="008A008E" w:rsidRDefault="00E97B64">
            <w:pPr>
              <w:pStyle w:val="NWACNormal"/>
            </w:pPr>
          </w:p>
        </w:tc>
        <w:tc>
          <w:tcPr>
            <w:tcW w:w="6165" w:type="dxa"/>
            <w:tcBorders>
              <w:bottom w:val="single" w:sz="4" w:space="0" w:color="auto"/>
            </w:tcBorders>
          </w:tcPr>
          <w:p w:rsidR="00E97B64" w:rsidRPr="008A008E" w:rsidRDefault="00E97B64">
            <w:pPr>
              <w:pStyle w:val="NWACNormal"/>
            </w:pPr>
          </w:p>
        </w:tc>
      </w:tr>
      <w:tr w:rsidR="00E97B64" w:rsidRPr="008A008E" w:rsidTr="00134812">
        <w:trPr>
          <w:jc w:val="center"/>
        </w:trPr>
        <w:tc>
          <w:tcPr>
            <w:tcW w:w="2892" w:type="dxa"/>
          </w:tcPr>
          <w:p w:rsidR="00E97B64" w:rsidRPr="008A008E" w:rsidRDefault="00E97B64">
            <w:pPr>
              <w:pStyle w:val="NWACNormal"/>
            </w:pPr>
          </w:p>
        </w:tc>
        <w:tc>
          <w:tcPr>
            <w:tcW w:w="6165" w:type="dxa"/>
            <w:tcBorders>
              <w:top w:val="single" w:sz="4" w:space="0" w:color="auto"/>
            </w:tcBorders>
          </w:tcPr>
          <w:p w:rsidR="00E97B64" w:rsidRPr="008A008E" w:rsidRDefault="00E97B64">
            <w:pPr>
              <w:pStyle w:val="NWACNormal"/>
              <w:jc w:val="center"/>
            </w:pPr>
            <w:r w:rsidRPr="008A008E">
              <w:t>(подписи, фамилии, инициалы иных лиц, участвовавших в осмотре места происшествия)</w:t>
            </w:r>
          </w:p>
        </w:tc>
      </w:tr>
      <w:tr w:rsidR="00E97B64" w:rsidRPr="008A008E" w:rsidTr="00134812">
        <w:trPr>
          <w:jc w:val="center"/>
        </w:trPr>
        <w:tc>
          <w:tcPr>
            <w:tcW w:w="2892" w:type="dxa"/>
          </w:tcPr>
          <w:p w:rsidR="00E97B64" w:rsidRPr="008A008E" w:rsidRDefault="00E97B64">
            <w:pPr>
              <w:pStyle w:val="NWACNormal"/>
            </w:pPr>
          </w:p>
        </w:tc>
        <w:tc>
          <w:tcPr>
            <w:tcW w:w="6165" w:type="dxa"/>
            <w:tcBorders>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2381"/>
        <w:gridCol w:w="737"/>
        <w:gridCol w:w="1417"/>
        <w:gridCol w:w="4535"/>
      </w:tblGrid>
      <w:tr w:rsidR="00E97B64" w:rsidRPr="008A008E" w:rsidTr="00134812">
        <w:trPr>
          <w:jc w:val="center"/>
        </w:trPr>
        <w:tc>
          <w:tcPr>
            <w:tcW w:w="4535" w:type="dxa"/>
            <w:gridSpan w:val="3"/>
          </w:tcPr>
          <w:p w:rsidR="00E97B64" w:rsidRPr="008A008E" w:rsidRDefault="00E97B64">
            <w:pPr>
              <w:pStyle w:val="NWACNormal"/>
            </w:pPr>
            <w:r w:rsidRPr="008A008E">
              <w:t>С настоящим протоколом ознакомлены</w:t>
            </w:r>
          </w:p>
        </w:tc>
        <w:tc>
          <w:tcPr>
            <w:tcW w:w="4535" w:type="dxa"/>
            <w:tcBorders>
              <w:bottom w:val="single" w:sz="4" w:space="0" w:color="auto"/>
            </w:tcBorders>
          </w:tcPr>
          <w:p w:rsidR="00E97B64" w:rsidRPr="008A008E" w:rsidRDefault="00E97B64">
            <w:pPr>
              <w:pStyle w:val="NWACNormal"/>
            </w:pPr>
          </w:p>
        </w:tc>
      </w:tr>
      <w:tr w:rsidR="00E97B64" w:rsidRPr="008A008E" w:rsidTr="00134812">
        <w:trPr>
          <w:jc w:val="center"/>
        </w:trPr>
        <w:tc>
          <w:tcPr>
            <w:tcW w:w="4535" w:type="dxa"/>
            <w:gridSpan w:val="3"/>
          </w:tcPr>
          <w:p w:rsidR="00E97B64" w:rsidRPr="008A008E" w:rsidRDefault="00E97B64">
            <w:pPr>
              <w:pStyle w:val="NWACNormal"/>
            </w:pPr>
          </w:p>
        </w:tc>
        <w:tc>
          <w:tcPr>
            <w:tcW w:w="4535" w:type="dxa"/>
            <w:tcBorders>
              <w:top w:val="single" w:sz="4" w:space="0" w:color="auto"/>
            </w:tcBorders>
          </w:tcPr>
          <w:p w:rsidR="00E97B64" w:rsidRPr="008A008E" w:rsidRDefault="00E97B64">
            <w:pPr>
              <w:pStyle w:val="NWACNormal"/>
              <w:jc w:val="center"/>
            </w:pPr>
            <w:r w:rsidRPr="008A008E">
              <w:t>(подписи, фамилии, инициалы участвовавших в осмотре лиц, дата)</w:t>
            </w:r>
          </w:p>
        </w:tc>
      </w:tr>
      <w:tr w:rsidR="00E97B64" w:rsidRPr="008A008E" w:rsidTr="00134812">
        <w:trPr>
          <w:jc w:val="center"/>
        </w:trPr>
        <w:tc>
          <w:tcPr>
            <w:tcW w:w="3118" w:type="dxa"/>
            <w:gridSpan w:val="2"/>
          </w:tcPr>
          <w:p w:rsidR="00E97B64" w:rsidRPr="008A008E" w:rsidRDefault="00E97B64">
            <w:pPr>
              <w:pStyle w:val="NWACNormal"/>
            </w:pPr>
            <w:r w:rsidRPr="008A008E">
              <w:t>Протокол прочитан вслух</w:t>
            </w:r>
          </w:p>
        </w:tc>
        <w:tc>
          <w:tcPr>
            <w:tcW w:w="5952" w:type="dxa"/>
            <w:gridSpan w:val="2"/>
            <w:tcBorders>
              <w:bottom w:val="single" w:sz="4" w:space="0" w:color="auto"/>
            </w:tcBorders>
          </w:tcPr>
          <w:p w:rsidR="00E97B64" w:rsidRPr="008A008E" w:rsidRDefault="00E97B64">
            <w:pPr>
              <w:pStyle w:val="NWACNormal"/>
            </w:pPr>
          </w:p>
        </w:tc>
      </w:tr>
      <w:tr w:rsidR="00E97B64" w:rsidRPr="008A008E" w:rsidTr="00134812">
        <w:trPr>
          <w:jc w:val="center"/>
        </w:trPr>
        <w:tc>
          <w:tcPr>
            <w:tcW w:w="3118" w:type="dxa"/>
            <w:gridSpan w:val="2"/>
          </w:tcPr>
          <w:p w:rsidR="00E97B64" w:rsidRPr="008A008E" w:rsidRDefault="00E97B64">
            <w:pPr>
              <w:pStyle w:val="NWACNormal"/>
            </w:pPr>
          </w:p>
        </w:tc>
        <w:tc>
          <w:tcPr>
            <w:tcW w:w="5952" w:type="dxa"/>
            <w:gridSpan w:val="2"/>
            <w:tcBorders>
              <w:top w:val="single" w:sz="4" w:space="0" w:color="auto"/>
            </w:tcBorders>
          </w:tcPr>
          <w:p w:rsidR="00E97B64" w:rsidRPr="008A008E" w:rsidRDefault="00E97B64">
            <w:pPr>
              <w:pStyle w:val="NWACNormal"/>
              <w:jc w:val="center"/>
            </w:pPr>
            <w:r w:rsidRPr="008A008E">
              <w:t>(подпись, фамилия, инициалы лица, проводившего осмотр, дата)</w:t>
            </w:r>
          </w:p>
        </w:tc>
      </w:tr>
      <w:tr w:rsidR="00E97B64" w:rsidRPr="008A008E" w:rsidTr="00134812">
        <w:trPr>
          <w:jc w:val="center"/>
        </w:trPr>
        <w:tc>
          <w:tcPr>
            <w:tcW w:w="3118" w:type="dxa"/>
            <w:gridSpan w:val="2"/>
          </w:tcPr>
          <w:p w:rsidR="00E97B64" w:rsidRPr="008A008E" w:rsidRDefault="00E97B64">
            <w:pPr>
              <w:pStyle w:val="NWACNormal"/>
            </w:pPr>
            <w:r w:rsidRPr="008A008E">
              <w:t>Замечания к протоколу</w:t>
            </w:r>
          </w:p>
        </w:tc>
        <w:tc>
          <w:tcPr>
            <w:tcW w:w="5952" w:type="dxa"/>
            <w:gridSpan w:val="2"/>
            <w:tcBorders>
              <w:bottom w:val="single" w:sz="4" w:space="0" w:color="auto"/>
            </w:tcBorders>
          </w:tcPr>
          <w:p w:rsidR="00E97B64" w:rsidRPr="008A008E" w:rsidRDefault="00E97B64">
            <w:pPr>
              <w:pStyle w:val="NWACNormal"/>
            </w:pPr>
          </w:p>
        </w:tc>
      </w:tr>
      <w:tr w:rsidR="00E97B64" w:rsidRPr="008A008E" w:rsidTr="00134812">
        <w:trPr>
          <w:jc w:val="center"/>
        </w:trPr>
        <w:tc>
          <w:tcPr>
            <w:tcW w:w="3118" w:type="dxa"/>
            <w:gridSpan w:val="2"/>
          </w:tcPr>
          <w:p w:rsidR="00E97B64" w:rsidRPr="008A008E" w:rsidRDefault="00E97B64">
            <w:pPr>
              <w:pStyle w:val="NWACNormal"/>
            </w:pPr>
          </w:p>
        </w:tc>
        <w:tc>
          <w:tcPr>
            <w:tcW w:w="5952" w:type="dxa"/>
            <w:gridSpan w:val="2"/>
            <w:tcBorders>
              <w:top w:val="single" w:sz="4" w:space="0" w:color="auto"/>
            </w:tcBorders>
          </w:tcPr>
          <w:p w:rsidR="00E97B64" w:rsidRPr="008A008E" w:rsidRDefault="00E97B64">
            <w:pPr>
              <w:pStyle w:val="NWACNormal"/>
              <w:jc w:val="center"/>
            </w:pPr>
            <w:r w:rsidRPr="008A008E">
              <w:t>(содержание замечаний либо указание на их отсутствие)</w:t>
            </w:r>
          </w:p>
        </w:tc>
      </w:tr>
      <w:tr w:rsidR="00E97B64" w:rsidRPr="008A008E" w:rsidTr="00134812">
        <w:trPr>
          <w:jc w:val="center"/>
        </w:trPr>
        <w:tc>
          <w:tcPr>
            <w:tcW w:w="9070" w:type="dxa"/>
            <w:gridSpan w:val="4"/>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4"/>
            <w:tcBorders>
              <w:top w:val="single" w:sz="4" w:space="0" w:color="auto"/>
              <w:bottom w:val="single" w:sz="4" w:space="0" w:color="auto"/>
            </w:tcBorders>
          </w:tcPr>
          <w:p w:rsidR="00E97B64" w:rsidRPr="008A008E" w:rsidRDefault="00E97B64">
            <w:pPr>
              <w:pStyle w:val="NWACNormal"/>
            </w:pPr>
          </w:p>
        </w:tc>
      </w:tr>
      <w:tr w:rsidR="00E97B64" w:rsidRPr="008A008E" w:rsidTr="00134812">
        <w:trPr>
          <w:jc w:val="center"/>
        </w:trPr>
        <w:tc>
          <w:tcPr>
            <w:tcW w:w="2381" w:type="dxa"/>
            <w:tcBorders>
              <w:top w:val="single" w:sz="4" w:space="0" w:color="auto"/>
            </w:tcBorders>
          </w:tcPr>
          <w:p w:rsidR="00E97B64" w:rsidRPr="008A008E" w:rsidRDefault="00E97B64">
            <w:pPr>
              <w:pStyle w:val="NWACNormal"/>
            </w:pPr>
            <w:r w:rsidRPr="008A008E">
              <w:t>Протокол составлен</w:t>
            </w:r>
          </w:p>
        </w:tc>
        <w:tc>
          <w:tcPr>
            <w:tcW w:w="6689" w:type="dxa"/>
            <w:gridSpan w:val="3"/>
            <w:tcBorders>
              <w:top w:val="single" w:sz="4" w:space="0" w:color="auto"/>
              <w:bottom w:val="single" w:sz="4" w:space="0" w:color="auto"/>
            </w:tcBorders>
          </w:tcPr>
          <w:p w:rsidR="00E97B64" w:rsidRPr="008A008E" w:rsidRDefault="00E97B64">
            <w:pPr>
              <w:pStyle w:val="NWACNormal"/>
            </w:pPr>
          </w:p>
        </w:tc>
      </w:tr>
      <w:tr w:rsidR="00E97B64" w:rsidRPr="008A008E" w:rsidTr="00134812">
        <w:trPr>
          <w:jc w:val="center"/>
        </w:trPr>
        <w:tc>
          <w:tcPr>
            <w:tcW w:w="2381" w:type="dxa"/>
          </w:tcPr>
          <w:p w:rsidR="00E97B64" w:rsidRPr="008A008E" w:rsidRDefault="00E97B64">
            <w:pPr>
              <w:pStyle w:val="NWACNormal"/>
            </w:pPr>
          </w:p>
        </w:tc>
        <w:tc>
          <w:tcPr>
            <w:tcW w:w="6689" w:type="dxa"/>
            <w:gridSpan w:val="3"/>
            <w:tcBorders>
              <w:top w:val="single" w:sz="4" w:space="0" w:color="auto"/>
            </w:tcBorders>
          </w:tcPr>
          <w:p w:rsidR="00E97B64" w:rsidRPr="008A008E" w:rsidRDefault="00E97B64">
            <w:pPr>
              <w:pStyle w:val="NWACNormal"/>
              <w:jc w:val="center"/>
            </w:pPr>
            <w:r w:rsidRPr="008A008E">
              <w:t>(должность, фамилия, инициалы председателя (члена) комиссии, проводившего опрос, подпись, дата)</w:t>
            </w: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10</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134812">
        <w:trPr>
          <w:jc w:val="center"/>
        </w:trPr>
        <w:tc>
          <w:tcPr>
            <w:tcW w:w="9071" w:type="dxa"/>
          </w:tcPr>
          <w:p w:rsidR="00E97B64" w:rsidRPr="008A008E" w:rsidRDefault="00E97B64">
            <w:pPr>
              <w:pStyle w:val="NWACNormal"/>
              <w:jc w:val="center"/>
            </w:pPr>
            <w:bookmarkStart w:id="21" w:name="Par2032"/>
            <w:bookmarkEnd w:id="21"/>
            <w:r w:rsidRPr="008A008E">
              <w:t>СООБЩЕНИЕ</w:t>
            </w:r>
          </w:p>
          <w:p w:rsidR="00E97B64" w:rsidRPr="008A008E" w:rsidRDefault="00E97B64">
            <w:pPr>
              <w:pStyle w:val="NWACNormal"/>
              <w:jc w:val="center"/>
            </w:pPr>
            <w:r w:rsidRPr="008A008E">
              <w:t>о последствиях несчастного случая на производстве и принятых мерах</w:t>
            </w: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50"/>
        <w:gridCol w:w="2371"/>
        <w:gridCol w:w="1228"/>
        <w:gridCol w:w="1493"/>
        <w:gridCol w:w="510"/>
        <w:gridCol w:w="1984"/>
        <w:gridCol w:w="592"/>
        <w:gridCol w:w="202"/>
        <w:gridCol w:w="340"/>
      </w:tblGrid>
      <w:tr w:rsidR="00E97B64" w:rsidRPr="008A008E" w:rsidTr="00134812">
        <w:trPr>
          <w:jc w:val="center"/>
        </w:trPr>
        <w:tc>
          <w:tcPr>
            <w:tcW w:w="5952" w:type="dxa"/>
            <w:gridSpan w:val="5"/>
          </w:tcPr>
          <w:p w:rsidR="00E97B64" w:rsidRPr="008A008E" w:rsidRDefault="00E97B64">
            <w:pPr>
              <w:pStyle w:val="NWACNormal"/>
            </w:pPr>
            <w:r w:rsidRPr="008A008E">
              <w:t>Несчастный случай на производстве, происшедший</w:t>
            </w:r>
          </w:p>
        </w:tc>
        <w:tc>
          <w:tcPr>
            <w:tcW w:w="3118" w:type="dxa"/>
            <w:gridSpan w:val="4"/>
            <w:tcBorders>
              <w:bottom w:val="single" w:sz="4" w:space="0" w:color="auto"/>
            </w:tcBorders>
          </w:tcPr>
          <w:p w:rsidR="00E97B64" w:rsidRPr="008A008E" w:rsidRDefault="00E97B64">
            <w:pPr>
              <w:pStyle w:val="NWACNormal"/>
            </w:pPr>
          </w:p>
        </w:tc>
      </w:tr>
      <w:tr w:rsidR="00E97B64" w:rsidRPr="008A008E" w:rsidTr="00134812">
        <w:trPr>
          <w:jc w:val="center"/>
        </w:trPr>
        <w:tc>
          <w:tcPr>
            <w:tcW w:w="5952" w:type="dxa"/>
            <w:gridSpan w:val="5"/>
          </w:tcPr>
          <w:p w:rsidR="00E97B64" w:rsidRPr="008A008E" w:rsidRDefault="00E97B64">
            <w:pPr>
              <w:pStyle w:val="NWACNormal"/>
            </w:pPr>
          </w:p>
        </w:tc>
        <w:tc>
          <w:tcPr>
            <w:tcW w:w="3118" w:type="dxa"/>
            <w:gridSpan w:val="4"/>
            <w:tcBorders>
              <w:top w:val="single" w:sz="4" w:space="0" w:color="auto"/>
            </w:tcBorders>
          </w:tcPr>
          <w:p w:rsidR="00E97B64" w:rsidRPr="008A008E" w:rsidRDefault="00E97B64">
            <w:pPr>
              <w:pStyle w:val="NWACNormal"/>
              <w:jc w:val="center"/>
            </w:pPr>
            <w:r w:rsidRPr="008A008E">
              <w:t>(дата несчастного случая)</w:t>
            </w:r>
          </w:p>
        </w:tc>
      </w:tr>
      <w:tr w:rsidR="00E97B64" w:rsidRPr="008A008E" w:rsidTr="00134812">
        <w:trPr>
          <w:jc w:val="center"/>
        </w:trPr>
        <w:tc>
          <w:tcPr>
            <w:tcW w:w="350" w:type="dxa"/>
          </w:tcPr>
          <w:p w:rsidR="00E97B64" w:rsidRPr="008A008E" w:rsidRDefault="00E97B64">
            <w:pPr>
              <w:pStyle w:val="NWACNormal"/>
            </w:pPr>
            <w:r w:rsidRPr="008A008E">
              <w:t>с</w:t>
            </w:r>
          </w:p>
        </w:tc>
        <w:tc>
          <w:tcPr>
            <w:tcW w:w="8720" w:type="dxa"/>
            <w:gridSpan w:val="8"/>
            <w:tcBorders>
              <w:bottom w:val="single" w:sz="4" w:space="0" w:color="auto"/>
            </w:tcBorders>
          </w:tcPr>
          <w:p w:rsidR="00E97B64" w:rsidRPr="008A008E" w:rsidRDefault="00E97B64">
            <w:pPr>
              <w:pStyle w:val="NWACNormal"/>
            </w:pPr>
          </w:p>
        </w:tc>
      </w:tr>
      <w:tr w:rsidR="00E97B64" w:rsidRPr="008A008E" w:rsidTr="00134812">
        <w:trPr>
          <w:jc w:val="center"/>
        </w:trPr>
        <w:tc>
          <w:tcPr>
            <w:tcW w:w="350" w:type="dxa"/>
          </w:tcPr>
          <w:p w:rsidR="00E97B64" w:rsidRPr="008A008E" w:rsidRDefault="00E97B64">
            <w:pPr>
              <w:pStyle w:val="NWACNormal"/>
            </w:pPr>
          </w:p>
        </w:tc>
        <w:tc>
          <w:tcPr>
            <w:tcW w:w="8720" w:type="dxa"/>
            <w:gridSpan w:val="8"/>
            <w:tcBorders>
              <w:top w:val="single" w:sz="4" w:space="0" w:color="auto"/>
            </w:tcBorders>
          </w:tcPr>
          <w:p w:rsidR="00E97B64" w:rsidRPr="008A008E" w:rsidRDefault="00E97B64">
            <w:pPr>
              <w:pStyle w:val="NWACNormal"/>
              <w:jc w:val="center"/>
            </w:pPr>
            <w:r w:rsidRPr="008A008E">
              <w:t>(фамилия, инициалы пострадавшего)</w:t>
            </w:r>
          </w:p>
        </w:tc>
      </w:tr>
      <w:tr w:rsidR="00E97B64" w:rsidRPr="008A008E" w:rsidTr="00134812">
        <w:trPr>
          <w:jc w:val="center"/>
        </w:trPr>
        <w:tc>
          <w:tcPr>
            <w:tcW w:w="3949" w:type="dxa"/>
            <w:gridSpan w:val="3"/>
          </w:tcPr>
          <w:p w:rsidR="00E97B64" w:rsidRPr="008A008E" w:rsidRDefault="00E97B64">
            <w:pPr>
              <w:pStyle w:val="NWACNormal"/>
            </w:pPr>
            <w:r w:rsidRPr="008A008E">
              <w:t>работающим(ей), работавшим(ей)</w:t>
            </w:r>
          </w:p>
        </w:tc>
        <w:tc>
          <w:tcPr>
            <w:tcW w:w="5121" w:type="dxa"/>
            <w:gridSpan w:val="6"/>
            <w:tcBorders>
              <w:bottom w:val="single" w:sz="4" w:space="0" w:color="auto"/>
            </w:tcBorders>
          </w:tcPr>
          <w:p w:rsidR="00E97B64" w:rsidRPr="008A008E" w:rsidRDefault="00E97B64">
            <w:pPr>
              <w:pStyle w:val="NWACNormal"/>
            </w:pPr>
          </w:p>
        </w:tc>
      </w:tr>
      <w:tr w:rsidR="00E97B64" w:rsidRPr="008A008E" w:rsidTr="00134812">
        <w:trPr>
          <w:jc w:val="center"/>
        </w:trPr>
        <w:tc>
          <w:tcPr>
            <w:tcW w:w="3949" w:type="dxa"/>
            <w:gridSpan w:val="3"/>
          </w:tcPr>
          <w:p w:rsidR="00E97B64" w:rsidRPr="008A008E" w:rsidRDefault="00E97B64">
            <w:pPr>
              <w:pStyle w:val="NWACNormal"/>
            </w:pPr>
          </w:p>
        </w:tc>
        <w:tc>
          <w:tcPr>
            <w:tcW w:w="5121" w:type="dxa"/>
            <w:gridSpan w:val="6"/>
            <w:tcBorders>
              <w:top w:val="single" w:sz="4" w:space="0" w:color="auto"/>
            </w:tcBorders>
          </w:tcPr>
          <w:p w:rsidR="00E97B64" w:rsidRPr="008A008E" w:rsidRDefault="00E97B64">
            <w:pPr>
              <w:pStyle w:val="NWACNormal"/>
              <w:jc w:val="center"/>
            </w:pPr>
            <w:r w:rsidRPr="008A008E">
              <w:t>(профессия (должность) пострадавшего, место работы:</w:t>
            </w:r>
          </w:p>
        </w:tc>
      </w:tr>
      <w:tr w:rsidR="00E97B64" w:rsidRPr="008A008E" w:rsidTr="00134812">
        <w:trPr>
          <w:jc w:val="center"/>
        </w:trPr>
        <w:tc>
          <w:tcPr>
            <w:tcW w:w="9070" w:type="dxa"/>
            <w:gridSpan w:val="9"/>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9"/>
            <w:tcBorders>
              <w:top w:val="single" w:sz="4" w:space="0" w:color="auto"/>
            </w:tcBorders>
          </w:tcPr>
          <w:p w:rsidR="00E97B64" w:rsidRPr="008A008E" w:rsidRDefault="00E97B64">
            <w:pPr>
              <w:pStyle w:val="NWACNormal"/>
              <w:jc w:val="center"/>
            </w:pPr>
            <w:r w:rsidRPr="008A008E">
              <w:t>наименование, адрес в пределах места нахождения юридического лица, фамилия и инициалы работодателя - физического лица</w:t>
            </w:r>
          </w:p>
        </w:tc>
      </w:tr>
      <w:tr w:rsidR="00E97B64" w:rsidRPr="008A008E" w:rsidTr="00134812">
        <w:trPr>
          <w:jc w:val="center"/>
        </w:trPr>
        <w:tc>
          <w:tcPr>
            <w:tcW w:w="9070" w:type="dxa"/>
            <w:gridSpan w:val="9"/>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9"/>
            <w:tcBorders>
              <w:top w:val="single" w:sz="4" w:space="0" w:color="auto"/>
            </w:tcBorders>
          </w:tcPr>
          <w:p w:rsidR="00E97B64" w:rsidRPr="008A008E" w:rsidRDefault="00E97B64">
            <w:pPr>
              <w:pStyle w:val="NWACNormal"/>
              <w:jc w:val="center"/>
            </w:pPr>
            <w:r w:rsidRPr="008A008E">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E97B64" w:rsidRPr="008A008E" w:rsidTr="00134812">
        <w:trPr>
          <w:jc w:val="center"/>
        </w:trPr>
        <w:tc>
          <w:tcPr>
            <w:tcW w:w="9070" w:type="dxa"/>
            <w:gridSpan w:val="9"/>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9"/>
            <w:tcBorders>
              <w:top w:val="single" w:sz="4" w:space="0" w:color="auto"/>
            </w:tcBorders>
          </w:tcPr>
          <w:p w:rsidR="00E97B64" w:rsidRPr="008A008E" w:rsidRDefault="00E97B64">
            <w:pPr>
              <w:pStyle w:val="NWACNormal"/>
              <w:jc w:val="both"/>
            </w:pPr>
            <w:r w:rsidRPr="008A008E">
              <w:t>Данный несчастный случай оформлен актом о несчастном случае на производстве N ________, утвержденным "__" ________________ 20__ г. ____</w:t>
            </w:r>
          </w:p>
        </w:tc>
      </w:tr>
      <w:tr w:rsidR="00E97B64" w:rsidRPr="008A008E" w:rsidTr="00134812">
        <w:trPr>
          <w:jc w:val="center"/>
        </w:trPr>
        <w:tc>
          <w:tcPr>
            <w:tcW w:w="9070" w:type="dxa"/>
            <w:gridSpan w:val="9"/>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9"/>
            <w:tcBorders>
              <w:top w:val="single" w:sz="4" w:space="0" w:color="auto"/>
            </w:tcBorders>
          </w:tcPr>
          <w:p w:rsidR="00E97B64" w:rsidRPr="008A008E" w:rsidRDefault="00E97B64">
            <w:pPr>
              <w:pStyle w:val="NWACNormal"/>
              <w:jc w:val="center"/>
            </w:pPr>
            <w:r w:rsidRPr="008A008E">
              <w:t>(должность, фамилия, инициалы лица, утвердившего акт о несчастном случае на производстве)</w:t>
            </w:r>
          </w:p>
        </w:tc>
      </w:tr>
      <w:tr w:rsidR="00E97B64" w:rsidRPr="008A008E" w:rsidTr="00134812">
        <w:trPr>
          <w:jc w:val="center"/>
        </w:trPr>
        <w:tc>
          <w:tcPr>
            <w:tcW w:w="9070" w:type="dxa"/>
            <w:gridSpan w:val="9"/>
          </w:tcPr>
          <w:p w:rsidR="00E97B64" w:rsidRPr="008A008E" w:rsidRDefault="00E97B64">
            <w:pPr>
              <w:pStyle w:val="NWACNormal"/>
            </w:pPr>
            <w:r w:rsidRPr="008A008E">
              <w:t>Последствия несчастного случая на производстве:</w:t>
            </w:r>
          </w:p>
        </w:tc>
      </w:tr>
      <w:tr w:rsidR="00E97B64" w:rsidRPr="008A008E" w:rsidTr="00134812">
        <w:trPr>
          <w:jc w:val="center"/>
        </w:trPr>
        <w:tc>
          <w:tcPr>
            <w:tcW w:w="9070" w:type="dxa"/>
            <w:gridSpan w:val="9"/>
          </w:tcPr>
          <w:p w:rsidR="00E97B64" w:rsidRPr="008A008E" w:rsidRDefault="00E97B64">
            <w:pPr>
              <w:pStyle w:val="NWACNormal"/>
              <w:jc w:val="both"/>
            </w:pPr>
            <w:r w:rsidRPr="008A008E">
              <w:t>1. Пострадавший выздоровел; переведен на другую работу; установлена инвалидность III, II, I групп; умер;</w:t>
            </w:r>
          </w:p>
        </w:tc>
      </w:tr>
      <w:tr w:rsidR="00E97B64" w:rsidRPr="008A008E" w:rsidTr="00134812">
        <w:trPr>
          <w:jc w:val="center"/>
        </w:trPr>
        <w:tc>
          <w:tcPr>
            <w:tcW w:w="2721" w:type="dxa"/>
            <w:gridSpan w:val="2"/>
          </w:tcPr>
          <w:p w:rsidR="00E97B64" w:rsidRPr="008A008E" w:rsidRDefault="00E97B64">
            <w:pPr>
              <w:pStyle w:val="NWACNormal"/>
            </w:pPr>
            <w:r w:rsidRPr="008A008E">
              <w:t>(нужное подчеркнуть)</w:t>
            </w:r>
          </w:p>
        </w:tc>
        <w:tc>
          <w:tcPr>
            <w:tcW w:w="2721" w:type="dxa"/>
            <w:gridSpan w:val="2"/>
          </w:tcPr>
          <w:p w:rsidR="00E97B64" w:rsidRPr="008A008E" w:rsidRDefault="00E97B64">
            <w:pPr>
              <w:pStyle w:val="NWACNormal"/>
            </w:pPr>
          </w:p>
        </w:tc>
        <w:tc>
          <w:tcPr>
            <w:tcW w:w="2494" w:type="dxa"/>
            <w:gridSpan w:val="2"/>
            <w:tcBorders>
              <w:right w:val="single" w:sz="4" w:space="0" w:color="auto"/>
            </w:tcBorders>
          </w:tcPr>
          <w:p w:rsidR="00E97B64" w:rsidRPr="008A008E" w:rsidRDefault="00E97B64">
            <w:pPr>
              <w:pStyle w:val="NWACNormal"/>
              <w:jc w:val="right"/>
            </w:pPr>
            <w:r w:rsidRPr="008A008E">
              <w:t>Код</w:t>
            </w:r>
          </w:p>
        </w:tc>
        <w:tc>
          <w:tcPr>
            <w:tcW w:w="1134" w:type="dxa"/>
            <w:gridSpan w:val="3"/>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3.15.</w:t>
            </w:r>
          </w:p>
        </w:tc>
      </w:tr>
      <w:tr w:rsidR="00E97B64" w:rsidRPr="008A008E" w:rsidTr="00134812">
        <w:trPr>
          <w:jc w:val="center"/>
        </w:trPr>
        <w:tc>
          <w:tcPr>
            <w:tcW w:w="8528" w:type="dxa"/>
            <w:gridSpan w:val="7"/>
          </w:tcPr>
          <w:p w:rsidR="00E97B64" w:rsidRPr="008A008E" w:rsidRDefault="00E97B64">
            <w:pPr>
              <w:pStyle w:val="NWACNormal"/>
            </w:pPr>
            <w:r w:rsidRPr="008A008E">
              <w:t>2. Окончательный диагноз по заключению (справке) лечебного учреждения</w:t>
            </w:r>
          </w:p>
        </w:tc>
        <w:tc>
          <w:tcPr>
            <w:tcW w:w="542" w:type="dxa"/>
            <w:gridSpan w:val="2"/>
            <w:tcBorders>
              <w:top w:val="single" w:sz="4" w:space="0" w:color="auto"/>
              <w:bottom w:val="single" w:sz="4" w:space="0" w:color="auto"/>
            </w:tcBorders>
          </w:tcPr>
          <w:p w:rsidR="00E97B64" w:rsidRPr="008A008E" w:rsidRDefault="00E97B64">
            <w:pPr>
              <w:pStyle w:val="NWACNormal"/>
              <w:jc w:val="both"/>
            </w:pPr>
          </w:p>
        </w:tc>
      </w:tr>
      <w:tr w:rsidR="00E97B64" w:rsidRPr="008A008E" w:rsidTr="00134812">
        <w:trPr>
          <w:jc w:val="center"/>
        </w:trPr>
        <w:tc>
          <w:tcPr>
            <w:tcW w:w="9070" w:type="dxa"/>
            <w:gridSpan w:val="9"/>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9"/>
            <w:tcBorders>
              <w:top w:val="single" w:sz="4" w:space="0" w:color="auto"/>
            </w:tcBorders>
          </w:tcPr>
          <w:p w:rsidR="00E97B64" w:rsidRPr="008A008E" w:rsidRDefault="00E97B64">
            <w:pPr>
              <w:pStyle w:val="NWACNormal"/>
              <w:jc w:val="center"/>
            </w:pPr>
            <w:r w:rsidRPr="008A008E">
              <w:t>(при несчастном случае со смертельным исходом - экспертное заключение о причинах смерти</w:t>
            </w:r>
          </w:p>
        </w:tc>
      </w:tr>
      <w:tr w:rsidR="00E97B64" w:rsidRPr="008A008E" w:rsidTr="00134812">
        <w:trPr>
          <w:jc w:val="center"/>
        </w:trPr>
        <w:tc>
          <w:tcPr>
            <w:tcW w:w="8730" w:type="dxa"/>
            <w:gridSpan w:val="8"/>
            <w:tcBorders>
              <w:bottom w:val="single" w:sz="4" w:space="0" w:color="auto"/>
            </w:tcBorders>
          </w:tcPr>
          <w:p w:rsidR="00E97B64" w:rsidRPr="008A008E" w:rsidRDefault="00E97B64">
            <w:pPr>
              <w:pStyle w:val="NWACNormal"/>
            </w:pPr>
          </w:p>
        </w:tc>
        <w:tc>
          <w:tcPr>
            <w:tcW w:w="340" w:type="dxa"/>
          </w:tcPr>
          <w:p w:rsidR="00E97B64" w:rsidRPr="008A008E" w:rsidRDefault="00E97B64">
            <w:pPr>
              <w:pStyle w:val="NWACNormal"/>
              <w:jc w:val="both"/>
            </w:pPr>
            <w:r w:rsidRPr="008A008E">
              <w:t>;</w:t>
            </w:r>
          </w:p>
        </w:tc>
      </w:tr>
      <w:tr w:rsidR="00E97B64" w:rsidRPr="008A008E" w:rsidTr="00134812">
        <w:trPr>
          <w:jc w:val="center"/>
        </w:trPr>
        <w:tc>
          <w:tcPr>
            <w:tcW w:w="8730" w:type="dxa"/>
            <w:gridSpan w:val="8"/>
            <w:tcBorders>
              <w:top w:val="single" w:sz="4" w:space="0" w:color="auto"/>
            </w:tcBorders>
          </w:tcPr>
          <w:p w:rsidR="00E97B64" w:rsidRPr="008A008E" w:rsidRDefault="00E97B64">
            <w:pPr>
              <w:pStyle w:val="NWACNormal"/>
              <w:jc w:val="center"/>
            </w:pPr>
            <w:r w:rsidRPr="008A008E">
              <w:t>судебно-медицинской экспертизы)</w:t>
            </w:r>
          </w:p>
        </w:tc>
        <w:tc>
          <w:tcPr>
            <w:tcW w:w="340" w:type="dxa"/>
          </w:tcPr>
          <w:p w:rsidR="00E97B64" w:rsidRPr="008A008E" w:rsidRDefault="00E97B64">
            <w:pPr>
              <w:pStyle w:val="NWACNormal"/>
            </w:pPr>
          </w:p>
        </w:tc>
      </w:tr>
      <w:tr w:rsidR="00E97B64" w:rsidRPr="008A008E" w:rsidTr="00134812">
        <w:trPr>
          <w:jc w:val="center"/>
        </w:trPr>
        <w:tc>
          <w:tcPr>
            <w:tcW w:w="9070" w:type="dxa"/>
            <w:gridSpan w:val="9"/>
          </w:tcPr>
          <w:p w:rsidR="00E97B64" w:rsidRPr="008A008E" w:rsidRDefault="00E97B64">
            <w:pPr>
              <w:pStyle w:val="NWACNormal"/>
              <w:jc w:val="both"/>
            </w:pPr>
            <w:r w:rsidRPr="008A008E">
              <w:t>3. Продолжительность временной нетрудоспособности пострадавшего ___ дней.</w:t>
            </w:r>
          </w:p>
          <w:p w:rsidR="00E97B64" w:rsidRPr="008A008E" w:rsidRDefault="00E97B64">
            <w:pPr>
              <w:pStyle w:val="NWACNormal"/>
              <w:jc w:val="both"/>
            </w:pPr>
            <w:r w:rsidRPr="008A008E">
              <w:t>Освобожден от работы с "__" ___________ 20__ г. по "__" ___________ 20__ г.</w:t>
            </w:r>
          </w:p>
          <w:p w:rsidR="00E97B64" w:rsidRPr="008A008E" w:rsidRDefault="00E97B64">
            <w:pPr>
              <w:pStyle w:val="NWACNormal"/>
              <w:jc w:val="both"/>
            </w:pPr>
            <w:r w:rsidRPr="008A008E">
              <w:t>Продолжительность выполнения другой работы (в случае перевода пострадавшего на другую работу) _______________ рабочих дней;</w:t>
            </w:r>
          </w:p>
        </w:tc>
      </w:tr>
      <w:tr w:rsidR="00E97B64" w:rsidRPr="008A008E" w:rsidTr="00134812">
        <w:trPr>
          <w:jc w:val="center"/>
        </w:trPr>
        <w:tc>
          <w:tcPr>
            <w:tcW w:w="9070" w:type="dxa"/>
            <w:gridSpan w:val="9"/>
          </w:tcPr>
          <w:p w:rsidR="00E97B64" w:rsidRPr="008A008E" w:rsidRDefault="00E97B64">
            <w:pPr>
              <w:pStyle w:val="NWACNormal"/>
              <w:jc w:val="both"/>
            </w:pPr>
            <w:r w:rsidRPr="008A008E">
              <w:t>4. Стоимость испорченного оборудования, механизмов и инструмента в результате несчастного случая на производстве ______________________ руб.;</w:t>
            </w:r>
          </w:p>
        </w:tc>
      </w:tr>
      <w:tr w:rsidR="00E97B64" w:rsidRPr="008A008E" w:rsidTr="00134812">
        <w:trPr>
          <w:jc w:val="center"/>
        </w:trPr>
        <w:tc>
          <w:tcPr>
            <w:tcW w:w="9070" w:type="dxa"/>
            <w:gridSpan w:val="9"/>
          </w:tcPr>
          <w:p w:rsidR="00E97B64" w:rsidRPr="008A008E" w:rsidRDefault="00E97B64">
            <w:pPr>
              <w:pStyle w:val="NWACNormal"/>
              <w:jc w:val="both"/>
            </w:pPr>
            <w:r w:rsidRPr="008A008E">
              <w:t>5. Стоимость разрушенных зданий и сооружений в результате несчастного случая на производстве __________________________________________ руб.;</w:t>
            </w:r>
          </w:p>
        </w:tc>
      </w:tr>
      <w:tr w:rsidR="00E97B64" w:rsidRPr="008A008E" w:rsidTr="00134812">
        <w:trPr>
          <w:jc w:val="center"/>
        </w:trPr>
        <w:tc>
          <w:tcPr>
            <w:tcW w:w="9070" w:type="dxa"/>
            <w:gridSpan w:val="9"/>
          </w:tcPr>
          <w:p w:rsidR="00E97B64" w:rsidRPr="008A008E" w:rsidRDefault="00E97B64">
            <w:pPr>
              <w:pStyle w:val="NWACNormal"/>
              <w:jc w:val="both"/>
            </w:pPr>
            <w:r w:rsidRPr="008A008E">
              <w:t>6. Сумма прочих расходов (на проведение экспертиз, исследований, оформление материалов и других) ____________________________________________ руб.;</w:t>
            </w:r>
          </w:p>
        </w:tc>
      </w:tr>
      <w:tr w:rsidR="00E97B64" w:rsidRPr="008A008E" w:rsidTr="00134812">
        <w:trPr>
          <w:jc w:val="center"/>
        </w:trPr>
        <w:tc>
          <w:tcPr>
            <w:tcW w:w="9070" w:type="dxa"/>
            <w:gridSpan w:val="9"/>
          </w:tcPr>
          <w:p w:rsidR="00E97B64" w:rsidRPr="008A008E" w:rsidRDefault="00E97B64" w:rsidP="008A008E">
            <w:pPr>
              <w:pStyle w:val="Nonformat"/>
            </w:pPr>
            <w:r w:rsidRPr="008A008E">
              <w:t>7.  Суммарный   материальный   ущерб  от  последствий  несчастного</w:t>
            </w:r>
          </w:p>
          <w:p w:rsidR="00E97B64" w:rsidRPr="008A008E" w:rsidRDefault="00E97B64" w:rsidP="008A008E">
            <w:pPr>
              <w:pStyle w:val="Nonformat"/>
            </w:pPr>
            <w:r w:rsidRPr="008A008E">
              <w:t>случая на производстве _____________________________________ руб.;</w:t>
            </w:r>
          </w:p>
          <w:p w:rsidR="00E97B64" w:rsidRPr="008A008E" w:rsidRDefault="00E97B64" w:rsidP="008A008E">
            <w:pPr>
              <w:pStyle w:val="Nonformat"/>
            </w:pPr>
            <w:r w:rsidRPr="008A008E">
              <w:t xml:space="preserve">                                (сумма строк 4 - 6)</w:t>
            </w:r>
          </w:p>
        </w:tc>
      </w:tr>
      <w:tr w:rsidR="00E97B64" w:rsidRPr="008A008E" w:rsidTr="00134812">
        <w:trPr>
          <w:jc w:val="center"/>
        </w:trPr>
        <w:tc>
          <w:tcPr>
            <w:tcW w:w="9070" w:type="dxa"/>
            <w:gridSpan w:val="9"/>
          </w:tcPr>
          <w:p w:rsidR="00E97B64" w:rsidRPr="008A008E" w:rsidRDefault="00E97B64" w:rsidP="008A008E">
            <w:pPr>
              <w:pStyle w:val="Nonformat"/>
            </w:pPr>
            <w:r w:rsidRPr="008A008E">
              <w:t>8. Сведения  о  назначении  сумм  ежемесячных выплат пострадавшему</w:t>
            </w:r>
          </w:p>
          <w:p w:rsidR="00E97B64" w:rsidRPr="008A008E" w:rsidRDefault="00E97B64" w:rsidP="008A008E">
            <w:pPr>
              <w:pStyle w:val="Nonformat"/>
            </w:pPr>
            <w:r w:rsidRPr="008A008E">
              <w:t>в возмещение вреда ______________________________________________;</w:t>
            </w:r>
          </w:p>
          <w:p w:rsidR="00E97B64" w:rsidRPr="008A008E" w:rsidRDefault="00E97B64" w:rsidP="008A008E">
            <w:pPr>
              <w:pStyle w:val="Nonformat"/>
            </w:pPr>
            <w:r w:rsidRPr="008A008E">
              <w:t xml:space="preserve">                        (дата и номер приказа (распоряжения)</w:t>
            </w:r>
          </w:p>
          <w:p w:rsidR="00E97B64" w:rsidRPr="008A008E" w:rsidRDefault="00E97B64" w:rsidP="008A008E">
            <w:pPr>
              <w:pStyle w:val="Nonformat"/>
            </w:pPr>
            <w:r w:rsidRPr="008A008E">
              <w:t xml:space="preserve">                      страховщика о назначении указанных сумм,</w:t>
            </w:r>
          </w:p>
          <w:p w:rsidR="00E97B64" w:rsidRPr="008A008E" w:rsidRDefault="00E97B64" w:rsidP="008A008E">
            <w:pPr>
              <w:pStyle w:val="Nonformat"/>
            </w:pPr>
            <w:r w:rsidRPr="008A008E">
              <w:t xml:space="preserve">                                    размер сумм)</w:t>
            </w:r>
          </w:p>
        </w:tc>
      </w:tr>
      <w:tr w:rsidR="00E97B64" w:rsidRPr="008A008E" w:rsidTr="00134812">
        <w:trPr>
          <w:jc w:val="center"/>
        </w:trPr>
        <w:tc>
          <w:tcPr>
            <w:tcW w:w="9070" w:type="dxa"/>
            <w:gridSpan w:val="9"/>
          </w:tcPr>
          <w:p w:rsidR="00E97B64" w:rsidRPr="008A008E" w:rsidRDefault="00E97B64" w:rsidP="008A008E">
            <w:pPr>
              <w:pStyle w:val="Nonformat"/>
            </w:pPr>
            <w:r w:rsidRPr="008A008E">
              <w:t>9. Сведения  о  назначении  сумм ежемесячных выплат лицам, имеющим</w:t>
            </w:r>
          </w:p>
          <w:p w:rsidR="00E97B64" w:rsidRPr="008A008E" w:rsidRDefault="00E97B64" w:rsidP="008A008E">
            <w:pPr>
              <w:pStyle w:val="Nonformat"/>
            </w:pPr>
            <w:r w:rsidRPr="008A008E">
              <w:t>право на их получение (в случае смерти пострадавшего): ___________</w:t>
            </w:r>
          </w:p>
          <w:p w:rsidR="00E97B64" w:rsidRPr="008A008E" w:rsidRDefault="00E97B64" w:rsidP="008A008E">
            <w:pPr>
              <w:pStyle w:val="Nonformat"/>
            </w:pPr>
            <w:r w:rsidRPr="008A008E">
              <w:t>__________________________________________________________________</w:t>
            </w:r>
          </w:p>
          <w:p w:rsidR="00E97B64" w:rsidRPr="008A008E" w:rsidRDefault="00E97B64" w:rsidP="008A008E">
            <w:pPr>
              <w:pStyle w:val="Nonformat"/>
            </w:pPr>
            <w:r w:rsidRPr="008A008E">
              <w:t xml:space="preserve">   (дата и номер приказа (распоряжения) страховщика о назначении</w:t>
            </w:r>
          </w:p>
          <w:p w:rsidR="00E97B64" w:rsidRPr="008A008E" w:rsidRDefault="00E97B64" w:rsidP="008A008E">
            <w:pPr>
              <w:pStyle w:val="Nonformat"/>
            </w:pPr>
            <w:r w:rsidRPr="008A008E">
              <w:t xml:space="preserve">                   указанных сумм, размер сумм)</w:t>
            </w:r>
          </w:p>
          <w:p w:rsidR="00E97B64" w:rsidRPr="008A008E" w:rsidRDefault="00E97B64" w:rsidP="008A008E">
            <w:pPr>
              <w:pStyle w:val="Nonformat"/>
            </w:pPr>
            <w:r w:rsidRPr="008A008E">
              <w:t>_________________________________________________________________;</w:t>
            </w:r>
          </w:p>
        </w:tc>
      </w:tr>
      <w:tr w:rsidR="00E97B64" w:rsidRPr="008A008E" w:rsidTr="00134812">
        <w:trPr>
          <w:jc w:val="center"/>
        </w:trPr>
        <w:tc>
          <w:tcPr>
            <w:tcW w:w="9070" w:type="dxa"/>
            <w:gridSpan w:val="9"/>
          </w:tcPr>
          <w:p w:rsidR="00E97B64" w:rsidRPr="008A008E" w:rsidRDefault="00E97B64">
            <w:pPr>
              <w:pStyle w:val="NWACNormal"/>
              <w:jc w:val="both"/>
            </w:pPr>
            <w:r w:rsidRPr="008A008E">
              <w:t>10. Сведения о решении о возбуждении (отказе в возбуждении) уголовного дела по факту несчастного случая на производстве: ____________________________</w:t>
            </w:r>
          </w:p>
        </w:tc>
      </w:tr>
      <w:tr w:rsidR="00E97B64" w:rsidRPr="008A008E" w:rsidTr="00134812">
        <w:trPr>
          <w:jc w:val="center"/>
        </w:trPr>
        <w:tc>
          <w:tcPr>
            <w:tcW w:w="9070" w:type="dxa"/>
            <w:gridSpan w:val="9"/>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9"/>
            <w:tcBorders>
              <w:top w:val="single" w:sz="4" w:space="0" w:color="auto"/>
            </w:tcBorders>
          </w:tcPr>
          <w:p w:rsidR="00E97B64" w:rsidRPr="008A008E" w:rsidRDefault="00E97B64">
            <w:pPr>
              <w:pStyle w:val="NWACNormal"/>
              <w:jc w:val="center"/>
            </w:pPr>
            <w:r w:rsidRPr="008A008E">
              <w:t>(дата, номер и краткое содержание решения о возбуждении (отказе в возбуждении) уголовного дела по факту данного несчастного случая)</w:t>
            </w:r>
          </w:p>
        </w:tc>
      </w:tr>
      <w:tr w:rsidR="00E97B64" w:rsidRPr="008A008E" w:rsidTr="00134812">
        <w:trPr>
          <w:jc w:val="center"/>
        </w:trPr>
        <w:tc>
          <w:tcPr>
            <w:tcW w:w="9070" w:type="dxa"/>
            <w:gridSpan w:val="9"/>
            <w:tcBorders>
              <w:bottom w:val="single" w:sz="4" w:space="0" w:color="auto"/>
            </w:tcBorders>
          </w:tcPr>
          <w:p w:rsidR="00E97B64" w:rsidRPr="008A008E" w:rsidRDefault="00E97B64">
            <w:pPr>
              <w:pStyle w:val="NWACNormal"/>
            </w:pPr>
          </w:p>
        </w:tc>
      </w:tr>
      <w:tr w:rsidR="00E97B64" w:rsidRPr="008A008E" w:rsidTr="00134812">
        <w:trPr>
          <w:jc w:val="center"/>
        </w:trPr>
        <w:tc>
          <w:tcPr>
            <w:tcW w:w="9070" w:type="dxa"/>
            <w:gridSpan w:val="9"/>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134812">
        <w:trPr>
          <w:jc w:val="center"/>
        </w:trPr>
        <w:tc>
          <w:tcPr>
            <w:tcW w:w="9071" w:type="dxa"/>
          </w:tcPr>
          <w:p w:rsidR="00E97B64" w:rsidRPr="008A008E" w:rsidRDefault="00E97B64">
            <w:pPr>
              <w:pStyle w:val="NWACNormal"/>
            </w:pPr>
            <w:r w:rsidRPr="008A008E">
              <w:t>Принятые меры по устранению причин несчастного случая на производстве:</w:t>
            </w:r>
          </w:p>
        </w:tc>
      </w:tr>
      <w:tr w:rsidR="00E97B64" w:rsidRPr="008A008E" w:rsidTr="00134812">
        <w:trPr>
          <w:jc w:val="center"/>
        </w:trPr>
        <w:tc>
          <w:tcPr>
            <w:tcW w:w="9071" w:type="dxa"/>
            <w:tcBorders>
              <w:bottom w:val="single" w:sz="4" w:space="0" w:color="auto"/>
            </w:tcBorders>
          </w:tcPr>
          <w:p w:rsidR="00E97B64" w:rsidRPr="008A008E" w:rsidRDefault="00E97B64">
            <w:pPr>
              <w:pStyle w:val="NWACNormal"/>
            </w:pPr>
          </w:p>
        </w:tc>
      </w:tr>
      <w:tr w:rsidR="00E97B64" w:rsidRPr="008A008E" w:rsidTr="00134812">
        <w:trPr>
          <w:jc w:val="center"/>
        </w:trPr>
        <w:tc>
          <w:tcPr>
            <w:tcW w:w="9071" w:type="dxa"/>
            <w:tcBorders>
              <w:top w:val="single" w:sz="4" w:space="0" w:color="auto"/>
            </w:tcBorders>
          </w:tcPr>
          <w:p w:rsidR="00E97B64" w:rsidRPr="008A008E" w:rsidRDefault="00E97B64">
            <w:pPr>
              <w:pStyle w:val="NWACNormal"/>
              <w:jc w:val="center"/>
            </w:pPr>
            <w:r w:rsidRPr="008A008E">
              <w:t>(излагается информация о реализации мероприятий по устранению причин несчастного случая,</w:t>
            </w:r>
          </w:p>
        </w:tc>
      </w:tr>
      <w:tr w:rsidR="00E97B64" w:rsidRPr="008A008E" w:rsidTr="00134812">
        <w:trPr>
          <w:jc w:val="center"/>
        </w:trPr>
        <w:tc>
          <w:tcPr>
            <w:tcW w:w="9071" w:type="dxa"/>
            <w:tcBorders>
              <w:bottom w:val="single" w:sz="4" w:space="0" w:color="auto"/>
            </w:tcBorders>
          </w:tcPr>
          <w:p w:rsidR="00E97B64" w:rsidRPr="008A008E" w:rsidRDefault="00E97B64">
            <w:pPr>
              <w:pStyle w:val="NWACNormal"/>
            </w:pPr>
          </w:p>
        </w:tc>
      </w:tr>
      <w:tr w:rsidR="00E97B64" w:rsidRPr="008A008E" w:rsidTr="00134812">
        <w:trPr>
          <w:jc w:val="center"/>
        </w:trPr>
        <w:tc>
          <w:tcPr>
            <w:tcW w:w="9071" w:type="dxa"/>
            <w:tcBorders>
              <w:top w:val="single" w:sz="4" w:space="0" w:color="auto"/>
            </w:tcBorders>
          </w:tcPr>
          <w:p w:rsidR="00E97B64" w:rsidRPr="008A008E" w:rsidRDefault="00E97B64">
            <w:pPr>
              <w:pStyle w:val="NWACNormal"/>
              <w:jc w:val="center"/>
            </w:pPr>
            <w:r w:rsidRPr="008A008E">
              <w:t>предусмотренных в акте о несчастном случае, предписании государственного инспектора труда и</w:t>
            </w:r>
          </w:p>
        </w:tc>
      </w:tr>
      <w:tr w:rsidR="00E97B64" w:rsidRPr="008A008E" w:rsidTr="00134812">
        <w:trPr>
          <w:jc w:val="center"/>
        </w:trPr>
        <w:tc>
          <w:tcPr>
            <w:tcW w:w="9071" w:type="dxa"/>
            <w:tcBorders>
              <w:bottom w:val="single" w:sz="4" w:space="0" w:color="auto"/>
            </w:tcBorders>
          </w:tcPr>
          <w:p w:rsidR="00E97B64" w:rsidRPr="008A008E" w:rsidRDefault="00E97B64">
            <w:pPr>
              <w:pStyle w:val="NWACNormal"/>
            </w:pPr>
          </w:p>
        </w:tc>
      </w:tr>
      <w:tr w:rsidR="00E97B64" w:rsidRPr="008A008E" w:rsidTr="00134812">
        <w:trPr>
          <w:jc w:val="center"/>
        </w:trPr>
        <w:tc>
          <w:tcPr>
            <w:tcW w:w="9071" w:type="dxa"/>
            <w:tcBorders>
              <w:top w:val="single" w:sz="4" w:space="0" w:color="auto"/>
            </w:tcBorders>
          </w:tcPr>
          <w:p w:rsidR="00E97B64" w:rsidRPr="008A008E" w:rsidRDefault="00E97B64">
            <w:pPr>
              <w:pStyle w:val="NWACNormal"/>
              <w:jc w:val="center"/>
            </w:pPr>
            <w:r w:rsidRPr="008A008E">
              <w:t>других документах, принятых по результатам расследования;</w:t>
            </w:r>
          </w:p>
        </w:tc>
      </w:tr>
      <w:tr w:rsidR="00E97B64" w:rsidRPr="008A008E" w:rsidTr="00134812">
        <w:trPr>
          <w:jc w:val="center"/>
        </w:trPr>
        <w:tc>
          <w:tcPr>
            <w:tcW w:w="9071" w:type="dxa"/>
            <w:tcBorders>
              <w:bottom w:val="single" w:sz="4" w:space="0" w:color="auto"/>
            </w:tcBorders>
          </w:tcPr>
          <w:p w:rsidR="00E97B64" w:rsidRPr="008A008E" w:rsidRDefault="00E97B64">
            <w:pPr>
              <w:pStyle w:val="NWACNormal"/>
            </w:pPr>
          </w:p>
        </w:tc>
      </w:tr>
      <w:tr w:rsidR="00E97B64" w:rsidRPr="008A008E" w:rsidTr="00134812">
        <w:trPr>
          <w:jc w:val="center"/>
        </w:trPr>
        <w:tc>
          <w:tcPr>
            <w:tcW w:w="9071" w:type="dxa"/>
            <w:tcBorders>
              <w:top w:val="single" w:sz="4" w:space="0" w:color="auto"/>
              <w:bottom w:val="single" w:sz="4" w:space="0" w:color="auto"/>
            </w:tcBorders>
          </w:tcPr>
          <w:p w:rsidR="00E97B64" w:rsidRPr="008A008E" w:rsidRDefault="00E97B64">
            <w:pPr>
              <w:pStyle w:val="NWACNormal"/>
            </w:pPr>
          </w:p>
        </w:tc>
      </w:tr>
      <w:tr w:rsidR="00E97B64" w:rsidRPr="008A008E" w:rsidTr="00134812">
        <w:trPr>
          <w:jc w:val="center"/>
        </w:trPr>
        <w:tc>
          <w:tcPr>
            <w:tcW w:w="9071" w:type="dxa"/>
            <w:tcBorders>
              <w:top w:val="single" w:sz="4" w:space="0" w:color="auto"/>
              <w:bottom w:val="single" w:sz="4" w:space="0" w:color="auto"/>
            </w:tcBorders>
          </w:tcPr>
          <w:p w:rsidR="00E97B64" w:rsidRPr="008A008E" w:rsidRDefault="00E97B64">
            <w:pPr>
              <w:pStyle w:val="NWACNormal"/>
            </w:pPr>
          </w:p>
        </w:tc>
      </w:tr>
    </w:tbl>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3969"/>
        <w:gridCol w:w="5102"/>
      </w:tblGrid>
      <w:tr w:rsidR="00E97B64" w:rsidRPr="008A008E" w:rsidTr="00134812">
        <w:trPr>
          <w:jc w:val="center"/>
        </w:trPr>
        <w:tc>
          <w:tcPr>
            <w:tcW w:w="3969" w:type="dxa"/>
            <w:vAlign w:val="bottom"/>
          </w:tcPr>
          <w:p w:rsidR="00E97B64" w:rsidRPr="008A008E" w:rsidRDefault="00E97B64">
            <w:pPr>
              <w:pStyle w:val="NWACNormal"/>
            </w:pPr>
            <w:r w:rsidRPr="008A008E">
              <w:t>Работодатель (его представитель)</w:t>
            </w:r>
          </w:p>
        </w:tc>
        <w:tc>
          <w:tcPr>
            <w:tcW w:w="5102" w:type="dxa"/>
            <w:tcBorders>
              <w:bottom w:val="single" w:sz="4" w:space="0" w:color="auto"/>
            </w:tcBorders>
          </w:tcPr>
          <w:p w:rsidR="00E97B64" w:rsidRPr="008A008E" w:rsidRDefault="00E97B64">
            <w:pPr>
              <w:pStyle w:val="NWACNormal"/>
            </w:pPr>
          </w:p>
        </w:tc>
      </w:tr>
      <w:tr w:rsidR="00E97B64" w:rsidRPr="008A008E" w:rsidTr="00134812">
        <w:trPr>
          <w:jc w:val="center"/>
        </w:trPr>
        <w:tc>
          <w:tcPr>
            <w:tcW w:w="3969" w:type="dxa"/>
          </w:tcPr>
          <w:p w:rsidR="00E97B64" w:rsidRPr="008A008E" w:rsidRDefault="00E97B64">
            <w:pPr>
              <w:pStyle w:val="NWACNormal"/>
            </w:pPr>
          </w:p>
        </w:tc>
        <w:tc>
          <w:tcPr>
            <w:tcW w:w="5102" w:type="dxa"/>
            <w:tcBorders>
              <w:top w:val="single" w:sz="4" w:space="0" w:color="auto"/>
            </w:tcBorders>
          </w:tcPr>
          <w:p w:rsidR="00E97B64" w:rsidRPr="008A008E" w:rsidRDefault="00E97B64">
            <w:pPr>
              <w:pStyle w:val="NWACNormal"/>
              <w:jc w:val="center"/>
            </w:pPr>
            <w:r w:rsidRPr="008A008E">
              <w:t>(фамилия, инициалы, должность, подпись)</w:t>
            </w:r>
          </w:p>
        </w:tc>
      </w:tr>
      <w:tr w:rsidR="00E97B64" w:rsidRPr="008A008E" w:rsidTr="00134812">
        <w:trPr>
          <w:jc w:val="center"/>
        </w:trPr>
        <w:tc>
          <w:tcPr>
            <w:tcW w:w="3969" w:type="dxa"/>
          </w:tcPr>
          <w:p w:rsidR="00E97B64" w:rsidRPr="008A008E" w:rsidRDefault="00E97B64">
            <w:pPr>
              <w:pStyle w:val="NWACNormal"/>
            </w:pPr>
          </w:p>
        </w:tc>
        <w:tc>
          <w:tcPr>
            <w:tcW w:w="5102" w:type="dxa"/>
          </w:tcPr>
          <w:p w:rsidR="00E97B64" w:rsidRPr="008A008E" w:rsidRDefault="00E97B64">
            <w:pPr>
              <w:pStyle w:val="NWACNormal"/>
            </w:pPr>
          </w:p>
        </w:tc>
      </w:tr>
      <w:tr w:rsidR="00E97B64" w:rsidRPr="008A008E" w:rsidTr="00134812">
        <w:trPr>
          <w:jc w:val="center"/>
        </w:trPr>
        <w:tc>
          <w:tcPr>
            <w:tcW w:w="3969" w:type="dxa"/>
            <w:vAlign w:val="bottom"/>
          </w:tcPr>
          <w:p w:rsidR="00E97B64" w:rsidRPr="008A008E" w:rsidRDefault="00E97B64">
            <w:pPr>
              <w:pStyle w:val="NWACNormal"/>
            </w:pPr>
            <w:r w:rsidRPr="008A008E">
              <w:t>Главный бухгалтер</w:t>
            </w:r>
          </w:p>
        </w:tc>
        <w:tc>
          <w:tcPr>
            <w:tcW w:w="5102" w:type="dxa"/>
            <w:tcBorders>
              <w:bottom w:val="single" w:sz="4" w:space="0" w:color="auto"/>
            </w:tcBorders>
          </w:tcPr>
          <w:p w:rsidR="00E97B64" w:rsidRPr="008A008E" w:rsidRDefault="00E97B64">
            <w:pPr>
              <w:pStyle w:val="NWACNormal"/>
            </w:pPr>
          </w:p>
        </w:tc>
      </w:tr>
      <w:tr w:rsidR="00E97B64" w:rsidRPr="008A008E" w:rsidTr="00134812">
        <w:trPr>
          <w:jc w:val="center"/>
        </w:trPr>
        <w:tc>
          <w:tcPr>
            <w:tcW w:w="3969" w:type="dxa"/>
          </w:tcPr>
          <w:p w:rsidR="00E97B64" w:rsidRPr="008A008E" w:rsidRDefault="00E97B64">
            <w:pPr>
              <w:pStyle w:val="NWACNormal"/>
            </w:pPr>
          </w:p>
        </w:tc>
        <w:tc>
          <w:tcPr>
            <w:tcW w:w="5102" w:type="dxa"/>
            <w:tcBorders>
              <w:top w:val="single" w:sz="4" w:space="0" w:color="auto"/>
            </w:tcBorders>
          </w:tcPr>
          <w:p w:rsidR="00E97B64" w:rsidRPr="008A008E" w:rsidRDefault="00E97B64">
            <w:pPr>
              <w:pStyle w:val="NWACNormal"/>
              <w:jc w:val="center"/>
            </w:pPr>
            <w:r w:rsidRPr="008A008E">
              <w:t>(фамилия, инициалы, подпись)</w:t>
            </w:r>
          </w:p>
        </w:tc>
      </w:tr>
    </w:tbl>
    <w:p w:rsidR="00E97B64" w:rsidRPr="008A008E" w:rsidRDefault="00E97B64">
      <w:pPr>
        <w:pStyle w:val="NWACNormal"/>
        <w:jc w:val="both"/>
      </w:pPr>
    </w:p>
    <w:tbl>
      <w:tblPr>
        <w:tblW w:w="0" w:type="auto"/>
        <w:tblLayout w:type="fixed"/>
        <w:tblCellMar>
          <w:top w:w="102" w:type="dxa"/>
          <w:left w:w="62" w:type="dxa"/>
          <w:bottom w:w="102" w:type="dxa"/>
          <w:right w:w="62" w:type="dxa"/>
        </w:tblCellMar>
        <w:tblLook w:val="0000"/>
      </w:tblPr>
      <w:tblGrid>
        <w:gridCol w:w="850"/>
      </w:tblGrid>
      <w:tr w:rsidR="00E97B64" w:rsidRPr="008A008E">
        <w:tc>
          <w:tcPr>
            <w:tcW w:w="850" w:type="dxa"/>
          </w:tcPr>
          <w:p w:rsidR="00E97B64" w:rsidRPr="008A008E" w:rsidRDefault="00E97B64">
            <w:pPr>
              <w:pStyle w:val="NWACNormal"/>
            </w:pPr>
            <w:r w:rsidRPr="008A008E">
              <w:t>Дата</w:t>
            </w:r>
          </w:p>
        </w:tc>
      </w:tr>
    </w:tbl>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1"/>
      </w:pPr>
      <w:r w:rsidRPr="008A008E">
        <w:t>Форма N 11</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9071"/>
      </w:tblGrid>
      <w:tr w:rsidR="00E97B64" w:rsidRPr="008A008E" w:rsidTr="00134812">
        <w:trPr>
          <w:jc w:val="center"/>
        </w:trPr>
        <w:tc>
          <w:tcPr>
            <w:tcW w:w="9071" w:type="dxa"/>
          </w:tcPr>
          <w:p w:rsidR="00E97B64" w:rsidRPr="008A008E" w:rsidRDefault="00E97B64">
            <w:pPr>
              <w:pStyle w:val="NWACNormal"/>
              <w:jc w:val="center"/>
            </w:pPr>
            <w:r w:rsidRPr="008A008E">
              <w:t>ЖУРНАЛ</w:t>
            </w:r>
          </w:p>
          <w:p w:rsidR="00E97B64" w:rsidRPr="008A008E" w:rsidRDefault="00E97B64">
            <w:pPr>
              <w:pStyle w:val="NWACNormal"/>
              <w:jc w:val="center"/>
            </w:pPr>
            <w:r w:rsidRPr="008A008E">
              <w:t>регистрации несчастных случаев на производстве</w:t>
            </w:r>
          </w:p>
        </w:tc>
      </w:tr>
      <w:tr w:rsidR="00E97B64" w:rsidRPr="008A008E" w:rsidTr="00134812">
        <w:trPr>
          <w:jc w:val="center"/>
        </w:trPr>
        <w:tc>
          <w:tcPr>
            <w:tcW w:w="9071" w:type="dxa"/>
            <w:tcBorders>
              <w:bottom w:val="single" w:sz="4" w:space="0" w:color="auto"/>
            </w:tcBorders>
          </w:tcPr>
          <w:p w:rsidR="00E97B64" w:rsidRPr="008A008E" w:rsidRDefault="00E97B64">
            <w:pPr>
              <w:pStyle w:val="NWACNormal"/>
            </w:pPr>
          </w:p>
        </w:tc>
      </w:tr>
      <w:tr w:rsidR="00E97B64" w:rsidRPr="008A008E" w:rsidTr="00134812">
        <w:trPr>
          <w:jc w:val="center"/>
        </w:trPr>
        <w:tc>
          <w:tcPr>
            <w:tcW w:w="9071" w:type="dxa"/>
            <w:tcBorders>
              <w:top w:val="single" w:sz="4" w:space="0" w:color="auto"/>
            </w:tcBorders>
          </w:tcPr>
          <w:p w:rsidR="00E97B64" w:rsidRPr="008A008E" w:rsidRDefault="00E97B64">
            <w:pPr>
              <w:pStyle w:val="NWACNormal"/>
              <w:jc w:val="center"/>
            </w:pPr>
            <w:r w:rsidRPr="008A008E">
              <w:t>(наименование организации, фамилия, имя, отчество работодателя - физического лица, его регистрационные данные)</w:t>
            </w:r>
          </w:p>
        </w:tc>
      </w:tr>
    </w:tbl>
    <w:p w:rsidR="00E97B64" w:rsidRPr="008A008E" w:rsidRDefault="00E97B64">
      <w:pPr>
        <w:pStyle w:val="NWACNormal"/>
        <w:jc w:val="both"/>
      </w:pPr>
    </w:p>
    <w:p w:rsidR="00E97B64" w:rsidRPr="008A008E" w:rsidRDefault="00E97B64">
      <w:pPr>
        <w:pStyle w:val="NWACNormal"/>
        <w:sectPr w:rsidR="00E97B64" w:rsidRPr="008A008E">
          <w:headerReference w:type="default" r:id="rId6"/>
          <w:pgSz w:w="11906" w:h="16838"/>
          <w:pgMar w:top="1440" w:right="566" w:bottom="1440" w:left="1133" w:header="0" w:footer="0" w:gutter="0"/>
          <w:cols w:space="720"/>
          <w:noEndnote/>
        </w:sectPr>
      </w:pPr>
    </w:p>
    <w:tbl>
      <w:tblPr>
        <w:tblW w:w="0" w:type="auto"/>
        <w:jc w:val="center"/>
        <w:tblLayout w:type="fixed"/>
        <w:tblCellMar>
          <w:top w:w="102" w:type="dxa"/>
          <w:left w:w="62" w:type="dxa"/>
          <w:bottom w:w="102" w:type="dxa"/>
          <w:right w:w="62" w:type="dxa"/>
        </w:tblCellMar>
        <w:tblLook w:val="0000"/>
      </w:tblPr>
      <w:tblGrid>
        <w:gridCol w:w="454"/>
        <w:gridCol w:w="907"/>
        <w:gridCol w:w="907"/>
        <w:gridCol w:w="964"/>
        <w:gridCol w:w="1304"/>
        <w:gridCol w:w="1871"/>
        <w:gridCol w:w="964"/>
        <w:gridCol w:w="1020"/>
        <w:gridCol w:w="1134"/>
        <w:gridCol w:w="1247"/>
        <w:gridCol w:w="1020"/>
      </w:tblGrid>
      <w:tr w:rsidR="00E97B64" w:rsidRPr="008A008E" w:rsidTr="00134812">
        <w:trPr>
          <w:jc w:val="center"/>
        </w:trPr>
        <w:tc>
          <w:tcPr>
            <w:tcW w:w="45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N п/п</w:t>
            </w: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Дата и время несчастного случая</w:t>
            </w: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Ф.И.О. пострадавшего, год рождения, общий стаж работы</w:t>
            </w: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Профессия (должность) пострадавшего</w:t>
            </w:r>
          </w:p>
        </w:tc>
        <w:tc>
          <w:tcPr>
            <w:tcW w:w="130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Место, где произошел несчастный случай (структурное подразделение, N опасного производственного объекта)</w:t>
            </w:r>
          </w:p>
        </w:tc>
        <w:tc>
          <w:tcPr>
            <w:tcW w:w="187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Вид происшествия, приведшего к несчастному случаю</w:t>
            </w: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Краткое описание обстоятельств, при которых произошел несчастный случай</w:t>
            </w:r>
          </w:p>
        </w:tc>
        <w:tc>
          <w:tcPr>
            <w:tcW w:w="113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N акта формы Н-1 (Н-1ПС) о несчастном случае на производстве и дата его утверждения</w:t>
            </w:r>
          </w:p>
        </w:tc>
        <w:tc>
          <w:tcPr>
            <w:tcW w:w="124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Последствия несчастного случая (количество дней нетрудоспособности, инвалидный, смертельный исход)</w:t>
            </w: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Принятые меры по устранению причин несчастного случая</w:t>
            </w:r>
          </w:p>
        </w:tc>
      </w:tr>
      <w:tr w:rsidR="00E97B64" w:rsidRPr="008A008E" w:rsidTr="00134812">
        <w:trPr>
          <w:jc w:val="center"/>
        </w:trPr>
        <w:tc>
          <w:tcPr>
            <w:tcW w:w="45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w:t>
            </w: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2</w:t>
            </w: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3</w:t>
            </w: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4</w:t>
            </w:r>
          </w:p>
        </w:tc>
        <w:tc>
          <w:tcPr>
            <w:tcW w:w="130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5</w:t>
            </w:r>
          </w:p>
        </w:tc>
        <w:tc>
          <w:tcPr>
            <w:tcW w:w="187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5.1</w:t>
            </w: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6</w:t>
            </w: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7</w:t>
            </w:r>
          </w:p>
        </w:tc>
        <w:tc>
          <w:tcPr>
            <w:tcW w:w="113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8</w:t>
            </w:r>
          </w:p>
        </w:tc>
        <w:tc>
          <w:tcPr>
            <w:tcW w:w="124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9</w:t>
            </w: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10</w:t>
            </w:r>
          </w:p>
        </w:tc>
      </w:tr>
      <w:tr w:rsidR="00E97B64" w:rsidRPr="008A008E" w:rsidTr="00134812">
        <w:trPr>
          <w:jc w:val="center"/>
        </w:trPr>
        <w:tc>
          <w:tcPr>
            <w:tcW w:w="45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30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87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13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24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r>
      <w:tr w:rsidR="00E97B64" w:rsidRPr="008A008E" w:rsidTr="00134812">
        <w:trPr>
          <w:jc w:val="center"/>
        </w:trPr>
        <w:tc>
          <w:tcPr>
            <w:tcW w:w="45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30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87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13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24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r>
      <w:tr w:rsidR="00E97B64" w:rsidRPr="008A008E" w:rsidTr="00134812">
        <w:trPr>
          <w:jc w:val="center"/>
        </w:trPr>
        <w:tc>
          <w:tcPr>
            <w:tcW w:w="45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30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87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13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24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r>
      <w:tr w:rsidR="00E97B64" w:rsidRPr="008A008E" w:rsidTr="00134812">
        <w:trPr>
          <w:jc w:val="center"/>
        </w:trPr>
        <w:tc>
          <w:tcPr>
            <w:tcW w:w="45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30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87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13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24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r>
      <w:tr w:rsidR="00E97B64" w:rsidRPr="008A008E" w:rsidTr="00134812">
        <w:trPr>
          <w:jc w:val="center"/>
        </w:trPr>
        <w:tc>
          <w:tcPr>
            <w:tcW w:w="45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0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30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871"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96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134"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24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102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r>
    </w:tbl>
    <w:p w:rsidR="00E97B64" w:rsidRPr="008A008E" w:rsidRDefault="00E97B64">
      <w:pPr>
        <w:pStyle w:val="NWACNormal"/>
        <w:sectPr w:rsidR="00E97B64" w:rsidRPr="008A008E">
          <w:headerReference w:type="default" r:id="rId7"/>
          <w:footerReference w:type="default" r:id="rId8"/>
          <w:pgSz w:w="16838" w:h="11906" w:orient="landscape"/>
          <w:pgMar w:top="1133" w:right="1440" w:bottom="566" w:left="1440" w:header="0" w:footer="0" w:gutter="0"/>
          <w:cols w:space="720"/>
          <w:noEndnote/>
        </w:sectPr>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both"/>
      </w:pPr>
    </w:p>
    <w:p w:rsidR="00E97B64" w:rsidRPr="008A008E" w:rsidRDefault="00E97B64">
      <w:pPr>
        <w:pStyle w:val="NWACNormal"/>
        <w:jc w:val="right"/>
        <w:outlineLvl w:val="0"/>
      </w:pPr>
      <w:r w:rsidRPr="008A008E">
        <w:t>Приложение N 3</w:t>
      </w:r>
    </w:p>
    <w:p w:rsidR="00E97B64" w:rsidRPr="008A008E" w:rsidRDefault="00E97B64">
      <w:pPr>
        <w:pStyle w:val="NWACNormal"/>
        <w:jc w:val="right"/>
      </w:pPr>
      <w:r w:rsidRPr="008A008E">
        <w:t>к приказу Министерства труда</w:t>
      </w:r>
    </w:p>
    <w:p w:rsidR="00E97B64" w:rsidRPr="008A008E" w:rsidRDefault="00E97B64">
      <w:pPr>
        <w:pStyle w:val="NWACNormal"/>
        <w:jc w:val="right"/>
      </w:pPr>
      <w:r w:rsidRPr="008A008E">
        <w:t>и социальной защиты</w:t>
      </w:r>
    </w:p>
    <w:p w:rsidR="00E97B64" w:rsidRPr="008A008E" w:rsidRDefault="00E97B64">
      <w:pPr>
        <w:pStyle w:val="NWACNormal"/>
        <w:jc w:val="right"/>
      </w:pPr>
      <w:r w:rsidRPr="008A008E">
        <w:t>Российской Федерации</w:t>
      </w:r>
    </w:p>
    <w:p w:rsidR="00E97B64" w:rsidRPr="008A008E" w:rsidRDefault="00E97B64">
      <w:pPr>
        <w:pStyle w:val="NWACNormal"/>
        <w:jc w:val="right"/>
      </w:pPr>
      <w:r w:rsidRPr="008A008E">
        <w:t>от 20 апреля 2022 г. N 223н</w:t>
      </w:r>
    </w:p>
    <w:p w:rsidR="00E97B64" w:rsidRPr="008A008E" w:rsidRDefault="00E97B64">
      <w:pPr>
        <w:pStyle w:val="NWACNormal"/>
        <w:jc w:val="both"/>
      </w:pPr>
    </w:p>
    <w:p w:rsidR="00E97B64" w:rsidRPr="008A008E" w:rsidRDefault="00E97B64" w:rsidP="008A008E">
      <w:pPr>
        <w:pStyle w:val="NWAC"/>
      </w:pPr>
      <w:bookmarkStart w:id="22" w:name="Par2216"/>
      <w:bookmarkEnd w:id="22"/>
      <w:r w:rsidRPr="008A008E">
        <w:t>КЛАССИФИКАТОРЫ,</w:t>
      </w:r>
    </w:p>
    <w:p w:rsidR="00E97B64" w:rsidRPr="008A008E" w:rsidRDefault="00E97B64" w:rsidP="008A008E">
      <w:pPr>
        <w:pStyle w:val="NWAC"/>
      </w:pPr>
      <w:r w:rsidRPr="008A008E">
        <w:t>НЕОБХОДИМЫЕ ДЛЯ РАССЛЕДОВАНИЯ НЕСЧАСТНЫХ СЛУЧАЕВ</w:t>
      </w:r>
    </w:p>
    <w:p w:rsidR="00E97B64" w:rsidRPr="008A008E" w:rsidRDefault="00E97B64" w:rsidP="008A008E">
      <w:pPr>
        <w:pStyle w:val="NWAC"/>
      </w:pPr>
      <w:r w:rsidRPr="008A008E">
        <w:t>НА ПРОИЗВОДСТВЕ (КЛАССИФИКАТОРЫ 1 - 3)</w:t>
      </w:r>
    </w:p>
    <w:p w:rsidR="00E97B64" w:rsidRPr="008A008E" w:rsidRDefault="00E97B64">
      <w:pPr>
        <w:pStyle w:val="NWACNormal"/>
        <w:jc w:val="both"/>
      </w:pPr>
    </w:p>
    <w:p w:rsidR="00E97B64" w:rsidRPr="008A008E" w:rsidRDefault="00E97B64">
      <w:pPr>
        <w:pStyle w:val="NWACNormal"/>
        <w:jc w:val="right"/>
      </w:pPr>
      <w:r w:rsidRPr="008A008E">
        <w:t>Классификатор N 1</w:t>
      </w:r>
    </w:p>
    <w:p w:rsidR="00E97B64" w:rsidRPr="008A008E" w:rsidRDefault="00E97B64">
      <w:pPr>
        <w:pStyle w:val="NWACNormal"/>
        <w:jc w:val="both"/>
      </w:pPr>
    </w:p>
    <w:p w:rsidR="00E97B64" w:rsidRPr="008A008E" w:rsidRDefault="00E97B64" w:rsidP="008A008E">
      <w:pPr>
        <w:pStyle w:val="NWAC"/>
      </w:pPr>
      <w:r w:rsidRPr="008A008E">
        <w:t>I. КЛАССИФИКАТОР ВИДОВ (ТИПОВ) НЕСЧАСТНЫХ СЛУЧАЕВ</w:t>
      </w:r>
    </w:p>
    <w:p w:rsidR="00E97B64" w:rsidRPr="008A008E" w:rsidRDefault="00E97B64" w:rsidP="008A008E">
      <w:pPr>
        <w:pStyle w:val="NWAC"/>
      </w:pPr>
      <w:r w:rsidRPr="008A008E">
        <w:t>НА ПРОИЗВОДСТВЕ</w:t>
      </w:r>
    </w:p>
    <w:p w:rsidR="00E97B64" w:rsidRPr="008A008E" w:rsidRDefault="00E97B64">
      <w:pPr>
        <w:pStyle w:val="NWACNormal"/>
        <w:jc w:val="both"/>
      </w:pPr>
    </w:p>
    <w:tbl>
      <w:tblPr>
        <w:tblW w:w="0" w:type="auto"/>
        <w:jc w:val="right"/>
        <w:tblLayout w:type="fixed"/>
        <w:tblCellMar>
          <w:top w:w="102" w:type="dxa"/>
          <w:left w:w="62" w:type="dxa"/>
          <w:bottom w:w="102" w:type="dxa"/>
          <w:right w:w="62" w:type="dxa"/>
        </w:tblCellMar>
        <w:tblLook w:val="0000"/>
      </w:tblPr>
      <w:tblGrid>
        <w:gridCol w:w="1157"/>
        <w:gridCol w:w="7880"/>
      </w:tblGrid>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Код</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Вид (тип) несчастного случая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bookmarkStart w:id="23" w:name="Par2227"/>
            <w:bookmarkEnd w:id="23"/>
            <w:r w:rsidRPr="008A008E">
              <w:t>01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Транспортные происшествия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01.а</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 железнодорожном транспорте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01.а.1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включая при наезде подвижного состава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01.б</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 водном транспорте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01.в</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 воздушном транспорте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01.г</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 наземном транспорте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происшедшие из пункта 01:</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пути на работу (с работы) на транспортном средстве работодателя (или сторонней организации на основании договора с работодателем)</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 время служебных поездок (включая в пути следования в служебную командировку) на общественном транспорте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 время служебных поездок на личном транспортном средстве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при пешеходном передвижении во время работы</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при управлении транспортным средством</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Падение пострадавшего с высоты</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02.1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02.2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падение на глубину (в шахты, ямы, рытвины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Падение на ровной поверхности одного уровня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03.1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падение на скользкой поверхности, в том числе покрытой снегом или льдом</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03.2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падение на поверхности одного уровня в результате проскальзывания, ложного шага или спотыкания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Падение, обрушение, обвалы предметов, материалов, земли и прочего</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04.1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обрушение и осыпь земляных масс, скал, камней, снега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04.2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обвалы зданий, стен, строительных лесов, лестниц, складированных материалов (товаров) и другого</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04.3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удары падающими предметами и деталями (включая их осколки и частицы) при работе (обращении) с ними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04.4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удары случайными падающими предметами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движущихся, разлетающихся, вращающихся предметов, деталей, машин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контактные удары (ушибы) при столкновении с неподвижными предметами, деталями и машинами, в том числе в результате взрыва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защемление между неподвижными и движущимися предметами, деталями и машинами (или между ними)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защемление между движущимися предметами, деталями и машинами (за исключением летящих или падающих предметов, деталей и машин)</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прочие контакты (столкновения) с предметами, деталями и машинами (за исключением ударов (ушибов) от падающих предметов)</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Попадание инородного тела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06.1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через естественные отверстия в организме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06.2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через кожу (край или обломок другого предмета, заноза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06.3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вдыхание и заглатывание пищи либо инородного предмета, приводящее к закупорке дыхательных путей</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07</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Физические перегрузки и перенапряжения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07.1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чрезмерные физические усилия при подъеме предметов и деталей</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07.2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чрезмерные физические усилия при толкании или демонтировании предметов и деталей</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07.3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чрезмерные физические усилия при переноске или бросании предметов</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08</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электрического тока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касание или обрыв провода воздушной линии под напряжением</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электрической дуги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природного электричества (молнии)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09</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излучений (ионизирующих и неионизирующих)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10</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экстремальных температур и других природных факторов</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повышенной температуры воздуха окружающей или рабочей среды</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пониженной температуры воздуха окружающей или рабочей среды</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соприкосновение с горячими и раскаленными частями оборудования, предметами или материалами, включая воздействие пара и горячей воды</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соприкосновение с чрезмерно холодными частями оборудования, предметами и материалами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высокого или низкого атмосферного давления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дыма, огня и пламени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неконтролируемого огня (пожара) в здании или сооружении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неконтролируемого огня (пожара) вне здания или сооружения, в том числе пламени от костра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контролируемого огня в здании или сооружении (огня в печи, камине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при возгорании легковоспламеняющихся веществ и одежды</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вредных веществ</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12.1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12.2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в результате нервно-психологических нагрузок и временных лишений (длительное отсутствие пищи, воды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в результате контакта с растениями, животными, насекомыми, паукообразными и пресмыкающимися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14.1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укусы, удары и другие повреждения, нанесенные животными и пресмыкающимися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14.2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укусы (ужаления) ядовитых животных, насекомых, паукообразных и пресмыкающихся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14.3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в результате контакта с колючками и шипами колючих и ядовитых растений</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Утопление и погружение в воду</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15.1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 время нахождения в естественном или искусственном водоеме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15.2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падения в естественный или искусственный водоем</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в результате противоправных действий других лиц</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17</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в результате преднамеренных действий по причинению вреда собственному здоровью (самоповреждения и самоубийства)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18</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при чрезвычайных ситуациях природного, техногенного и иного характера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18.1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землетрясений, извержений вулканов, снежных обвалов, оползней и подвижек грунта, шторма, наводнения и других</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18.2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аварий, взрывов и катастроф техногенного характера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18.3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взрывов и разрушений криминогенного характера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18.4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19</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Повреждения при эксплуатации опасных производственных объектов и гидротехнических сооружений</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19.1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неконтролируемого взрыва</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19.2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выброса опасных веществ</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19.3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разрушения сооружений</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19.4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разрушения технических устройств</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19.5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аварии на гидротехническом сооружении</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19.6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результате утраты взрывчатых материалов промышленного назначения</w:t>
            </w:r>
          </w:p>
        </w:tc>
      </w:tr>
      <w:tr w:rsidR="00E97B64" w:rsidRPr="008A008E" w:rsidTr="00134812">
        <w:trPr>
          <w:jc w:val="right"/>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20</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Воздействие других неклассифицированных травмирующих факторов</w:t>
            </w:r>
          </w:p>
        </w:tc>
      </w:tr>
    </w:tbl>
    <w:p w:rsidR="00E97B64" w:rsidRPr="008A008E" w:rsidRDefault="00E97B64">
      <w:pPr>
        <w:pStyle w:val="NWACNormal"/>
        <w:jc w:val="both"/>
      </w:pPr>
    </w:p>
    <w:p w:rsidR="00E97B64" w:rsidRPr="008A008E" w:rsidRDefault="00E97B64">
      <w:pPr>
        <w:pStyle w:val="NWACNormal"/>
        <w:jc w:val="right"/>
      </w:pPr>
      <w:r w:rsidRPr="008A008E">
        <w:t>Классификатор N 2</w:t>
      </w:r>
    </w:p>
    <w:p w:rsidR="00E97B64" w:rsidRPr="008A008E" w:rsidRDefault="00E97B64">
      <w:pPr>
        <w:pStyle w:val="NWACNormal"/>
        <w:jc w:val="both"/>
      </w:pPr>
    </w:p>
    <w:p w:rsidR="00E97B64" w:rsidRPr="008A008E" w:rsidRDefault="00E97B64" w:rsidP="008A008E">
      <w:pPr>
        <w:pStyle w:val="NWAC"/>
      </w:pPr>
      <w:r w:rsidRPr="008A008E">
        <w:t>II. КЛАССИФИКАТОР ПРИЧИН НЕСЧАСТНЫХ СЛУЧАЕВ НА ПРОИЗВОДСТВЕ</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157"/>
        <w:gridCol w:w="7880"/>
      </w:tblGrid>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Код</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Наименование причины несчастного случая на производстве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Конструктивные недостатки и недостаточная надежность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спец- и автотранспорта, самоходных машин и механизмов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вспомогательного оборудования (стремянок, подмостей, приставных и переносных лестниц и других)</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инструмента (в том числе пневматического и электроинструмента) и приспособлений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Несовершенство технологического процесса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02.1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отсутствие технологической карты или другой технической документации на выполняемую работу</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02.2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недостатки в изложении требований безопасности в технологической документации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Эксплуатация неисправных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03.1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Применение по назначению неисправных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03.2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Монтаж (демонтаж) неисправных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03.3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Ремонт неисправных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03.4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Хранение неисправных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03.5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Утилизация неисправных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Неудовлетворительное техническое состояние зданий, сооружений, территории,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04.1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неудовлетворительное состояние территории и проходов (входов) в здания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04.2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неудовлетворительное состояние полов в зданиях и помещениях и лестничных маршей, строительных конструкций, кровли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04.3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Нарушение технологического процесса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использование оборудования, инструмента и материалов, не соответствующих технологии и виду выполняемых работ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неправильная эксплуатация оборудования, инструмента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05.3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Нарушение требований безопасности при эксплуатации транспортных средств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07</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Нарушение правил дорожного движения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07.1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пострадавшим работником</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07.2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работником сторонней организации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07.3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другими участниками движения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08</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Неудовлетворительная организация производства работ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нарушения допуска к работам с повышенной опасностью</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несогласованность действий исполнителей, отсутствие взаимодействия между службами и подразделениями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необеспечение механизации тяжелых, вредных и опасных работ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необеспечение контроля за самоходными механизмами и спецтранспортом (в части исключения допуска посторонних лиц к управлению ими)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08.7</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08.8</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08.9</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нарушение режима труда и отдыха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08.10</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недостатки в создании и обеспечении функционирования системы управления охраной труда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08.10.1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недостатки в создании и обеспечении функционирования системы производственного контроля на опасном производственном объекте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09</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Неудовлетворительное содержание и недостатки в организации рабочих мест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10</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Недостатки в организации и проведении подготовки работников по охране труда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непроведение инструктажа по охране труда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непроведение обучения и проверки знаний охраны труда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Неприменение работником средств индивидуальной защиты</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вследствие необеспеченности ими работодателем</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Неприменение средств коллективной защиты</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12.1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воздействия механических факторов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12.2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поражения электрическим током</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12.3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падения с высоты</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Нарушение работником трудового распорядка и дисциплины труда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13.1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нахождение пострадавшего в состоянии алкогольного, наркотического и иного токсического опьянения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Использование пострадавшего не по специальности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Прочие причины, квалифицированные по материалам расследования несчастных случаев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 том числе: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15.1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неосторожность, невнимательность, поспешность</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15.2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утомление, физическое перенапряжение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15.3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внезапное ухудшение состояния здоровья пострадавшего (головокружение и других)</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15.4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причинение вреда жизни и здоровью в результате противоправных действий третьих лиц</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15.5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причинение вреда жизни и здоровью в результате чрезвычайных ситуаций природного, техногенного и иного характера</w:t>
            </w:r>
          </w:p>
        </w:tc>
      </w:tr>
    </w:tbl>
    <w:p w:rsidR="00E97B64" w:rsidRPr="008A008E" w:rsidRDefault="00E97B64">
      <w:pPr>
        <w:pStyle w:val="NWACNormal"/>
        <w:jc w:val="both"/>
      </w:pPr>
    </w:p>
    <w:p w:rsidR="00E97B64" w:rsidRPr="008A008E" w:rsidRDefault="00E97B64">
      <w:pPr>
        <w:pStyle w:val="NWACNormal"/>
        <w:jc w:val="right"/>
      </w:pPr>
      <w:r w:rsidRPr="008A008E">
        <w:t>Классификатор N 3</w:t>
      </w:r>
    </w:p>
    <w:p w:rsidR="00E97B64" w:rsidRPr="008A008E" w:rsidRDefault="00E97B64">
      <w:pPr>
        <w:pStyle w:val="NWACNormal"/>
        <w:jc w:val="both"/>
      </w:pPr>
    </w:p>
    <w:p w:rsidR="00E97B64" w:rsidRPr="008A008E" w:rsidRDefault="00E97B64" w:rsidP="008A008E">
      <w:pPr>
        <w:pStyle w:val="NWAC"/>
      </w:pPr>
      <w:r w:rsidRPr="008A008E">
        <w:t>III. ДОПОЛНИТЕЛЬНЫЕ КЛАССИФИКАТОРЫ</w:t>
      </w:r>
    </w:p>
    <w:p w:rsidR="00E97B64" w:rsidRPr="008A008E" w:rsidRDefault="00E97B64">
      <w:pPr>
        <w:pStyle w:val="NWACNormal"/>
        <w:jc w:val="both"/>
      </w:pPr>
    </w:p>
    <w:tbl>
      <w:tblPr>
        <w:tblW w:w="0" w:type="auto"/>
        <w:jc w:val="center"/>
        <w:tblLayout w:type="fixed"/>
        <w:tblCellMar>
          <w:top w:w="102" w:type="dxa"/>
          <w:left w:w="62" w:type="dxa"/>
          <w:bottom w:w="102" w:type="dxa"/>
          <w:right w:w="62" w:type="dxa"/>
        </w:tblCellMar>
        <w:tblLook w:val="0000"/>
      </w:tblPr>
      <w:tblGrid>
        <w:gridCol w:w="1157"/>
        <w:gridCol w:w="7880"/>
      </w:tblGrid>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Код</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Дополнительные классификаторы</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классификатор категории несчастного случая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легкий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тяжелый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со смертельным исходом</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групповой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7B64" w:rsidRPr="008A008E" w:rsidRDefault="00E97B64">
            <w:pPr>
              <w:pStyle w:val="NWACNormal"/>
              <w:outlineLvl w:val="2"/>
            </w:pPr>
            <w:r w:rsidRPr="008A008E">
              <w:t>02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классификатор по времени суток на момент происшествия несчастного случая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02.1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00:01 до 8:00</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02.2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8:01 до 16:00</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02.3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16:01 до 24:00</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классификатор по времени от начала работы</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03.1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менее 1 часа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03.2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 часа до 4 часов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03.3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4 до 8 часов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03.4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более 8 часов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7B64" w:rsidRPr="008A008E" w:rsidRDefault="00E97B64">
            <w:pPr>
              <w:pStyle w:val="NWACNormal"/>
              <w:outlineLvl w:val="2"/>
            </w:pPr>
            <w:r w:rsidRPr="008A008E">
              <w:t>04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классификатор организаций в соответствии со списочной численностью работников на момент происшествия несчастного случая</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bookmarkStart w:id="24" w:name="Par2597"/>
            <w:bookmarkEnd w:id="24"/>
            <w:r w:rsidRPr="008A008E">
              <w:t>04.1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менее 15 человек</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bookmarkStart w:id="25" w:name="Par2599"/>
            <w:bookmarkEnd w:id="25"/>
            <w:r w:rsidRPr="008A008E">
              <w:t>04.2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16 до 100 человек</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bookmarkStart w:id="26" w:name="Par2601"/>
            <w:bookmarkEnd w:id="26"/>
            <w:r w:rsidRPr="008A008E">
              <w:t>04.3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101 до 250 человек</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bookmarkStart w:id="27" w:name="Par2603"/>
            <w:bookmarkEnd w:id="27"/>
            <w:r w:rsidRPr="008A008E">
              <w:t>04.4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251 до 1000 человек</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bookmarkStart w:id="28" w:name="Par2605"/>
            <w:bookmarkEnd w:id="28"/>
            <w:r w:rsidRPr="008A008E">
              <w:t>04.5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свыше 1000 человек</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коды 04.1 - 04.5):</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менее 150 человек (с учетом кода 04.1)</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менее 150 человек (с учетом кода 04.2)</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менее 150 человек (с учетом кода 04.3)</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150 до 500 человек (с учетом кода 04.3)</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150 до 500 человек (с учетом кода 04.4)</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более 500 человек (с учетом кода 04.4)</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04.6.7</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более 500 человек (с учетом кода 04.5)</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классификация по полу пострадавшего</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05.1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мужской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05.2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женский</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классификация в соответствии с возрастом пострадавшего</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06.1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до 18 лет (включительно)</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06.2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19 до 24 года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06.3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25 до 34 лет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06.4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35 до 54 лет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06.5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55 до 64 лет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06.6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65 лет и старше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07</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классификация стажа работы по должности (профессии) пострадавшего</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07.1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менее 1 месяца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07.2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 месяца до 1 года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07.3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1 года до 3 лет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07.4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3 лет до 5 лет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07.5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от 5 лет до 10 лет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07.6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10 лет и более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08</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классификатор по классу условий труда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1</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2</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08.3.1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3.1</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08.3.2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3.2</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08.3.3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3.3</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08.3.4.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3.4</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4</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08.5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09</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ИНН</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09.__</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Сведения вносятся на основании присвоенного идентификационного номера налогоплательщика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10</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ОКВЭД</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10.__</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Данные вносятся на основании Общероссийского классификатора видов экономической деятельности (ОКВЭД) работодателя (организации), указанные в ЕГРЮЛ и ЕГРИП</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Код МКБ</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11.__</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Код характера повреждений и орган, подвергшийся повреждению (кодифицируется согласно графе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Код профессионального статуса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12.__</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Следует указывать код из общероссийского классификатора занятий (Общероссийский классификатор занятий)</w:t>
            </w:r>
          </w:p>
          <w:p w:rsidR="00E97B64" w:rsidRPr="008A008E" w:rsidRDefault="00E97B64">
            <w:pPr>
              <w:pStyle w:val="NWACNormal"/>
              <w:jc w:val="both"/>
            </w:pPr>
            <w:r w:rsidRPr="008A008E">
              <w:t>код указывается в формате, например: "Штукатур"</w:t>
            </w:r>
          </w:p>
          <w:p w:rsidR="00E97B64" w:rsidRPr="008A008E" w:rsidRDefault="00E97B64">
            <w:pPr>
              <w:pStyle w:val="NWACNormal"/>
              <w:jc w:val="both"/>
            </w:pPr>
            <w:r w:rsidRPr="008A008E">
              <w:t xml:space="preserve">Код </w:t>
            </w:r>
            <w:r w:rsidRPr="008A008E">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22.5pt">
                  <v:imagedata r:id="rId9" o:title=""/>
                </v:shape>
              </w:pict>
            </w:r>
            <w:r w:rsidRPr="008A008E">
              <w:t>"</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Код по статусу занятости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 - физическое лицо, вступившее в трудовые отношения с работодателем</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13.1.1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13.1.2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 выполняющий работу в свободное от основной работы время (совместитель)</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13.1.3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 выполняющий работу дистанционно</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иностранный гражданин, привлекаемый к трудовой деятельности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13.3.1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работники и другие лица, получающие образование в соответствии с ученическим договором;</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13.3.2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обучающиеся, проходящие производственную практику;</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7B64" w:rsidRPr="008A008E" w:rsidRDefault="00E97B64">
            <w:pPr>
              <w:pStyle w:val="NWACNormal"/>
              <w:jc w:val="center"/>
            </w:pPr>
            <w:r w:rsidRPr="008A008E">
              <w:t>13.3.3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13.3.4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лица, привлекаемые к выполнению общественно полезных работ;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7B64" w:rsidRPr="008A008E" w:rsidRDefault="00E97B64">
            <w:pPr>
              <w:pStyle w:val="NWACNormal"/>
              <w:jc w:val="center"/>
            </w:pPr>
            <w:r w:rsidRPr="008A008E">
              <w:t>13.3.5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13.3.6</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осужденные, отбывающие наказание в виде обязательных работ;</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E97B64" w:rsidRPr="008A008E" w:rsidRDefault="00E97B64">
            <w:pPr>
              <w:pStyle w:val="NWACNormal"/>
              <w:jc w:val="center"/>
            </w:pPr>
            <w:r w:rsidRPr="008A008E">
              <w:t>13.3.7</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члены производственных кооперативов и члены крестьянских (фермерских) хозяйств, принимающие личное трудовое участие в их деятельности.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работодатели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13.5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работники и другие лица, чей статус не классифицирован</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Код профессии (должности) (при наличии)</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pPr>
            <w:r w:rsidRPr="008A008E">
              <w:t>14.__</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Следует указывать регистрационный номер профессионального стандарта</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outlineLvl w:val="2"/>
            </w:pPr>
            <w:r w:rsidRPr="008A008E">
              <w:t>15</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Последствия несчастного случая на производстве:</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15.1</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выздоровел</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15.2</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переведен на другую работу</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15.3</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установлена инвалидность III, II, I групп</w:t>
            </w:r>
          </w:p>
        </w:tc>
      </w:tr>
      <w:tr w:rsidR="00E97B64" w:rsidRPr="008A008E" w:rsidTr="00134812">
        <w:trPr>
          <w:jc w:val="center"/>
        </w:trPr>
        <w:tc>
          <w:tcPr>
            <w:tcW w:w="1157"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center"/>
            </w:pPr>
            <w:r w:rsidRPr="008A008E">
              <w:t>15.4</w:t>
            </w:r>
          </w:p>
        </w:tc>
        <w:tc>
          <w:tcPr>
            <w:tcW w:w="7880" w:type="dxa"/>
            <w:tcBorders>
              <w:top w:val="single" w:sz="4" w:space="0" w:color="auto"/>
              <w:left w:val="single" w:sz="4" w:space="0" w:color="auto"/>
              <w:bottom w:val="single" w:sz="4" w:space="0" w:color="auto"/>
              <w:right w:val="single" w:sz="4" w:space="0" w:color="auto"/>
            </w:tcBorders>
          </w:tcPr>
          <w:p w:rsidR="00E97B64" w:rsidRPr="008A008E" w:rsidRDefault="00E97B64">
            <w:pPr>
              <w:pStyle w:val="NWACNormal"/>
              <w:jc w:val="both"/>
            </w:pPr>
            <w:r w:rsidRPr="008A008E">
              <w:t>умер</w:t>
            </w:r>
          </w:p>
        </w:tc>
      </w:tr>
    </w:tbl>
    <w:p w:rsidR="00E97B64" w:rsidRPr="005A171A" w:rsidRDefault="00E97B64" w:rsidP="005A171A">
      <w:pPr>
        <w:pStyle w:val="NWACNormal"/>
        <w:rPr>
          <w:position w:val="-10"/>
        </w:rPr>
      </w:pPr>
    </w:p>
    <w:p w:rsidR="00E97B64" w:rsidRPr="008A008E" w:rsidRDefault="00E97B64">
      <w:pPr>
        <w:pStyle w:val="NWACNormal"/>
        <w:jc w:val="both"/>
      </w:pPr>
    </w:p>
    <w:p w:rsidR="00E97B64" w:rsidRPr="008A008E" w:rsidRDefault="00E97B64">
      <w:pPr>
        <w:pStyle w:val="NWACNormal"/>
        <w:pBdr>
          <w:top w:val="single" w:sz="6" w:space="0" w:color="auto"/>
        </w:pBdr>
        <w:spacing w:before="100" w:after="100"/>
        <w:jc w:val="both"/>
        <w:rPr>
          <w:sz w:val="2"/>
          <w:szCs w:val="2"/>
        </w:rPr>
      </w:pPr>
    </w:p>
    <w:sectPr w:rsidR="00E97B64" w:rsidRPr="008A008E" w:rsidSect="00E97B64">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B64" w:rsidRDefault="00E97B64">
      <w:r>
        <w:separator/>
      </w:r>
    </w:p>
  </w:endnote>
  <w:endnote w:type="continuationSeparator" w:id="0">
    <w:p w:rsidR="00E97B64" w:rsidRDefault="00E97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64" w:rsidRDefault="00E97B64">
    <w:pPr>
      <w:pStyle w:val="NWAC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64" w:rsidRDefault="00E97B64">
    <w:pPr>
      <w:pStyle w:val="NWAC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B64" w:rsidRDefault="00E97B64">
      <w:r>
        <w:separator/>
      </w:r>
    </w:p>
  </w:footnote>
  <w:footnote w:type="continuationSeparator" w:id="0">
    <w:p w:rsidR="00E97B64" w:rsidRDefault="00E97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64" w:rsidRPr="008A008E" w:rsidRDefault="00E97B64" w:rsidP="008A008E">
    <w:pPr>
      <w:pStyle w:val="Header"/>
    </w:pPr>
    <w:r w:rsidRPr="008A008E">
      <w:rPr>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64" w:rsidRPr="00134812" w:rsidRDefault="00E97B64" w:rsidP="00134812">
    <w:pPr>
      <w:pStyle w:val="Header"/>
    </w:pPr>
    <w:r w:rsidRPr="00134812">
      <w:rPr>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64" w:rsidRPr="00134812" w:rsidRDefault="00E97B64" w:rsidP="00134812">
    <w:pPr>
      <w:pStyle w:val="Header"/>
    </w:pPr>
    <w:r w:rsidRPr="00134812">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4A9"/>
    <w:rsid w:val="00134812"/>
    <w:rsid w:val="005A171A"/>
    <w:rsid w:val="008124A9"/>
    <w:rsid w:val="008A008E"/>
    <w:rsid w:val="00E97B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ACNormal">
    <w:name w:val="NWAC_Normal"/>
    <w:uiPriority w:val="99"/>
    <w:rsid w:val="008A008E"/>
    <w:pPr>
      <w:widowControl w:val="0"/>
      <w:autoSpaceDE w:val="0"/>
      <w:autoSpaceDN w:val="0"/>
      <w:adjustRightInd w:val="0"/>
    </w:pPr>
    <w:rPr>
      <w:rFonts w:ascii="Arial" w:hAnsi="Arial"/>
      <w:sz w:val="24"/>
      <w:szCs w:val="24"/>
    </w:rPr>
  </w:style>
  <w:style w:type="paragraph" w:styleId="Header">
    <w:name w:val="header"/>
    <w:basedOn w:val="Normal"/>
    <w:link w:val="HeaderChar"/>
    <w:uiPriority w:val="99"/>
    <w:rsid w:val="008A008E"/>
    <w:pPr>
      <w:tabs>
        <w:tab w:val="center" w:pos="4677"/>
        <w:tab w:val="right" w:pos="9355"/>
      </w:tabs>
    </w:pPr>
  </w:style>
  <w:style w:type="character" w:customStyle="1" w:styleId="HeaderChar">
    <w:name w:val="Header Char"/>
    <w:basedOn w:val="DefaultParagraphFont"/>
    <w:link w:val="Header"/>
    <w:uiPriority w:val="99"/>
    <w:semiHidden/>
    <w:rsid w:val="00472DD3"/>
    <w:rPr>
      <w:sz w:val="24"/>
      <w:szCs w:val="24"/>
    </w:rPr>
  </w:style>
  <w:style w:type="paragraph" w:styleId="Footer">
    <w:name w:val="footer"/>
    <w:basedOn w:val="Normal"/>
    <w:link w:val="FooterChar"/>
    <w:uiPriority w:val="99"/>
    <w:rsid w:val="008A008E"/>
    <w:pPr>
      <w:tabs>
        <w:tab w:val="center" w:pos="4677"/>
        <w:tab w:val="right" w:pos="9355"/>
      </w:tabs>
    </w:pPr>
  </w:style>
  <w:style w:type="character" w:customStyle="1" w:styleId="FooterChar">
    <w:name w:val="Footer Char"/>
    <w:basedOn w:val="DefaultParagraphFont"/>
    <w:link w:val="Footer"/>
    <w:uiPriority w:val="99"/>
    <w:semiHidden/>
    <w:rsid w:val="00472DD3"/>
    <w:rPr>
      <w:sz w:val="24"/>
      <w:szCs w:val="24"/>
    </w:rPr>
  </w:style>
  <w:style w:type="paragraph" w:customStyle="1" w:styleId="NWAC">
    <w:name w:val="NWAC_заголовок"/>
    <w:uiPriority w:val="99"/>
    <w:rsid w:val="008A008E"/>
    <w:pPr>
      <w:jc w:val="center"/>
    </w:pPr>
    <w:rPr>
      <w:rFonts w:ascii="Arial" w:hAnsi="Arial"/>
      <w:b/>
      <w:bCs/>
      <w:color w:val="003366"/>
      <w:sz w:val="24"/>
      <w:szCs w:val="20"/>
    </w:rPr>
  </w:style>
  <w:style w:type="paragraph" w:customStyle="1" w:styleId="Nonformat">
    <w:name w:val="СЗАКNonformat + По ширине"/>
    <w:basedOn w:val="Normal"/>
    <w:uiPriority w:val="99"/>
    <w:rsid w:val="005A171A"/>
    <w:pPr>
      <w:widowControl w:val="0"/>
      <w:autoSpaceDE w:val="0"/>
      <w:autoSpaceDN w:val="0"/>
      <w:adjustRightInd w:val="0"/>
      <w:jc w:val="both"/>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91</Pages>
  <Words>22025</Words>
  <Characters>-32766</Characters>
  <Application>Microsoft Office Outlook</Application>
  <DocSecurity>0</DocSecurity>
  <Lines>0</Lines>
  <Paragraphs>0</Paragraphs>
  <ScaleCrop>false</ScaleCrop>
  <Company>КонсультантПлюс Версия 4024.00.30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20.04.2022 N 223н(ред. от 25.04.2024)"Об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dc:title>
  <dc:subject/>
  <dc:creator>Сивков Н.А.</dc:creator>
  <cp:keywords/>
  <dc:description/>
  <cp:lastModifiedBy>Сивков Н.А.</cp:lastModifiedBy>
  <cp:revision>2</cp:revision>
  <dcterms:created xsi:type="dcterms:W3CDTF">2025-02-11T18:23:00Z</dcterms:created>
  <dcterms:modified xsi:type="dcterms:W3CDTF">2025-02-11T18:23:00Z</dcterms:modified>
</cp:coreProperties>
</file>