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E4" w:rsidRPr="00AD786F" w:rsidRDefault="00EA15E4">
      <w:pPr>
        <w:pStyle w:val="NWACNormal"/>
        <w:outlineLvl w:val="0"/>
      </w:pPr>
      <w:r w:rsidRPr="00AD786F">
        <w:t xml:space="preserve">Зарегистрировано в Минюсте России 1 сентября </w:t>
      </w:r>
      <w:smartTag w:uri="urn:schemas-microsoft-com:office:smarttags" w:element="metricconverter">
        <w:smartTagPr>
          <w:attr w:name="ProductID" w:val="2009 г"/>
        </w:smartTagPr>
        <w:r w:rsidRPr="00AD786F">
          <w:t>2009 г</w:t>
        </w:r>
      </w:smartTag>
      <w:r w:rsidRPr="00AD786F">
        <w:t>. N 14683</w:t>
      </w:r>
    </w:p>
    <w:p w:rsidR="00EA15E4" w:rsidRPr="00AD786F" w:rsidRDefault="00EA15E4">
      <w:pPr>
        <w:pStyle w:val="NWAC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15E4" w:rsidRPr="00AD786F" w:rsidRDefault="00EA15E4">
      <w:pPr>
        <w:pStyle w:val="NWACNormal"/>
      </w:pPr>
    </w:p>
    <w:p w:rsidR="00EA15E4" w:rsidRPr="00AD786F" w:rsidRDefault="00EA15E4" w:rsidP="00AD786F">
      <w:pPr>
        <w:pStyle w:val="a"/>
      </w:pPr>
      <w:r w:rsidRPr="00AD786F">
        <w:t>МИНИСТЕРСТВО ЗДРАВООХРАНЕНИЯ И СОЦИАЛЬНОГО РАЗВИТИЯ</w:t>
      </w:r>
    </w:p>
    <w:p w:rsidR="00EA15E4" w:rsidRPr="00AD786F" w:rsidRDefault="00EA15E4" w:rsidP="00AD786F">
      <w:pPr>
        <w:pStyle w:val="a"/>
      </w:pPr>
      <w:r w:rsidRPr="00AD786F">
        <w:t>РОССИЙСКОЙ ФЕДЕРАЦИИ</w:t>
      </w:r>
    </w:p>
    <w:p w:rsidR="00EA15E4" w:rsidRPr="00AD786F" w:rsidRDefault="00EA15E4" w:rsidP="00AD786F">
      <w:pPr>
        <w:pStyle w:val="a"/>
      </w:pPr>
    </w:p>
    <w:p w:rsidR="00EA15E4" w:rsidRPr="00AD786F" w:rsidRDefault="00EA15E4" w:rsidP="00AD786F">
      <w:pPr>
        <w:pStyle w:val="a"/>
      </w:pPr>
      <w:r w:rsidRPr="00AD786F">
        <w:t>ПРИКАЗ</w:t>
      </w:r>
    </w:p>
    <w:p w:rsidR="00EA15E4" w:rsidRPr="00AD786F" w:rsidRDefault="00EA15E4" w:rsidP="00AD786F">
      <w:pPr>
        <w:pStyle w:val="a"/>
      </w:pPr>
      <w:r w:rsidRPr="00AD786F">
        <w:t xml:space="preserve">от 22 июня </w:t>
      </w:r>
      <w:smartTag w:uri="urn:schemas-microsoft-com:office:smarttags" w:element="metricconverter">
        <w:smartTagPr>
          <w:attr w:name="ProductID" w:val="2009 г"/>
        </w:smartTagPr>
        <w:r w:rsidRPr="00AD786F">
          <w:t>2009 г</w:t>
        </w:r>
      </w:smartTag>
      <w:r w:rsidRPr="00AD786F">
        <w:t>. N 357н</w:t>
      </w:r>
    </w:p>
    <w:p w:rsidR="00EA15E4" w:rsidRPr="00AD786F" w:rsidRDefault="00EA15E4" w:rsidP="00AD786F">
      <w:pPr>
        <w:pStyle w:val="a"/>
      </w:pPr>
    </w:p>
    <w:p w:rsidR="00EA15E4" w:rsidRPr="00AD786F" w:rsidRDefault="00EA15E4" w:rsidP="00AD786F">
      <w:pPr>
        <w:pStyle w:val="a"/>
      </w:pPr>
      <w:r w:rsidRPr="00AD786F">
        <w:t>ОБ УТВЕРЖДЕНИИ ТИПОВЫХ НОРМ</w:t>
      </w:r>
    </w:p>
    <w:p w:rsidR="00EA15E4" w:rsidRPr="00AD786F" w:rsidRDefault="00EA15E4" w:rsidP="00AD786F">
      <w:pPr>
        <w:pStyle w:val="a"/>
      </w:pPr>
      <w:r w:rsidRPr="00AD786F">
        <w:t>БЕСПЛАТНОЙ ВЫДАЧИ СПЕЦИАЛЬНОЙ ОДЕЖДЫ, СПЕЦИАЛЬНОЙ ОБУВИ</w:t>
      </w:r>
    </w:p>
    <w:p w:rsidR="00EA15E4" w:rsidRPr="00AD786F" w:rsidRDefault="00EA15E4" w:rsidP="00AD786F">
      <w:pPr>
        <w:pStyle w:val="a"/>
      </w:pPr>
      <w:r w:rsidRPr="00AD786F">
        <w:t>И ДРУГИХ СРЕДСТВ ИНДИВИДУАЛЬНОЙ ЗАЩИТЫ РАБОТНИКАМ, ЗАНЯТЫМ</w:t>
      </w:r>
    </w:p>
    <w:p w:rsidR="00EA15E4" w:rsidRPr="00AD786F" w:rsidRDefault="00EA15E4" w:rsidP="00AD786F">
      <w:pPr>
        <w:pStyle w:val="a"/>
      </w:pPr>
      <w:r w:rsidRPr="00AD786F">
        <w:t>НА РАБОТАХ С ВРЕДНЫМИ И (ИЛИ) ОПАСНЫМИ УСЛОВИЯМИ ТРУДА,</w:t>
      </w:r>
    </w:p>
    <w:p w:rsidR="00EA15E4" w:rsidRPr="00AD786F" w:rsidRDefault="00EA15E4" w:rsidP="00AD786F">
      <w:pPr>
        <w:pStyle w:val="a"/>
      </w:pPr>
      <w:r w:rsidRPr="00AD786F">
        <w:t>А ТАКЖЕ НА РАБОТАХ, ВЫПОЛНЯЕМЫХ В ОСОБЫХ ТЕМПЕРАТУРНЫХ</w:t>
      </w:r>
    </w:p>
    <w:p w:rsidR="00EA15E4" w:rsidRPr="00AD786F" w:rsidRDefault="00EA15E4" w:rsidP="00AD786F">
      <w:pPr>
        <w:pStyle w:val="a"/>
      </w:pPr>
      <w:r w:rsidRPr="00AD786F">
        <w:t>УСЛОВИЯХ ИЛИ СВЯЗАННЫХ С ЗАГРЯЗНЕНИЕМ</w:t>
      </w:r>
    </w:p>
    <w:p w:rsidR="00EA15E4" w:rsidRPr="00AD786F" w:rsidRDefault="00EA15E4">
      <w:pPr>
        <w:pStyle w:val="NWACNormal"/>
      </w:pPr>
    </w:p>
    <w:p w:rsidR="00EA15E4" w:rsidRPr="00AD786F" w:rsidRDefault="00EA15E4">
      <w:pPr>
        <w:pStyle w:val="NWACNormal"/>
        <w:jc w:val="center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 xml:space="preserve">В соответствии с пунктом 5.2.73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4 г"/>
        </w:smartTagPr>
        <w:r w:rsidRPr="00AD786F">
          <w:t>2004 г</w:t>
        </w:r>
      </w:smartTag>
      <w:r w:rsidRPr="00AD786F">
        <w:t>. N 321 (Собрание законодательства Российской Федерации, 2004, N 28, ст. 2898; 2005, N 2, ст. 162; 2006, N 19, ст. 2080; 2008, N 11 (ч. I), ст. 1036; N 15, ст. 1555; N 23, ст. 2713; N 42, ст. 4825; N 46, ст. 5337; N 48, ст. 5618; 2009, N 3, ст. 378; N 2, ст. 244; N 6, ст. 738; N 12, ст. 1427, 1434), приказываю: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Утвердить Типовые нормы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автомобильного транспорта и шоссейных дорог согласно приложению N 1;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воздушного транспорта согласно приложению N 2;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морского транспорта согласно приложению N 3;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речного транспорта согласно приложению N 4;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железнодорожного транспорта организаций (железнодорожного внутризаводского) согласно приложению N 5.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right"/>
      </w:pPr>
      <w:r w:rsidRPr="00AD786F">
        <w:t>Министр</w:t>
      </w:r>
    </w:p>
    <w:p w:rsidR="00EA15E4" w:rsidRPr="00AD786F" w:rsidRDefault="00EA15E4">
      <w:pPr>
        <w:pStyle w:val="NWACNormal"/>
        <w:jc w:val="right"/>
      </w:pPr>
      <w:r w:rsidRPr="00AD786F">
        <w:t>Т.А.ГОЛИКОВА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right"/>
        <w:outlineLvl w:val="0"/>
      </w:pPr>
      <w:r w:rsidRPr="00AD786F">
        <w:t>Приложение N 1</w:t>
      </w:r>
    </w:p>
    <w:p w:rsidR="00EA15E4" w:rsidRPr="00AD786F" w:rsidRDefault="00EA15E4">
      <w:pPr>
        <w:pStyle w:val="NWACNormal"/>
        <w:jc w:val="right"/>
      </w:pPr>
      <w:r w:rsidRPr="00AD786F">
        <w:t>к Приказу Министерства здравоохранения</w:t>
      </w:r>
    </w:p>
    <w:p w:rsidR="00EA15E4" w:rsidRPr="00AD786F" w:rsidRDefault="00EA15E4">
      <w:pPr>
        <w:pStyle w:val="NWACNormal"/>
        <w:jc w:val="right"/>
      </w:pPr>
      <w:r w:rsidRPr="00AD786F">
        <w:t>и социального развития</w:t>
      </w:r>
    </w:p>
    <w:p w:rsidR="00EA15E4" w:rsidRPr="00AD786F" w:rsidRDefault="00EA15E4">
      <w:pPr>
        <w:pStyle w:val="NWACNormal"/>
        <w:jc w:val="right"/>
      </w:pPr>
      <w:r w:rsidRPr="00AD786F">
        <w:t>Российской Федерации</w:t>
      </w:r>
    </w:p>
    <w:p w:rsidR="00EA15E4" w:rsidRPr="00AD786F" w:rsidRDefault="00EA15E4">
      <w:pPr>
        <w:pStyle w:val="NWACNormal"/>
        <w:jc w:val="right"/>
      </w:pPr>
      <w:r w:rsidRPr="00AD786F">
        <w:t xml:space="preserve">от "__" _______ </w:t>
      </w:r>
      <w:smartTag w:uri="urn:schemas-microsoft-com:office:smarttags" w:element="metricconverter">
        <w:smartTagPr>
          <w:attr w:name="ProductID" w:val="2009 г"/>
        </w:smartTagPr>
        <w:r w:rsidRPr="00AD786F">
          <w:t>2009 г</w:t>
        </w:r>
      </w:smartTag>
      <w:r w:rsidRPr="00AD786F">
        <w:t>. N ____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 w:rsidP="00AD786F">
      <w:pPr>
        <w:pStyle w:val="a"/>
      </w:pPr>
      <w:bookmarkStart w:id="0" w:name="Par40"/>
      <w:bookmarkEnd w:id="0"/>
      <w:r w:rsidRPr="00AD786F">
        <w:t>ТИПОВЫЕ НОРМЫ</w:t>
      </w:r>
    </w:p>
    <w:p w:rsidR="00EA15E4" w:rsidRPr="00AD786F" w:rsidRDefault="00EA15E4" w:rsidP="00AD786F">
      <w:pPr>
        <w:pStyle w:val="a"/>
      </w:pPr>
      <w:r w:rsidRPr="00AD786F">
        <w:t>БЕСПЛАТНОЙ ВЫДАЧИ СПЕЦИАЛЬНОЙ ОДЕЖДЫ, СПЕЦИАЛЬНОЙ</w:t>
      </w:r>
    </w:p>
    <w:p w:rsidR="00EA15E4" w:rsidRPr="00AD786F" w:rsidRDefault="00EA15E4" w:rsidP="00AD786F">
      <w:pPr>
        <w:pStyle w:val="a"/>
      </w:pPr>
      <w:r w:rsidRPr="00AD786F">
        <w:t>ОБУВИ И ДРУГИХ СРЕДСТВ ИНДИВИДУАЛЬНОЙ ЗАЩИТЫ РАБОТНИКАМ</w:t>
      </w:r>
    </w:p>
    <w:p w:rsidR="00EA15E4" w:rsidRPr="00AD786F" w:rsidRDefault="00EA15E4" w:rsidP="00AD786F">
      <w:pPr>
        <w:pStyle w:val="a"/>
      </w:pPr>
      <w:r w:rsidRPr="00AD786F">
        <w:t>АВТОМОБИЛЬНОГО ТРАНСПОРТА И ШОССЕЙНЫХ ДОРОГ, ЗАНЯТЫМ</w:t>
      </w:r>
    </w:p>
    <w:p w:rsidR="00EA15E4" w:rsidRPr="00AD786F" w:rsidRDefault="00EA15E4" w:rsidP="00AD786F">
      <w:pPr>
        <w:pStyle w:val="a"/>
      </w:pPr>
      <w:r w:rsidRPr="00AD786F">
        <w:t>НА РАБОТАХ С ВРЕДНЫМИ И (ИЛИ) ОПАСНЫМИ УСЛОВИЯМИ ТРУДА,</w:t>
      </w:r>
    </w:p>
    <w:p w:rsidR="00EA15E4" w:rsidRPr="00AD786F" w:rsidRDefault="00EA15E4" w:rsidP="00AD786F">
      <w:pPr>
        <w:pStyle w:val="a"/>
      </w:pPr>
      <w:r w:rsidRPr="00AD786F">
        <w:t>А ТАКЖЕ НА РАБОТАХ, ВЫПОЛНЯЕМЫХ В ОСОБЫХ ТЕМПЕРАТУРНЫХ</w:t>
      </w:r>
    </w:p>
    <w:p w:rsidR="00EA15E4" w:rsidRPr="00AD786F" w:rsidRDefault="00EA15E4" w:rsidP="00AD786F">
      <w:pPr>
        <w:pStyle w:val="a"/>
      </w:pPr>
      <w:r w:rsidRPr="00AD786F">
        <w:t>УСЛОВИЯХ ИЛИ СВЯЗАННЫХ С ЗАГРЯЗНЕНИЕМ</w:t>
      </w:r>
    </w:p>
    <w:p w:rsidR="00EA15E4" w:rsidRPr="00AD786F" w:rsidRDefault="00EA15E4">
      <w:pPr>
        <w:pStyle w:val="NWACNormal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sectPr w:rsidR="00EA15E4" w:rsidRPr="00AD786F" w:rsidSect="00AD786F">
          <w:headerReference w:type="default" r:id="rId6"/>
          <w:pgSz w:w="11906" w:h="16838"/>
          <w:pgMar w:top="851" w:right="566" w:bottom="709" w:left="1133" w:header="0" w:footer="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475"/>
        <w:gridCol w:w="6105"/>
        <w:gridCol w:w="2805"/>
      </w:tblGrid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профессий и должностей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Норма выдачи на год (штуки, пары, комплекты)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</w:tr>
      <w:tr w:rsidR="00EA15E4" w:rsidRPr="00AD786F" w:rsidTr="00AD786F">
        <w:trPr>
          <w:jc w:val="center"/>
        </w:trPr>
        <w:tc>
          <w:tcPr>
            <w:tcW w:w="12210" w:type="dxa"/>
            <w:gridSpan w:val="4"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  <w:outlineLvl w:val="1"/>
            </w:pPr>
            <w:r w:rsidRPr="00AD786F">
              <w:t>Рабочие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Асфальтобетонщик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или комбинезон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непромокаемый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 или рукавицы брезентовые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Наколенники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Наушники противошумные (с креплением на каску)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постоянном выполнении работ по ремонту дорог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Водитель автомобиля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управлении грузовым и специальным автомобилем, автомобильным краном, тягачом: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 или рукавицы комбинированные двупалые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управлении автобусом и легковым автомобилем: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дежурный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Дежурный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хлопчатобумажные или 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управлении автобусом на междугородных маршрутах: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В районах, отнесенных к I, II, III и IV поясам,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дежурный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В районах, отнесенных к особому климатическому поясу,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Полушубок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5 лет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в геологоразведочных партиях и отрядах: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Комбинезон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кирзовые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 или рукавицы комбинированные двупалые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Брюки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В особом климатическом поясе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Полушубок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5 лет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Водителям всех видов автомобилей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Водителям всех видов автомобилей, работающих на этилированном бензине,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резиновый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дежурный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Нарукавники хлорвиниловые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Водитель вездехода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Водитель мототранспортных средств;</w:t>
            </w:r>
          </w:p>
          <w:p w:rsidR="00EA15E4" w:rsidRPr="00AD786F" w:rsidRDefault="00EA15E4">
            <w:pPr>
              <w:pStyle w:val="NWACNormal"/>
            </w:pPr>
            <w:r w:rsidRPr="00AD786F">
              <w:t>водитель погрузчика;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автогрейдера;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автобетонолома; машинист экскаватора;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бульдозера;</w:t>
            </w:r>
          </w:p>
          <w:p w:rsidR="00EA15E4" w:rsidRPr="00AD786F" w:rsidRDefault="00EA15E4">
            <w:pPr>
              <w:pStyle w:val="NWACNormal"/>
            </w:pPr>
            <w:r w:rsidRPr="00AD786F">
              <w:t>тракторист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5.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Вулканизаторщик;</w:t>
            </w:r>
          </w:p>
          <w:p w:rsidR="00EA15E4" w:rsidRPr="00AD786F" w:rsidRDefault="00EA15E4">
            <w:pPr>
              <w:pStyle w:val="NWACNormal"/>
            </w:pPr>
            <w:r w:rsidRPr="00AD786F">
              <w:t>вальцовщик резиновых смесей;</w:t>
            </w:r>
          </w:p>
          <w:p w:rsidR="00EA15E4" w:rsidRPr="00AD786F" w:rsidRDefault="00EA15E4">
            <w:pPr>
              <w:pStyle w:val="NWACNormal"/>
            </w:pPr>
            <w:r w:rsidRPr="00AD786F">
              <w:t>вырубщик заготовок и изделий;</w:t>
            </w:r>
          </w:p>
          <w:p w:rsidR="00EA15E4" w:rsidRPr="00AD786F" w:rsidRDefault="00EA15E4">
            <w:pPr>
              <w:pStyle w:val="NWACNormal"/>
            </w:pPr>
            <w:r w:rsidRPr="00AD786F">
              <w:t>закройщик резиновых изделий и деталей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Дезактиваторщик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Полусапоги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из полимерных материалов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7.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Диспетчер автомобильного транспорта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работе на наружных постах: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непромокаемый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8.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Дорожный рабочий;</w:t>
            </w:r>
          </w:p>
          <w:p w:rsidR="00EA15E4" w:rsidRPr="00AD786F" w:rsidRDefault="00EA15E4">
            <w:pPr>
              <w:pStyle w:val="NWACNormal"/>
            </w:pPr>
            <w:r w:rsidRPr="00AD786F">
              <w:t>мастер дорожный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3 класса защиты или полукомбинезон с курткой сигнальные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непромокаемый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Наушники противошумные (с креплением на каску)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9.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Инженер;</w:t>
            </w:r>
          </w:p>
          <w:p w:rsidR="00EA15E4" w:rsidRPr="00AD786F" w:rsidRDefault="00EA15E4">
            <w:pPr>
              <w:pStyle w:val="NWACNormal"/>
            </w:pPr>
            <w:r w:rsidRPr="00AD786F">
              <w:t>техник;</w:t>
            </w:r>
          </w:p>
          <w:p w:rsidR="00EA15E4" w:rsidRPr="00AD786F" w:rsidRDefault="00EA15E4">
            <w:pPr>
              <w:pStyle w:val="NWACNormal"/>
            </w:pPr>
            <w:r w:rsidRPr="00AD786F">
              <w:t>инженер-конструктор;</w:t>
            </w:r>
          </w:p>
          <w:p w:rsidR="00EA15E4" w:rsidRPr="00AD786F" w:rsidRDefault="00EA15E4">
            <w:pPr>
              <w:pStyle w:val="NWACNormal"/>
            </w:pPr>
            <w:r w:rsidRPr="00AD786F">
              <w:t>инженер-технолог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проведении испытаний автомобилей в различных дорожных условиях и при проведении испытаний аккумуляторов в холодильных камерах: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дежурная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Брюки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10.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Испытатель двигателей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Дежурная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Наушники противошумные (с креплением на каску)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11.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Кондуктор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в автобусе: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в автобусе на междугородных маршрутах: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В районах, отнесенных к I, II, III и IV поясам,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Дежурный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шерстяные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В районах, отнесенных к особому климатическому поясу,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Полушубок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5 лет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12.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Контролер технического состояния автотранспортных средств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Наушники противошумные (с креплением на каску)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13.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автогудронатора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Комбинезон сигнальный 3 класса защиты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14.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бетоноукладчика;</w:t>
            </w:r>
          </w:p>
          <w:p w:rsidR="00EA15E4" w:rsidRPr="00AD786F" w:rsidRDefault="00EA15E4">
            <w:pPr>
              <w:pStyle w:val="NWACNormal"/>
              <w:jc w:val="both"/>
            </w:pPr>
            <w:r w:rsidRPr="00AD786F">
              <w:t>машинист катка самоходного с гладкими вальцами;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укладчика асфальтобетона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Комбинезон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15.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моечных машин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с водоотталкивающей пропиткой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воды из синтетической ткани с пленочным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Наушники противошумные (с креплением на каску)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Брюки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16.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по стирке и ремонту спецодежды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Полусапоги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17.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Монтировщик шин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Наушники противошумные (с креплением на каску)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18.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Мостовщик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Наколенники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Наушники противошумные (с креплением на каску)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19.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Намазчик деталей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работ по ремонту камер и покрышек: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Нарукавники клеенчатые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20.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Оператор заправочных станций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с огнезащитной пропиткой или костюм из огнестойкой ткани на основе полиарамидных волокон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Нарукавники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непромокаемый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дежурный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Полумаска или маска с противогазовыми фильтрами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с этилированным бензином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утепленный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21.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Подсобный рабочий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22.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Приемщик покрышек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работы по приемке покрышек в ремонт: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</w:tcPr>
          <w:p w:rsidR="00EA15E4" w:rsidRPr="00AD786F" w:rsidRDefault="00EA15E4">
            <w:pPr>
              <w:pStyle w:val="NWACNormal"/>
            </w:pPr>
            <w:r w:rsidRPr="00AD786F">
              <w:t>23.</w:t>
            </w:r>
          </w:p>
        </w:tc>
        <w:tc>
          <w:tcPr>
            <w:tcW w:w="2475" w:type="dxa"/>
          </w:tcPr>
          <w:p w:rsidR="00EA15E4" w:rsidRPr="00AD786F" w:rsidRDefault="00EA15E4">
            <w:pPr>
              <w:pStyle w:val="NWACNormal"/>
            </w:pPr>
            <w:r w:rsidRPr="00AD786F">
              <w:t>Работник, выполняющий работы по приему автомобилей в ремонт и сдаче их после ремонта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24.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Рабочий, занятый на топографо-геодезических работах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непромокаемый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шерстяные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25.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Ремонтировщик резиновых изделий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работы по проверке камер в воде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26.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Рессорщик на обработке горячего металла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работ по ремонту рессор: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с огнезащитной пропиткой или костюм из огнестойкой ткани на основе полиарамидных волокон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огнестойкой ткани на основе полиарамидных волокон с нагрудником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брезентовый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9 месяцев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или рукавицы для защиты от повышенных температур и расплава металла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27.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Слесарь по ремонту автомобилей;</w:t>
            </w:r>
          </w:p>
          <w:p w:rsidR="00EA15E4" w:rsidRPr="00AD786F" w:rsidRDefault="00EA15E4">
            <w:pPr>
              <w:pStyle w:val="NWACNormal"/>
            </w:pPr>
            <w:r w:rsidRPr="00AD786F">
              <w:t>слесарь по ремонту дорожно-строительных машин и тракторов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с этилированнымбензином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защитный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дежурный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работ по ремонту электрооборудования, карбюраторов и их регулировке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Нарукавники хлопчатобумажные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right"/>
            </w:pPr>
            <w:r w:rsidRPr="00AD786F">
              <w:t>28.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Слесарь по топливной аппаратуре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защитный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Нарукавники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right"/>
            </w:pPr>
            <w:r w:rsidRPr="00AD786F">
              <w:t>29.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Слесарь-ремонтник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работ по промывке, ремонту и испытанию бензоколонок и арматуры: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непромокаемый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с этилированным бензином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right"/>
            </w:pPr>
            <w:r w:rsidRPr="00AD786F">
              <w:t>30.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Смазчик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работ по заправке агрегатов маслом при ремонте и техническом обслуживании: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  <w:jc w:val="right"/>
            </w:pPr>
            <w:r w:rsidRPr="00AD786F">
              <w:t>31.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Уборщик производственных помещений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уборке помещений, загрязненных этилированным бензином: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Нарукавники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 w:val="restart"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right"/>
            </w:pPr>
            <w:r w:rsidRPr="00AD786F">
              <w:t>32.</w:t>
            </w:r>
          </w:p>
        </w:tc>
        <w:tc>
          <w:tcPr>
            <w:tcW w:w="2475" w:type="dxa"/>
            <w:vMerge w:val="restart"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Шероховщик;</w:t>
            </w:r>
          </w:p>
          <w:p w:rsidR="00EA15E4" w:rsidRPr="00AD786F" w:rsidRDefault="00EA15E4">
            <w:pPr>
              <w:pStyle w:val="NWACNormal"/>
            </w:pPr>
            <w:r w:rsidRPr="00AD786F">
              <w:t>шлифовщик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</w:tbl>
    <w:p w:rsidR="00EA15E4" w:rsidRPr="00AD786F" w:rsidRDefault="00EA15E4">
      <w:pPr>
        <w:pStyle w:val="NWACNormal"/>
        <w:sectPr w:rsidR="00EA15E4" w:rsidRPr="00AD786F">
          <w:headerReference w:type="default" r:id="rId7"/>
          <w:footerReference w:type="default" r:id="rId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Примечания: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1. Работникам, занятым на обработке дорожных покрытий противогололедными хлоридными составами и приготовлением этих составов, выдаются дополнительно сапоги резиновые, респиратор и очки защитные со сроком носки "до износа".</w:t>
      </w:r>
    </w:p>
    <w:p w:rsidR="00EA15E4" w:rsidRPr="00AD786F" w:rsidRDefault="00EA15E4" w:rsidP="00AD786F">
      <w:pPr>
        <w:pStyle w:val="NWACNormal"/>
        <w:spacing w:before="300"/>
        <w:jc w:val="both"/>
      </w:pPr>
      <w:r>
        <w:t xml:space="preserve">        </w:t>
      </w:r>
      <w:r w:rsidRPr="00AD786F">
        <w:t>2. Работникам, занятым на работах, связанных с воздействием на кожу вредных производственных факторов, выдаются защитные кремы гидрофильного и гидрофобного действия, очищающие пасты, регенерирующие и восстанавливающие кремы в соответствии с Постановлением Министерства труда и социального развития Российской Федерации от 4 июля 2003 г. N 45 (зарегистрировано в Министерстве юстиции Российской Федерации 15 июля 2003 г. N 4901).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3. Работникам всех профессий и должностей, предусмотренных настоящими Нормами, дополнительно к специальной одежде, специальной обуви и другим средствам индивидуальной защиты могут выдаваться рубашки хлопчатобумажные в количестве двух штук на один год и носки хлопчатобумажные в количестве 6 пар на один год по решению работодателя с учетом мнения выборного органа первичной профсоюзной организации или иного представительного органа работников.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4. При выдаче работникам одновременно ботинок кожаных утепленных или сапог кожаных утепленных и валенок срок их носки увеличивается в два раза.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5. В зависимости от производственных и климатических условий работодатель по согласованию с государственным инспектором по охране труда может заменить выдачу валенок выдачей валенок с резиновым низом или сапог кожаных утепленных с жестким подноском, или сапог резиновых утепленных с жестким подноском.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6. В том случае, если такие средства индивидуальной защиты, как предохранительный пояс, диэлектрические галоши и перчатки, диэлектрический резиновый коврик, защитные очки, респиратор, противогаз, жилет сигнальный, защитный шлем, каска и т.п., не предусмотрены настоящими Нормами, они выдаются работникам всех профессий и должностей на основании результатов проведения специальной оценки условий труда в зависимости от характера выполняемых работ со сроком носки "до износа" или как "дежурные".</w:t>
      </w:r>
    </w:p>
    <w:p w:rsidR="00EA15E4" w:rsidRPr="00AD786F" w:rsidRDefault="00EA15E4">
      <w:pPr>
        <w:pStyle w:val="NWACNormal"/>
        <w:jc w:val="both"/>
      </w:pPr>
      <w:r w:rsidRPr="00AD786F">
        <w:t>(в ред. Приказа Минтруда России от 20.02.2014 N 103н)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7. Срок носки предусмотренных настоящими Нормами очков защитных, установленный "до износа", не должен превышать 1 года.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8.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настоящими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</w:p>
    <w:p w:rsidR="00EA15E4" w:rsidRPr="00AD786F" w:rsidRDefault="00EA15E4" w:rsidP="00AD786F">
      <w:pPr>
        <w:pStyle w:val="NWACNormal"/>
        <w:spacing w:before="240"/>
        <w:ind w:firstLine="540"/>
        <w:jc w:val="both"/>
      </w:pPr>
      <w:r w:rsidRPr="00AD786F">
        <w:t xml:space="preserve">9. Сроки носки теплой специальной одежды и теплой специальной обуви устанавливаются в годах в зависимости от климатических поясов: </w:t>
      </w:r>
    </w:p>
    <w:p w:rsidR="00EA15E4" w:rsidRPr="00AD786F" w:rsidRDefault="00EA15E4">
      <w:pPr>
        <w:pStyle w:val="NWACNormal"/>
        <w:sectPr w:rsidR="00EA15E4" w:rsidRPr="00AD786F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4938"/>
        <w:gridCol w:w="1124"/>
        <w:gridCol w:w="1124"/>
        <w:gridCol w:w="1124"/>
        <w:gridCol w:w="1124"/>
        <w:gridCol w:w="1124"/>
      </w:tblGrid>
      <w:tr w:rsidR="00EA15E4" w:rsidRPr="00AD786F" w:rsidTr="00AD786F">
        <w:trPr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N п/п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теплой специальной одежды и теплой специальной обуви</w:t>
            </w: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Сроки носки по климатическим поясам (в годах)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III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IV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особый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1.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2.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Брюки на утепляющей прокладке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3.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4.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5.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Валенки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6.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7.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Ботинки кожаные утепленные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8.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9.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10.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</w:tbl>
    <w:p w:rsidR="00EA15E4" w:rsidRPr="00AD786F" w:rsidRDefault="00EA15E4">
      <w:pPr>
        <w:pStyle w:val="NWACNormal"/>
        <w:sectPr w:rsidR="00EA15E4" w:rsidRPr="00AD786F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В особом климатическом поясе дополнительно к вышеуказанной теплой специальной одежде и специальной обуви выдаются: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полушубок - на 4 года;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шапка-ушанка - на 3 года;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меховые рукавицы - на 2 года.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При постоянной работе в высокогорных районах теплая специальная одежда и теплая специальная обувь выдаются: на высоте от 1000 до 2000 м над уровнем моря на сроки, установленные для III климатического пояса; на высоте от 2000 м над уровнем моря и выше - на сроки, установленные для районов IV климатического пояса.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 w:rsidP="00AD786F">
      <w:pPr>
        <w:pStyle w:val="NWACNormal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right"/>
        <w:outlineLvl w:val="0"/>
      </w:pPr>
      <w:r w:rsidRPr="00AD786F">
        <w:t>Приложение N 2</w:t>
      </w:r>
    </w:p>
    <w:p w:rsidR="00EA15E4" w:rsidRPr="00AD786F" w:rsidRDefault="00EA15E4">
      <w:pPr>
        <w:pStyle w:val="NWACNormal"/>
        <w:jc w:val="right"/>
      </w:pPr>
      <w:r w:rsidRPr="00AD786F">
        <w:t>к Приказу Министерства здравоохранения</w:t>
      </w:r>
    </w:p>
    <w:p w:rsidR="00EA15E4" w:rsidRPr="00AD786F" w:rsidRDefault="00EA15E4">
      <w:pPr>
        <w:pStyle w:val="NWACNormal"/>
        <w:jc w:val="right"/>
      </w:pPr>
      <w:r w:rsidRPr="00AD786F">
        <w:t>и социального развития</w:t>
      </w:r>
    </w:p>
    <w:p w:rsidR="00EA15E4" w:rsidRPr="00AD786F" w:rsidRDefault="00EA15E4">
      <w:pPr>
        <w:pStyle w:val="NWACNormal"/>
        <w:jc w:val="right"/>
      </w:pPr>
      <w:r w:rsidRPr="00AD786F">
        <w:t>Российской Федерации</w:t>
      </w:r>
    </w:p>
    <w:p w:rsidR="00EA15E4" w:rsidRPr="00AD786F" w:rsidRDefault="00EA15E4">
      <w:pPr>
        <w:pStyle w:val="NWACNormal"/>
        <w:jc w:val="right"/>
      </w:pPr>
      <w:r w:rsidRPr="00AD786F">
        <w:t>от "__" _______ 2009 г. N ____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 w:rsidP="00AD786F">
      <w:pPr>
        <w:pStyle w:val="a"/>
      </w:pPr>
      <w:bookmarkStart w:id="1" w:name="Par1079"/>
      <w:bookmarkEnd w:id="1"/>
      <w:r w:rsidRPr="00AD786F">
        <w:t>ТИПОВЫЕ НОРМЫ</w:t>
      </w:r>
    </w:p>
    <w:p w:rsidR="00EA15E4" w:rsidRPr="00AD786F" w:rsidRDefault="00EA15E4" w:rsidP="00AD786F">
      <w:pPr>
        <w:pStyle w:val="a"/>
      </w:pPr>
      <w:r w:rsidRPr="00AD786F">
        <w:t>БЕСПЛАТНОЙ ВЫДАЧИ СПЕЦИАЛЬНОЙ ОДЕЖДЫ, СПЕЦИАЛЬНОЙ</w:t>
      </w:r>
    </w:p>
    <w:p w:rsidR="00EA15E4" w:rsidRPr="00AD786F" w:rsidRDefault="00EA15E4" w:rsidP="00AD786F">
      <w:pPr>
        <w:pStyle w:val="a"/>
      </w:pPr>
      <w:r w:rsidRPr="00AD786F">
        <w:t>ОБУВИ И ДРУГИХ СРЕДСТВ ИНДИВИДУАЛЬНОЙ ЗАЩИТЫ РАБОТНИКАМ</w:t>
      </w:r>
    </w:p>
    <w:p w:rsidR="00EA15E4" w:rsidRPr="00AD786F" w:rsidRDefault="00EA15E4" w:rsidP="00AD786F">
      <w:pPr>
        <w:pStyle w:val="a"/>
      </w:pPr>
      <w:r w:rsidRPr="00AD786F">
        <w:t>ВОЗДУШНОГО ТРАНСПОРТА, ЗАНЯТЫМ НА РАБОТАХ С ВРЕДНЫМИ</w:t>
      </w:r>
    </w:p>
    <w:p w:rsidR="00EA15E4" w:rsidRPr="00AD786F" w:rsidRDefault="00EA15E4" w:rsidP="00AD786F">
      <w:pPr>
        <w:pStyle w:val="a"/>
      </w:pPr>
      <w:r w:rsidRPr="00AD786F">
        <w:t>И (ИЛИ) ОПАСНЫМИ УСЛОВИЯМИ ТРУДА, А ТАКЖЕ ВЫПОЛНЯЕМЫХ</w:t>
      </w:r>
    </w:p>
    <w:p w:rsidR="00EA15E4" w:rsidRPr="00AD786F" w:rsidRDefault="00EA15E4" w:rsidP="00AD786F">
      <w:pPr>
        <w:pStyle w:val="a"/>
      </w:pPr>
      <w:r w:rsidRPr="00AD786F">
        <w:t>В ОСОБЫХ ТЕМПЕРАТУРНЫХ УСЛОВИЯХ ИЛИ СВЯЗАННЫХ</w:t>
      </w:r>
    </w:p>
    <w:p w:rsidR="00EA15E4" w:rsidRPr="00AD786F" w:rsidRDefault="00EA15E4" w:rsidP="00AD786F">
      <w:pPr>
        <w:pStyle w:val="a"/>
      </w:pPr>
      <w:r w:rsidRPr="00AD786F">
        <w:t>С ЗАГРЯЗНЕНИЕМ</w:t>
      </w:r>
    </w:p>
    <w:p w:rsidR="00EA15E4" w:rsidRPr="00AD786F" w:rsidRDefault="00EA15E4" w:rsidP="00AD786F">
      <w:pPr>
        <w:pStyle w:val="NWACNormal"/>
        <w:ind w:firstLine="540"/>
        <w:jc w:val="center"/>
      </w:pPr>
    </w:p>
    <w:p w:rsidR="00EA15E4" w:rsidRPr="00AD786F" w:rsidRDefault="00EA15E4" w:rsidP="00AD786F">
      <w:pPr>
        <w:pStyle w:val="a0"/>
      </w:pPr>
      <w:r w:rsidRPr="00AD786F">
        <w:t>┌────┬─────────────────────┬─────────────────────┬───────┬─────────────────────────────┐</w:t>
      </w:r>
    </w:p>
    <w:p w:rsidR="00EA15E4" w:rsidRPr="00AD786F" w:rsidRDefault="00EA15E4" w:rsidP="00AD786F">
      <w:pPr>
        <w:pStyle w:val="Cell"/>
        <w:jc w:val="center"/>
        <w:rPr>
          <w:sz w:val="18"/>
          <w:szCs w:val="18"/>
        </w:rPr>
      </w:pPr>
      <w:r w:rsidRPr="00AD786F">
        <w:rPr>
          <w:sz w:val="18"/>
          <w:szCs w:val="18"/>
        </w:rPr>
        <w:t>│ N  │    Наименование     │    Наименование     │Коли-  │ Срок носки по климатическим │</w:t>
      </w:r>
    </w:p>
    <w:p w:rsidR="00EA15E4" w:rsidRPr="00AD786F" w:rsidRDefault="00EA15E4" w:rsidP="00AD786F">
      <w:pPr>
        <w:pStyle w:val="Cell"/>
        <w:jc w:val="center"/>
        <w:rPr>
          <w:sz w:val="18"/>
          <w:szCs w:val="18"/>
        </w:rPr>
      </w:pPr>
      <w:r w:rsidRPr="00AD786F">
        <w:rPr>
          <w:sz w:val="18"/>
          <w:szCs w:val="18"/>
        </w:rPr>
        <w:t>│п/п │     профессий и     │ специальной одежды, │чество │       районам в годах       │</w:t>
      </w:r>
    </w:p>
    <w:p w:rsidR="00EA15E4" w:rsidRPr="00AD786F" w:rsidRDefault="00EA15E4" w:rsidP="00AD786F">
      <w:pPr>
        <w:pStyle w:val="Cell"/>
        <w:jc w:val="center"/>
        <w:rPr>
          <w:sz w:val="18"/>
          <w:szCs w:val="18"/>
        </w:rPr>
      </w:pPr>
      <w:r w:rsidRPr="00AD786F">
        <w:rPr>
          <w:sz w:val="18"/>
          <w:szCs w:val="18"/>
        </w:rPr>
        <w:t>│    │     должностей      │ специальной обуви и │(штуки,├───┬────┬────┬───┬────┬──────┤</w:t>
      </w:r>
    </w:p>
    <w:p w:rsidR="00EA15E4" w:rsidRPr="00AD786F" w:rsidRDefault="00EA15E4" w:rsidP="00AD786F">
      <w:pPr>
        <w:pStyle w:val="Cell"/>
        <w:jc w:val="center"/>
        <w:rPr>
          <w:sz w:val="18"/>
          <w:szCs w:val="18"/>
        </w:rPr>
      </w:pPr>
      <w:r w:rsidRPr="00AD786F">
        <w:rPr>
          <w:sz w:val="18"/>
          <w:szCs w:val="18"/>
        </w:rPr>
        <w:t>│    │                     │   других средств    │пары,  │ I │ II │III │IV │ V  │особый│</w:t>
      </w:r>
    </w:p>
    <w:p w:rsidR="00EA15E4" w:rsidRPr="00AD786F" w:rsidRDefault="00EA15E4" w:rsidP="00AD786F">
      <w:pPr>
        <w:pStyle w:val="9"/>
      </w:pPr>
      <w:r w:rsidRPr="00AD786F">
        <w:t>│    │                     │индивидуальной защиты│комп-  │   │    │    │   │    │      │</w:t>
      </w:r>
    </w:p>
    <w:p w:rsidR="00EA15E4" w:rsidRPr="00AD786F" w:rsidRDefault="00EA15E4" w:rsidP="00AD786F">
      <w:pPr>
        <w:pStyle w:val="Cell"/>
        <w:jc w:val="center"/>
        <w:rPr>
          <w:sz w:val="18"/>
          <w:szCs w:val="18"/>
        </w:rPr>
      </w:pPr>
      <w:r w:rsidRPr="00AD786F">
        <w:rPr>
          <w:sz w:val="18"/>
          <w:szCs w:val="18"/>
        </w:rPr>
        <w:t>│    │                     │                     │лекты) │   │    │    │   │    │      │</w:t>
      </w:r>
    </w:p>
    <w:p w:rsidR="00EA15E4" w:rsidRPr="00AD786F" w:rsidRDefault="00EA15E4" w:rsidP="00AD786F">
      <w:pPr>
        <w:pStyle w:val="Cell"/>
        <w:jc w:val="center"/>
        <w:rPr>
          <w:sz w:val="18"/>
          <w:szCs w:val="18"/>
        </w:rPr>
      </w:pPr>
      <w:r w:rsidRPr="00AD786F">
        <w:rPr>
          <w:sz w:val="18"/>
          <w:szCs w:val="18"/>
        </w:rPr>
        <w:t>├────┼─────────────────────┼─────────────────────┼───────┼───┼────┼────┼───┼────┼──────┤</w:t>
      </w:r>
    </w:p>
    <w:p w:rsidR="00EA15E4" w:rsidRPr="00AD786F" w:rsidRDefault="00EA15E4" w:rsidP="00AD786F">
      <w:pPr>
        <w:pStyle w:val="Cell"/>
        <w:jc w:val="center"/>
        <w:rPr>
          <w:sz w:val="18"/>
          <w:szCs w:val="18"/>
        </w:rPr>
      </w:pPr>
      <w:r w:rsidRPr="00AD786F">
        <w:rPr>
          <w:sz w:val="18"/>
          <w:szCs w:val="18"/>
        </w:rPr>
        <w:t>│ 1  │          2          │          3          │   4   │ 5 │ 6  │ 7  │ 8 │ 9  │  10  │</w:t>
      </w:r>
    </w:p>
    <w:p w:rsidR="00EA15E4" w:rsidRPr="00AD786F" w:rsidRDefault="00EA15E4" w:rsidP="00AD786F">
      <w:pPr>
        <w:pStyle w:val="9"/>
      </w:pPr>
      <w:r w:rsidRPr="00AD786F">
        <w:t>└────┴─────────────────────┴─────────────────────┴───────┴───┴────┴────┴───┴────┴──────┘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I. Летный и кабинный экипажи</w:t>
      </w:r>
    </w:p>
    <w:p w:rsidR="00EA15E4" w:rsidRPr="00AD786F" w:rsidRDefault="00EA15E4" w:rsidP="00AD786F">
      <w:pPr>
        <w:pStyle w:val="Cell0"/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2" w:name="Par1101"/>
      <w:bookmarkEnd w:id="2"/>
      <w:r w:rsidRPr="00AD786F">
        <w:rPr>
          <w:sz w:val="18"/>
          <w:szCs w:val="18"/>
        </w:rPr>
        <w:t xml:space="preserve">                          1. Коммерческая гражданская авиация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3" w:name="Par1103"/>
      <w:bookmarkEnd w:id="3"/>
      <w:r w:rsidRPr="00AD786F">
        <w:rPr>
          <w:sz w:val="18"/>
          <w:szCs w:val="18"/>
        </w:rPr>
        <w:t xml:space="preserve"> 1.   Бортмеханик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-   -    -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меховая    1     -   -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меховое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для       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кожаная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2   2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2   2    2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1     -   -    -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-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летной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работы на самолетах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и вертолетах: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меховая    1     -   6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-   5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меховое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для       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кожаная           1     -   -    -    5   5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2   3    3    3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4   4    3    3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5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        1     3   3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2     -   -    2    4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2.   Бортовой инженер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(бортовой механик);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 бортовой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авиаотряда; старший  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бортовой инженер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(механик)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-   -    -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меховая    1     -   -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меховое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для       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кожаная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2   2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2   2    2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1     -   -    -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-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4" w:name="Par1311"/>
      <w:bookmarkEnd w:id="4"/>
      <w:r w:rsidRPr="00AD786F">
        <w:rPr>
          <w:sz w:val="18"/>
          <w:szCs w:val="18"/>
        </w:rPr>
        <w:t xml:space="preserve"> 3.   Бортоператор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-   -    -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меховая    1     -   -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меховое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для       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кожаная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2   2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2   2    2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1     -   -    -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-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аэрофотосъемочных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меховая    1     6   6    6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3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6   6    6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3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3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2     -   -    -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-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Примечания к пунктам 1 - 3: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1.  На  турбовинтовых  и  турбореактивных  самолетах,  базирующихся  в  I   и   II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климатических районах и систематически выполняющих полеты в зимнее время в  аэропорты,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расположенные в IV и V климатических районах, должны находиться  две  куртки  на 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как "дежурные", для обеспечения бортмехаников (бортовых инженеров, бортоператоров).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2. На самолетах типа Л-410 второй  пилот,  выполняющий  обязанности  бортмеханика,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обеспечивается  специальной  одеждой,  специальной     обувью  и  другими   средствами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индивидуальной защиты по  нормам,  предусмотренным  для  бортмеханика,  с  увеличением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сроков носки на 30%.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5" w:name="Par1429"/>
      <w:bookmarkEnd w:id="5"/>
      <w:r w:rsidRPr="00AD786F">
        <w:rPr>
          <w:sz w:val="18"/>
          <w:szCs w:val="18"/>
        </w:rPr>
        <w:t xml:space="preserve"> 4.   Бортпроводник         Фартук          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Полусапоги кожаные на    1     -   -    -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меховое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для    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-   2    2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1     -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Примечание.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Бортпроводникам турбореактивных  и  турбовинтовых  самолетов,  занятым  приемом 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сдачей  грузов  и  почты  зимой,  на  время  выполнения  указанной   работы   выдаются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дополнительно: куртка меховая  со  сроком  носки  5  лет  или  куртка  для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гражданской авиации на утеплителе объемном синтетическом со сроком носки 4 года,  а  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I, II и III климатических районах - сапоги (или  полусапоги)  кожаные  на  натуральном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меху со сроком носки 5 лет.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6" w:name="Par1474"/>
      <w:bookmarkEnd w:id="6"/>
      <w:r w:rsidRPr="00AD786F">
        <w:rPr>
          <w:sz w:val="18"/>
          <w:szCs w:val="18"/>
        </w:rPr>
        <w:t xml:space="preserve"> 5.   Бортрадист; командир  При выполнении летной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авиационной           работы на самолетах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эскадрильи;           класса и вертолетах: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командира Костюм летний для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авиационной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эскадрильи; командир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звена;  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командир авиационного Головной убор летний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отряда; заместитель   Футболка  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командира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отряда;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командира Рубашка   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 летной службе;     Куртка летная меховая    1     -   6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командир авиационного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отряда, объединенного Куртка летная            1     -   5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 аэропортом;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командира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отряда,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объединенного с       Полукомбинезон летный    1     -   -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аэропортом, по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летной службе;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командир воздушного   Полукомбинезон летный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судна; пилот; пилот-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инструктор;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руководитель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авиапредприятия;      Полупальто меховое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руководителя          Полупальто для    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авиапредприятия по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летной службе;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бортовой      авиации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радист авиационного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отряда; старший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штурман авиационного  Куртка кожаная           1     -   -    -    5   5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отряда; штурман;      Полукомбинезон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штурман авиационной   кожаный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эскадрильи            Куртка летная            1     2   3    3    3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4   4    3    3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2   2    2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-    4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        1     3   3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2     -   -    2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летной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работы на грузовых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турбореактивных,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турбовинтовых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самолетах, самолетах-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лабораториях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пассажирских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самолетах 3 класса: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меховая    1     -   -    7    6   6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-   -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-   6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-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меховое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для       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кожаная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5   5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5   5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3   3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2     -   -    -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-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-   -    -    -   -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авиационно-химических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 от токсических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веществ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основе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утепленный для    2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 от токсических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веществ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Полусапоги кожаные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Полусапоги кожаные   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-    2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2   2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                   6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до износа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Полумаска со сменными              до износа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патронами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 w:rsidP="00AD786F">
      <w:pPr>
        <w:pStyle w:val="90"/>
      </w:pPr>
      <w:r w:rsidRPr="00AD786F">
        <w:t xml:space="preserve">     Примечания: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1.  Летному  экипажу,  выполняющему  летную работу на пассажирских самолетах 1 и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класса   в   особом  климатическом  районе,  бесплатно  выдается  специальная  одежда,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специальная  обувь  и другие средства индивидуальной защиты в соответствии с пунктом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настоящих Норм.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2.  Командиру  авиационного  отряда  и  заместителю командира авиационного отряда,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руководителю   авиапредприятия,   командиру   авиационного   отряда,  объединенного 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аэропортом,   и   их   заместителям   по   летной   службе,   непостоянно  выполняющим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авиационно-химические   работы  по  обработке  площадей  с  применением  ядохимикатов,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специальная одежда, специальная обувь и другие средства индивидуальной защиты выдаются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 увеличением сроков носки на 30%.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3.   Руководителю  и  заместителю  руководителя,  главному  специалисту,  ведущему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специалисту  территориального управления специального уполномоченного органа в области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гражданской  авиации,  непостоянно  выполняющим контрольно-проверочные и тренировочные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полеты   на   авиационно-химических   работах  по  обработке  площадей  с  применением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ядохимикатов,  специальная  одежда, специальная обувь и другие средства индивидуальной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защиты выдаются с увеличением сроков носки на 40%.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4. Полумаска со сменными патронами комплектуется сменными патронами, марка которых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определяется по результатам проведения специальной оценки условий труда.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(в ред. Приказа Минтруда России от 20.02.2014 N 103н)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Примечания к подразделу 1 раздела I: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1.  Командирам авиационных отрядов, командирам авиационных отрядов, объединенных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аэропортом,   руководителям  авиапредприятия  и  их  заместителям  по  летной  службе,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командно-летному      и   летно-инспекторскому  составу  территориальных  управлений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центрального  аппарата  специального  уполномоченного  органа  в  области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авиации  специальная одежда, специальная обувь и другие средства индивидуальной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выдаются при наличии  действующих свидетельств на право эксплуатации воздушных судов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их оборудования и при выполнении ими летной работы по проверке техники пилотирования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практической работы специалистов в воздухе: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на грузовых турбореактивных, турбовинтовых самолетах и на пассажирских самолетах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класса - в соответствии с пунктом 5 настоящих Норм с увеличением срока носки на 30%;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на  самолетах  4 класса и вертолетах - в соответствии с пунктом 5 настоящих Норм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увеличением срока носки на 40%.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2. При выполнении временной летной работы в различных климатических районах летный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и  кабинный  экипажи  на  время  работы  обеспечиваются дежурными специальной одеждой,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специальной   обувью   и   другими   средствами   индивидуальной   защиты   по  нормам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соответствующего климатического района независимо от места постоянного базирования.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Летный экипаж пассажирских турбовинтовых и турбореактивных самолетов  при  полетах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в  особый  климатический  район  также  обеспечивается  дежурными специальной одеждой,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специальной   обувью   и   другими   средствами   индивидуальной   защиты  по  нормам,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предусмотренным пунктами 4  и 5 настоящих Норм для особого климатического района.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По   окончании  временной  работы  специальная  одежда, специальная обувь и другие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средства индивидуальной защиты подлежат возврату.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3.   Летный  экипаж,  выполняющий  летную  работу  на пассажирских самолетах 1 и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классов   в   особом   климатическом   районе,  обеспечивается  специальной   одеждой,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специальной  обувью  и   другими  средствами  индивидуальной  защиты  в соответствии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пунктом 5 настоящих Норм.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4.   Срок  носки  специальной  одежды  и  специальной  обуви,  предусмотренных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бортрадиста,  старшего  бортмеханика  и  старшего  бортинженера  авиационного  отряда,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штурмана,  штурмана  авиационной  эскадрильи  и старшего штурмана авиационного отряда,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увеличивается на 30%.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5.  При выполнении авиационных работ над акваториями морей и океанов, а также  при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выполнении  полетов  на  морские  буровые  установки каждому члену летного и кабинного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экипажей    выдаются    дополнительно    гидрокостюм,    комплект   белья   нательного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хлопчатобумажного,   комплект   белья   нательного   утепленного   со   сроками  носки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соответственно: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- "до износа";</w:t>
      </w:r>
    </w:p>
    <w:p w:rsidR="00EA15E4" w:rsidRPr="00AD786F" w:rsidRDefault="00EA15E4" w:rsidP="00AD786F">
      <w:pPr>
        <w:pStyle w:val="Cell9"/>
      </w:pPr>
      <w:r w:rsidRPr="00AD786F">
        <w:t xml:space="preserve">      - 1 комплект на 1 год;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- 1 комплект на 2 года.</w:t>
      </w:r>
    </w:p>
    <w:p w:rsidR="00EA15E4" w:rsidRPr="00AD786F" w:rsidRDefault="00EA15E4" w:rsidP="00AD786F">
      <w:pPr>
        <w:pStyle w:val="Cell9"/>
      </w:pPr>
    </w:p>
    <w:p w:rsidR="00EA15E4" w:rsidRPr="00AD786F" w:rsidRDefault="00EA15E4" w:rsidP="00AD786F">
      <w:pPr>
        <w:pStyle w:val="Cell9"/>
      </w:pPr>
      <w:bookmarkStart w:id="7" w:name="Par1696"/>
      <w:bookmarkEnd w:id="7"/>
      <w:r w:rsidRPr="00AD786F">
        <w:t xml:space="preserve">                              2. Учебно-летные организации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6.   Бортмеханик; бортовой Костюм летний для 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инженер-инструктор;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механик-инструктор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бортовой; старший     Головной убор летний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бортовой инженер      Футболка     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(механик)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меховая    1     -   -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-   -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5   5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4   4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2     -   -    -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2   2    2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2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2     -   -    -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-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2   2    2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7.   Инструктор            Комбинезон          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парашютной службы;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инструктор    Головной убор летний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парашютной службы;    Шлем кожаный             1     5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инструктор-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парашютист; старший   Шлем из огнестойкой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инструктор-           ткани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парашютист            Подшлемник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меховая    1     5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5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5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 кожаный на меху     1     6   6    6    6   6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 из огнестойкой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ткани на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   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крагами       1     5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8.   Курсант летного       Костюм летний для   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учебного заведения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летный меховой    1     -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летный            1     -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1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меховые         1     -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полетов на самолетах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4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Шлемофон кожаный на      1     5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Шлемофон кожаный   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полетов на самолетах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типа Як-18Т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летный            1     5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Примечания: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1. Костюм меховой и унты меховые курсантам летного учебного   заведения   выдаются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как "дежурные".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2. Сроки носки меховых костюмов и унтов меховых,  выдаваемых   курсантам   летного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учебного заведения при полетах на  самолетах  типа  Як-18Т,  увеличиваются   во   всех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климатических районах на 1 год.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8" w:name="Par1840"/>
      <w:bookmarkEnd w:id="8"/>
      <w:r w:rsidRPr="00AD786F">
        <w:rPr>
          <w:sz w:val="18"/>
          <w:szCs w:val="18"/>
        </w:rPr>
        <w:t xml:space="preserve"> 9.   Радист-инструктор     Костюм летний для   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бортовой; старший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бортовой радист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отряда; 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командир              Головной убор летний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звена;   Футболка  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командир авиационной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эскадрильи;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          Рубашка   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командира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авиационной           Куртка меховая           1     -   6    5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эскадрильи; пилот-    удлиненная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инструктор; штурман-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инструктор; штурман   Куртка летная            1     -   5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авиационной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эскадрильи; штурман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отряда;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штурман       Брюки меховые            1     -   -    -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отряда;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главный штурман       Полукомбинезон летный    1     -   -    -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летного учебного      демисезонный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заведения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5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4    4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-   -    -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5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2   4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   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2     2   2    2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меховые            1     -   -    -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1     -   -    -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2   2    2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полетах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самолетах 4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Шлемофон кожаный   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Командиру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авиационного звена,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командиру авиационной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эскадрильи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заместителю командира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эскадрильи, пилоту-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инструктору, штурману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эскадрильи, старшему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штурману авиационного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отряда при полетах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самолетах 4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летная            1     -   7    7    6   6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летный    1     -   -    -    6   6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6    6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Примечания к подразделу 2 раздела I: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1.   Начальнику   летного   учебного   заведения   и  его  заместителю  по  летной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(летно-методической)   подготовке,   главному  штурману  летного  учебного  заведения,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командиру   авиационного  отряда  и  его заместителю по летной подготовке, непостоянно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выполняющим    летную   работу,   при   наличии  действующих  свидетельств  на   право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эксплуатации  воздушных  судов специальная одежда, специальная обувь и другие средства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индивидуальной защиты выдаются по нормам, предусмотренным пунктом 9 настоящих Норм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пилотов-инструкторов, с увеличением срока носки на 30%.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2. Сроки носки куртки меховой удлиненной, брюк меховых и унтов меховых, выдаваемых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летному  составу  в соответствии с пунктом 9 настоящих Норм, при выполнении полетов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самолетах типа Як-18Т увеличиваются во всех климатических районах на 1 год.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9" w:name="Par1929"/>
      <w:bookmarkEnd w:id="9"/>
      <w:r w:rsidRPr="00AD786F">
        <w:rPr>
          <w:sz w:val="18"/>
          <w:szCs w:val="18"/>
        </w:rPr>
        <w:t xml:space="preserve">                          3. Летно-испытательные подразделения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┌────┬─────────────────────┬─────────────────────┬─────────────────────────────────────┐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N  │    Наименование     │    Наименование     │  Норма выдачи на год (штуки, пары,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│п/п │     профессий и     │ специальной одежды, │             комплекты)            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   │     должностей      │ специальной обуви и │                                   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   │                     │   других средств    │                                   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   │                     │индивидуальной защиты│                                   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├────┼─────────────────────┼─────────────────────┼─────────────────────────────────────┤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1  │          2          │          3          │                  4                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└────┴─────────────────────┴─────────────────────┴─────────────────────────────────────┘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10.  Инженер по летным     Костюм летний для                  2 на 2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испытаниям воздушных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судов, ведущий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 по летным     Костюм меховой                     1 на 5 лет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испытаниям воздушных  нагольный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судов, инженер по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экспериментальным     Костюм летный для    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работам и летным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испытаниям систем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воздушных судов,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ведущий инженер по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экспериментальным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работам и летным      Куртка кожаная                     1 на 5 лет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испытаниям систем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воздушных судов,      Куртка из огнестойкой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непосредственно       ткани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участвующие в         Полукомбинезон                     1 на 5 лет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испытательных         кожаный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полетах; летчик-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испытатель; радист-   Полукомбинезон из    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испытатель бортовой;  огнестойкой ткани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штурман-испытатель    Костюм демисезонный  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меховая 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 кожаным верхом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Термобелье                         2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шерстяной     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          1 на 5 лет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высокие                    1 на 2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высокие                    1 на 2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Термоноски                         1 на 1 год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без               1 на 2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подкладки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на                1 на 3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подкладке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          1 на 2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Шлемофон кожаный                   1 на 5 лет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зимний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Шлемофон летний      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Подшлемник                         4 на 2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со                   1 на 2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светофильтром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Примечания к подразделу 3 раздела I: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1.  Шлем  защитный  и  кислородная  маска выдаются летно-испытательному составу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время выполнения испытательных полетов как "дежурные".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2.  Экипажам, проводящим испытания сверхзвуковых самолетов, дополнительно выдаются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 комплекта белья нательного шерстяного со сроком носки 1 год.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10" w:name="Par1998"/>
      <w:bookmarkEnd w:id="10"/>
      <w:r w:rsidRPr="00AD786F">
        <w:rPr>
          <w:sz w:val="18"/>
          <w:szCs w:val="18"/>
        </w:rPr>
        <w:t xml:space="preserve">                                   4. Авиалесоохрана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┌────┬─────────────────────┬─────────────────────┬───────┬─────────────────────────────┐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N  │    Наименование     │    Наименование     │Коли-  │ Срок носки по климатическим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│п/п │     профессий и     │ специальной одежды, │чество │       районам в годах     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   │     должностей      │ специальной обуви и │(штуки,├───┬────┬────┬───┬────┬──────┤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   │                     │   других средств    │пары,  │ I │ II │III │IV │ V  │особый│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   │                     │индивидуальной защиты│комп-  │   │    │    │   │    │    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   │                     │                     │лекты) │   │    │    │   │    │    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├────┼─────────────────────┼─────────────────────┼───────┼───┼────┼────┼───┼────┼──────┤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│ 1  │          2          │          3          │   4   │ 5 │ 6  │ 7  │ 8 │ 9  │  10  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└────┴─────────────────────┴─────────────────────┴───────┴───┴────┴────┴───┴────┴──────┘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11.  Инструктор            Костюм летний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авиапожарной команды;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парашютист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(десантник)-          Костюм       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пожарный; старший     противоэнцефалитный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парашютист            Головной убор летний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(десантник)-          Плащ влагозащитный  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пожарный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влагозащитный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  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кирзовые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спилковые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брезентовые     6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Накомарник   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11" w:name="Par2029"/>
      <w:bookmarkEnd w:id="11"/>
      <w:r w:rsidRPr="00AD786F">
        <w:rPr>
          <w:sz w:val="18"/>
          <w:szCs w:val="18"/>
        </w:rPr>
        <w:t xml:space="preserve"> 12.  Инструктор            Костюм летний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парашютной и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десантно-пожарной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службы; старший       Костюм       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инструктор парашютной противоэнцефалитный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 десантно-пожарной   Головной убор летний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службы; инструктор    Плащ влагозащитный  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парашютно-пожарной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(десантно-пожарной)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команды (группы);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инструктор    Костюм влагозащитный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парашютно-пожарной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(десантно-пожарной)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команды (группы)      Куртка летная       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кирзовые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         до износа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спасательный                дежурный 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Снаряжение                        дежурное 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парашютиста-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десантника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   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спилковые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брезентовые     6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 кожаный       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 из                  1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огнестойкой ткани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Накомарник   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12" w:name="Par2063"/>
      <w:bookmarkEnd w:id="12"/>
      <w:r w:rsidRPr="00AD786F">
        <w:rPr>
          <w:sz w:val="18"/>
          <w:szCs w:val="18"/>
        </w:rPr>
        <w:t xml:space="preserve"> 13.  Летчик-наблюдатель;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летчик-       Костюм летний для 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наблюдатель; главный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летчик-наблюдатель;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работник,             Головной убор летний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осуществляющий        Куртка летная меховая    1     -   6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лесопатологическое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обследование (в       Куртка летная            1     -   6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составе экипажа)      демисезонная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2   2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        1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кирзовые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Накомарник      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гидросамолетах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                  1     6   6    6    6   6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кожаный для летного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состава со съемным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утеплителем объемным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синтетическим вместо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костюма летнего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рыбацкие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Примечания к подразделу 4 раздела I: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1.  Работникам,  профессии  и  должности  которых  предусмотрены  пунктами 12 и 13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настоящих  Норм, на время проведения зимних тренировочных работ выдаются  унты меховые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как "дежурные".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2.  При  работе  в  период   массового  лета кровососущих насекомых  или в местах,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зараженных  энцефалитным  клещом,  выдается  дополнительно противомоскитный костюм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противоэнцефалитный костюм со сроком носки 1 год.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3.  Начальник  базы  авиационной  охраны лесов обеспечивается специальной одеждой,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специальной обувью и другими средствами индивидуальной защиты в соответствии с пунктом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13  настоящих  Норм  с  увеличением  сроков  носки  на  30%  при  наличии действующего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свидетельства на право эксплуатации воздушных судов и их оборудования.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II. Техническое обслуживание и ремонт самолетов, вертолетов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14.  Авиационный механик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(техник) по планеру и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двигателям;   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авиационный механик  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(техник) по приборам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электрооборудованию;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авиационный механик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(техник) по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радиооборудованию;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авиационный техник    Куртка для работников    1     -   2    2    2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(механик) по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парашютным и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аварийно-спасательным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средствам;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авиационный механик   Полукомбинезон для       1     -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(техник) по планеру и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двигателям,   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авиационный механик   авиации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(техник) по приборам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электрооборудованию,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авиационный механик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(техник) по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радиооборудованию,    Ботинки кожаные на       1     -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авиационный техник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(механик) по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парашютным и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аварийно-спасательным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средствам ремонтного  Ботинки кожаные с        1     1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предприятия, занятые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техническим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обслуживанием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самолетов и           Перчатки с полимерным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вертолетов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непосредственно на    Перчатки защитные        2     -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аэродромах; инженер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смены; инженер,       Очки защитные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занятый в отделе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технического контроля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(ОТК); ведущий        по техническому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инженер, занятый в    обслуживанию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отделе технического   (ремонту) самолетов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контроля (ОТК);       и вертолетов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 смены,        на открытом воздухе: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участка, цеха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 и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учебной авиационно-   авиации сигнальный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мастер; мастер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контрольный;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смены,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участка, цеха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 и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учебной авиационно-   Полупальто меховое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руководитель группы,  Куртка меховая для       1     -   -    4    4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мастер, начальник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участка по парашютным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 аварийно-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спасательным          Куртка для работников    1     -   -    4   4 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средствам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3   3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сигнальная 2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3    2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влагозащитный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обслуживании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турбореактивных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турбовинтовых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самолетов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Бахилы    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время выполнения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 в топливных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баках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Противогаз шланговый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 принудительной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подачей воздуха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Наколенники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занятости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смывке и промывке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деталей и изделий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различными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растворителями, в том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числе керосином,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Полумаска с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противогазовыми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фильтрами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Щиток лицевой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кислотощело-    3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обслуживании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гидросамолетов вместо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куртки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сигнальной 2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полукомбинезона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 и сапог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кожаная на        1     6   6    6    6   6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из                1     3   3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влагозащитного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6   6    6    6   6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из        1     -   3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влагозащитного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удлиненные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техническом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обслуживании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самолетов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вертолетов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авиационно-химических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работах: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 от токсичных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веществ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3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для защиты от     2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пониженных температур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 токсичных веществ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2     4   4    4    4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-   -    2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2   2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влагозащитный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4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до износа  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до износа  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до износа  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с жидкими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ядохимикатами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до износа  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дополнительным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наружным полимерным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по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проверке и ремонту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авиационного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радиоэлектронного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оборудования 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лабораторных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условиях: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          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противошумные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Примечание.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Авиационному механику (технику) по  планеру  и  двигателям;  авиационному  механику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(технику) по  приборам  и  электрооборудованию;  авиационному  механику  (технику)  по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радиооборудованию;  авиационному  технику  (механику)  по   парашютным   и   аварийно-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спасательным средствам  при  участии  в  учебно-летных  работах  выдаются  специальная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одежда, специальная обувь и другие средства индивидуальной защиты с увеличением сроков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носки на 50%.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15.  Главный инженер       При выполнении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летного учебного      периодического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заведения; главный    осмотра самолетов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 авиационно-   вертолетов: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Костюм летний для        1    1,5 1,5  1,5   2   2 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главного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инженера авиационно-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начальника летного    Головной убор летний     1    1,5 1,5  1,5   2   2 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учебного заведения по Куртка меховая для       1     -   -    -    6   6 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инженерно-авиационной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службе;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авиационно-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Куртка для работников    1     -   -    -    5   5 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начальника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специалисты всех      Брюки меховые для        1     -   -    -    6   6 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наименований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территориальных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управлений и         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центрального аппарата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специального          Брюки для работников     1     -   -    -    5   5 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уполномоченного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органа в области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гражданской авиации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5   5    4    -   -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сигнальная 2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-   -    4    -   -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4   3 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3   3 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-   -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4    3    -   -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2    -   -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3    4    4   4 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16.  Главный механик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по технической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эксплуатации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 авиационного  самолетов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отряда; инженер,      и вертолетов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занятый в авиационной аэродроме: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эскадрилье, в летном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учебном заведении и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 авиационно-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базе;     авиации сигнальный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отдела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технического контроля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(ОТК) авиационно-     Куртка меховая для   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цеха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Куртка для работников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инженер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авиационного отряда;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мастер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контрольный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Полукомбинезон       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4    3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сигнальная 2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4   4    3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2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2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-    -   -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17.  Авиационный техник по При работе по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приборам - метролог;  проверке и ремонту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               авиационного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радиоэлектронного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оборудования 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лабораторных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условиях: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          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18.  Инженер, старший      При постоянной работе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инженер, мастер,      на аэродроме по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мастер,       подготовке самолетов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мастер контрольный,   и вертолетов к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мастер        полетам: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контрольный, занятые  Костюм летний для   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 летно-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испытательной станции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(ЛИС)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-    -    -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-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-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-   4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демисезонная      1     4   4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сигнальная 2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4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-    3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1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19.  Кастелянша;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кладовщик; мастер     открытом воздухе по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обслуживанию бытового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оборудования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самолетов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вертолетов: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          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из смешанных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-   3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3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с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2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20.  Консервировщик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оборудования и        упаковке изделий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металлоизделий        авиационной техники: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Фартук защитный из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Нарукавники из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21.  Курсант авиационно-   Костюм летний для   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технического учебного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заведения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1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3    3    3   3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22.  Мойщик воздушных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судов                 по внутренней мойке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уборке: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из смешанных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для работников    1     3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перфорацией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 наружной мойке: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из смешанных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для работников    1     3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утепленный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3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влагозащитный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перфорацией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Полусапоги из   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поливинилхлорида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4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-    -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дегазационной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площадке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занятости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смывке и промывке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деталей и изделий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различными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растворителями, в том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числе керосином: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перфорацией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Фартук прорезиненный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 нагрудником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резиновые                  дежурные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23.  Начальник технолого-  Костюм летний для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конструкторского бюро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(ТКБ); заместитель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начальника технолого-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конструкторского бюро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(ТКБ); инженер,       Головной убор летний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ведущий инженер,      Куртка меховая для       1     -   -    -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инженер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технического отдела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 и    Куртка для работников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технолого-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конструкторского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бюро; диспетчер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Куртка для работников    1     4   4    4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производственно-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диспетчерского отдела объемном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Брюки для работников     1     4   4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технического отдела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начальника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технического отдела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авиационно-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технической базы;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работники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подразделений         Сапоги кожаные на        1     -   -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надежности и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диагностики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авиационной техники: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начальник,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          Сапоги валяные с         1     -   -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начальника, инженер;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инженер,      Плащ влагозащитный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техник, оператор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(лаборант); инженер-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технолог; технолог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влагозащитный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2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24.  Работники, занятые на При непосредственной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моторо-испытательных  и постоянной работе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станциях              на испытании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двигателей: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                  2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огнезащитной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пропиткой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из огнестойкой    1     2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-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2    2    2   2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1    1    1   1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до износа  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до износа         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испытании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двигателей,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работающих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этилированном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бензине,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Белье нательное          2     1   1    1    1   1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хлопчатобумажное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25.  Руководители и        При участии 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специалисты           подготовке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федерального          проведении летных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государственного      испытаний: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унитарного            Костюм летний для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предприятия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"Государственный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научно-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исследовательский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институт гражданской  Головной убор летний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авиации", ОАО         Куртка меховая для       1     -   -    -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"Научно-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производственная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компания "ПАНХ"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4   3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         1     2   2    2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26.  Сгонщик-смывщик       Костюм из смешанных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краски и лаков       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защиты от общих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производственных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загрязнений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механических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воздействий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Белье нательное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хлопчатобумажное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утепленный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суконные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Маска со сменными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патронами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Полумаска со сменными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патронами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27.  Слесарь по ремонту    При выполнении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летательных           ремонтно-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аппаратов;            восстановительных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слесарь-ремонтник;    работ самолетов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маляр                 вертолетов в ангарах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 других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производственных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помещениях: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с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основе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24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3    2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3    2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 w:rsidP="00AD786F">
      <w:pPr>
        <w:pStyle w:val="Cell0"/>
      </w:pPr>
      <w:r w:rsidRPr="00AD786F">
        <w:t xml:space="preserve">           III. Службы эксплуатационного содержания аэродромов (вертодромов)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28.  Аэродромный рабочий   Костюм летний для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авиации сигнальный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Полушубок                1     -   -    -    -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4   4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сигнальная 2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для       1     4   4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авиации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3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1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Костюм влагозащитный     1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2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защитные        6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2    2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в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шума с уровнем свыше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80 дБА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Наушники                 1     5   5    5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противошумные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гарнитура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29.  Инженер по            Костюм летний из 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светотехническому     тканей с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старший инженер по    для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светотехническому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сменный инженер по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светотехническому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         или</w:t>
      </w:r>
    </w:p>
    <w:p w:rsidR="00EA15E4" w:rsidRPr="00AD786F" w:rsidRDefault="00EA15E4" w:rsidP="00AD786F">
      <w:pPr>
        <w:pStyle w:val="Cell0"/>
      </w:pPr>
      <w:r w:rsidRPr="00AD786F">
        <w:t xml:space="preserve">      ведущий инженер по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светотехническому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Ботинки кожаные  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инженер по            Перчатки с полимерным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электротехническому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старший инженер по    на аэродроме</w:t>
      </w:r>
    </w:p>
    <w:p w:rsidR="00EA15E4" w:rsidRPr="00AD786F" w:rsidRDefault="00EA15E4" w:rsidP="00AD786F">
      <w:pPr>
        <w:pStyle w:val="Cell0"/>
      </w:pPr>
      <w:r w:rsidRPr="00AD786F">
        <w:t xml:space="preserve">      электротехническому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Куртка меховая для   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сменный инженер по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электротехническому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         или</w:t>
      </w:r>
    </w:p>
    <w:p w:rsidR="00EA15E4" w:rsidRPr="00AD786F" w:rsidRDefault="00EA15E4" w:rsidP="00AD786F">
      <w:pPr>
        <w:pStyle w:val="Cell0"/>
      </w:pPr>
      <w:r w:rsidRPr="00AD786F">
        <w:t xml:space="preserve">      ведущий инженер по    Куртка для работников    1     -   -    -    3   3     3</w:t>
      </w:r>
    </w:p>
    <w:p w:rsidR="00EA15E4" w:rsidRPr="00AD786F" w:rsidRDefault="00EA15E4" w:rsidP="00AD786F">
      <w:pPr>
        <w:pStyle w:val="Cell0"/>
      </w:pPr>
      <w:r w:rsidRPr="00AD786F">
        <w:t xml:space="preserve">      электротехническому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инженер-энергетик;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старший инженер-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энергетик; сменный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инженер-энергетик;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ведущий инженер-      Полукомбинезон       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энергетик;            меховой для</w:t>
      </w:r>
    </w:p>
    <w:p w:rsidR="00EA15E4" w:rsidRPr="00AD786F" w:rsidRDefault="00EA15E4" w:rsidP="00AD786F">
      <w:pPr>
        <w:pStyle w:val="Cell0"/>
      </w:pPr>
      <w:r w:rsidRPr="00AD786F">
        <w:t xml:space="preserve">      прожекторист; техник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по светотехническому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и электротехническому          или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обеспечению полетов;  Полукомбинезон для       1     -   -    -    3   3     3</w:t>
      </w:r>
    </w:p>
    <w:p w:rsidR="00EA15E4" w:rsidRPr="00AD786F" w:rsidRDefault="00EA15E4" w:rsidP="00AD786F">
      <w:pPr>
        <w:pStyle w:val="Cell0"/>
      </w:pPr>
      <w:r w:rsidRPr="00AD786F">
        <w:t xml:space="preserve">      техник-энергетик;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электромеханик по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обслуживанию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светотехнического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оборудования систем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обеспечения полетов;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электромонтер по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ремонту и             Костюм утепленный для    1     4   3    2    4   4     4</w:t>
      </w:r>
    </w:p>
    <w:p w:rsidR="00EA15E4" w:rsidRPr="00AD786F" w:rsidRDefault="00EA15E4" w:rsidP="00AD786F">
      <w:pPr>
        <w:pStyle w:val="Cell0"/>
      </w:pPr>
      <w:r w:rsidRPr="00AD786F">
        <w:t xml:space="preserve">      обслуживанию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электрооборудования;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электромонтер по      Шапка-ушанка     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ремонту и монтажу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кабельных линий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3    2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2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-    -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Унты меховые         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2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3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утепленные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Каска защитная  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Щиток лицевой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Очки защитные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открытые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Респиратор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обслуживании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электроустановок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   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диэлектрические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Боты диэлектрические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в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шума с уровнем свыше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80 дБА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Наушники противошумные   1     5   5    5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гарнитура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30.  Инженер по            Костюм летний для        2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эксплуатации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аэродромов; техник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аэродромной службы    Перчатки с полимерным    6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1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Полуботинки кожаные с    1     1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открытом воздухе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утепленная для    1     5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на утеплителе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 для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          1     5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 для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на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утеплителе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 для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-    4    4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3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1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Полусапоги из            1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поливинилхлорида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IV. Топливозаправочные комплексы и службы горюче-смазочных материалов аэропортов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1. Прием, хранение, подготовка и выдача на заправку авиационных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горюче-смазочных материалов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31.  Авиационный техник    При работе на</w:t>
      </w:r>
    </w:p>
    <w:p w:rsidR="00EA15E4" w:rsidRPr="00AD786F" w:rsidRDefault="00EA15E4" w:rsidP="00AD786F">
      <w:pPr>
        <w:pStyle w:val="Cell0"/>
      </w:pPr>
      <w:r w:rsidRPr="00AD786F">
        <w:t xml:space="preserve">      по горюче-смазочным   открытом воздухе:</w:t>
      </w:r>
    </w:p>
    <w:p w:rsidR="00EA15E4" w:rsidRPr="00AD786F" w:rsidRDefault="00EA15E4" w:rsidP="00AD786F">
      <w:pPr>
        <w:pStyle w:val="Cell0"/>
      </w:pPr>
      <w:r w:rsidRPr="00AD786F">
        <w:t xml:space="preserve">      материалам; главный   Костюм летний для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инженер; инженер;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сменный инженер;      гражданской</w:t>
      </w:r>
    </w:p>
    <w:p w:rsidR="00EA15E4" w:rsidRPr="00AD786F" w:rsidRDefault="00EA15E4" w:rsidP="00AD786F">
      <w:pPr>
        <w:pStyle w:val="Cell0"/>
      </w:pPr>
      <w:r w:rsidRPr="00AD786F">
        <w:t xml:space="preserve">      старший инженер;      авиации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мастер; техник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летний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5    5    4   4     4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-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3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4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2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24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защитные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32.  Кладовщик, занятый на Костюм летний для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складе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горюче-смазочных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материалов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летний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Футболка                 1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1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Полушубок                1     -   -    -    -   -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удлиненная для    1     -   -    -    -   -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меховая для       1     -   -    -    -   5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-    -    -   5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нитью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утепленная для    1     3   2    2    2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3   2    2    2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нитью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Брюки утепленные для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-    -    -   -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4   4    3    3   3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-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-    4    3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3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3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24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защитным      6     2   2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нефтеморозостойкие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-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Очки защитные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закрытые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Респиратор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33.  Машинист насосных     Костюм летний для        2      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установок; машинист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оборудования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распределительных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нефтебаз; оператор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заправочных станций;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подсобный рабочий;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слесарь-ремонтник;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сливщик-разливщик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Полушубок                1     -   -    -    -   -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удлиненная для    1     -   -    -    -   -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меховая для       1     -   -    -    -   5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авиации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-    -    -   5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утепленная для    1     3   2    2    4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3   2    2    4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Брюки утепленные для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3    3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Костюм влагозащитный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24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защитным      2     2   2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нефтеморозостойкие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защитные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-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Очки защитные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закрытые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по очистке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резервуаров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Противогаз шланговый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 принудительной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подачей воздуха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Комбинезон защитный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нетканого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материала на основе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полиэтилена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по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заправке самолетов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вертолетов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2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Респиратор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в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шума с уровнем свыше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80 дБА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Наушники                 1     5   5    5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противошумные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гарнитура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34.  Начальник службы;     Костюм летний для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 склада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горюче-смазочных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материалов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Полушубок                1     -   -    -    -   -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удлиненная для    1     -   -    -    -   -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меховая для       1     -   -   -     -   5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-   -     -   5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утепленная для    1     3   2    2    4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3   2    2    4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Брюки утепленные для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6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2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Респиратор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2. Контроль качества авиационного топлива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35.  Авиационный техник по При работе по</w:t>
      </w:r>
    </w:p>
    <w:p w:rsidR="00EA15E4" w:rsidRPr="00AD786F" w:rsidRDefault="00EA15E4" w:rsidP="00AD786F">
      <w:pPr>
        <w:pStyle w:val="Cell0"/>
      </w:pPr>
      <w:r w:rsidRPr="00AD786F">
        <w:t xml:space="preserve">      горюче-смазочным      контролю и</w:t>
      </w:r>
    </w:p>
    <w:p w:rsidR="00EA15E4" w:rsidRPr="00AD786F" w:rsidRDefault="00EA15E4" w:rsidP="00AD786F">
      <w:pPr>
        <w:pStyle w:val="Cell0"/>
      </w:pPr>
      <w:r w:rsidRPr="00AD786F">
        <w:t xml:space="preserve">      материалам; инженер   химическому анализу</w:t>
      </w:r>
    </w:p>
    <w:p w:rsidR="00EA15E4" w:rsidRPr="00AD786F" w:rsidRDefault="00EA15E4" w:rsidP="00AD786F">
      <w:pPr>
        <w:pStyle w:val="Cell0"/>
      </w:pPr>
      <w:r w:rsidRPr="00AD786F">
        <w:t xml:space="preserve">      по качеству;          горюче-смазочных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             материалов в</w:t>
      </w:r>
    </w:p>
    <w:p w:rsidR="00EA15E4" w:rsidRPr="00AD786F" w:rsidRDefault="00EA15E4" w:rsidP="00AD786F">
      <w:pPr>
        <w:pStyle w:val="Cell0"/>
      </w:pPr>
      <w:r w:rsidRPr="00AD786F">
        <w:t xml:space="preserve">      лаборатории;          лаборатории:</w:t>
      </w:r>
    </w:p>
    <w:p w:rsidR="00EA15E4" w:rsidRPr="00AD786F" w:rsidRDefault="00EA15E4" w:rsidP="00AD786F">
      <w:pPr>
        <w:pStyle w:val="Cell0"/>
      </w:pPr>
      <w:r w:rsidRPr="00AD786F">
        <w:t xml:space="preserve">      техник-лаборант;      Халат из смешанных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старший техник-       тканей</w:t>
      </w:r>
    </w:p>
    <w:p w:rsidR="00EA15E4" w:rsidRPr="00AD786F" w:rsidRDefault="00EA15E4" w:rsidP="00AD786F">
      <w:pPr>
        <w:pStyle w:val="Cell0"/>
      </w:pPr>
      <w:r w:rsidRPr="00AD786F">
        <w:t xml:space="preserve">      лаборант; ведущий     Фартук защитный из       1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техник-лаборант       полимерных материалов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Нарукавники из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полимерных материалов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12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                6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кислотощелочестойкие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Очки закрытые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химически 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Респиратор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Полуботинки кожаные      1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наружных работах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зимой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5    5    4   4     4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3. Заправка самолетов и вертолетов горюче-смазочными материалами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36.  Авиационный техник по При занятости</w:t>
      </w:r>
    </w:p>
    <w:p w:rsidR="00EA15E4" w:rsidRPr="00AD786F" w:rsidRDefault="00EA15E4" w:rsidP="00AD786F">
      <w:pPr>
        <w:pStyle w:val="Cell0"/>
      </w:pPr>
      <w:r w:rsidRPr="00AD786F">
        <w:t xml:space="preserve">      горюче-смазочным      непосредственно</w:t>
      </w:r>
    </w:p>
    <w:p w:rsidR="00EA15E4" w:rsidRPr="00AD786F" w:rsidRDefault="00EA15E4" w:rsidP="00AD786F">
      <w:pPr>
        <w:pStyle w:val="Cell0"/>
      </w:pPr>
      <w:r w:rsidRPr="00AD786F">
        <w:t xml:space="preserve">      материалам; старший   заправкой самолетов и</w:t>
      </w:r>
    </w:p>
    <w:p w:rsidR="00EA15E4" w:rsidRPr="00AD786F" w:rsidRDefault="00EA15E4" w:rsidP="00AD786F">
      <w:pPr>
        <w:pStyle w:val="Cell0"/>
      </w:pPr>
      <w:r w:rsidRPr="00AD786F">
        <w:t xml:space="preserve">      авиационный техник по вертолетов на</w:t>
      </w:r>
    </w:p>
    <w:p w:rsidR="00EA15E4" w:rsidRPr="00AD786F" w:rsidRDefault="00EA15E4" w:rsidP="00AD786F">
      <w:pPr>
        <w:pStyle w:val="Cell0"/>
      </w:pPr>
      <w:r w:rsidRPr="00AD786F">
        <w:t xml:space="preserve">      горюче-смазочным      стоянке:</w:t>
      </w:r>
    </w:p>
    <w:p w:rsidR="00EA15E4" w:rsidRPr="00AD786F" w:rsidRDefault="00EA15E4" w:rsidP="00AD786F">
      <w:pPr>
        <w:pStyle w:val="Cell0"/>
      </w:pPr>
      <w:r w:rsidRPr="00AD786F">
        <w:t xml:space="preserve">      материалам; ведущий   Костюм летний для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авиационный техник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по горюче-смазочным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материалам; инженер,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старший инженер;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ведущий инженер;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сменный инженер;  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оператор заправочных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станций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Полушубок                1     -   -    -    -   -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удлиненная для    1     -   -    -    -   -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меховая для       1     -   -    -    -   5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-    -    -   5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утепленная для    1     3   2    2    4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3   2    2    4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Брюки утепленные для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4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Костюм влагозащитный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6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защитным      6     2   2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нефтеморозостойкие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защитные        2     2   2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-   3 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Очки защитные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закрытые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 очистке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резервуаров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Противогаз шланговый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 принудительной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подачей воздуха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Комбинезон защитный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нетканого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материала на основе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полиэтилена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 организации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заправки самолетов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вертолетов на перроне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2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Респиратор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в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шума с уровнем свыше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80 дБА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Наушники                 1     5   5    5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противошумные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гарнитура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37.  Водитель автомобиля   При работе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топливозаправочной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или маслозаправочной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технике: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Костюм летний    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для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меховая для       1     -   -    -    -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-    -    -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нитью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утепленная для    1     3   2    2    4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3   2    2    4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нитью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Брюки утепленные для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Костюм влагозащитный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12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защитным      2     2   2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нефтеморозостойкие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защитные        2     2   2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-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Очки защитные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закрытые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Респиратор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2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в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шума с уровнем свыше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80 дБА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Наушники                 1     5   5    5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противошумные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гарнитура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      V. Службы авиационной безопасности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38.  Инспектор; старший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инспектор; начальник  на открытом воздухе:</w:t>
      </w:r>
    </w:p>
    <w:p w:rsidR="00EA15E4" w:rsidRPr="00AD786F" w:rsidRDefault="00EA15E4" w:rsidP="00AD786F">
      <w:pPr>
        <w:pStyle w:val="Cell0"/>
      </w:pPr>
      <w:r w:rsidRPr="00AD786F">
        <w:t xml:space="preserve">      группы; начальник     Костюм летний для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караула службы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авиационной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безопасности; 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помощник начальника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караула службы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авиационной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безопасности;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 отдела;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 смены;      Куртка меховая для       1     -   -    -    4   4     4</w:t>
      </w:r>
    </w:p>
    <w:p w:rsidR="00EA15E4" w:rsidRPr="00AD786F" w:rsidRDefault="00EA15E4" w:rsidP="00AD786F">
      <w:pPr>
        <w:pStyle w:val="Cell0"/>
      </w:pPr>
      <w:r w:rsidRPr="00AD786F">
        <w:t xml:space="preserve">      помощник начальника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смены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-    -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          1     -   -    -    4   4     4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меховой для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для       1     -   -    -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4   4    3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для       1     -   4    3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1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Куртка-ветровка 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влагозащитная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сигнальная 2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Свитер полушерстяной     1     -   3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4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с 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с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кожаные         1     -   -    -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на              1     -   -    -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утеплителе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12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в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шума с уровнем свыше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80 дБА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Наушники                 1     5   5    5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противошумные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гарнитура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 перронному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контролю и осмотру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воздушных судов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        1     -   -    -    2   2     2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39.  Инструктор            Костюм летний из 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служебного            смешанных тканей</w:t>
      </w:r>
    </w:p>
    <w:p w:rsidR="00EA15E4" w:rsidRPr="00AD786F" w:rsidRDefault="00EA15E4" w:rsidP="00AD786F">
      <w:pPr>
        <w:pStyle w:val="Cell0"/>
      </w:pPr>
      <w:r w:rsidRPr="00AD786F">
        <w:t xml:space="preserve">      собаководства;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проводник (вожатый)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служебных собак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утепленная из     1     4   4    3    3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смешанных тканей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          1     4   4    3    3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смешанных тканей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Свитер полушерстяной     1     -   3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Свитер                   1     -   2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хлопчатобумажный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начесом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         1     2   3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          1     2   3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4    3    3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4    3    3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2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1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Ветровка        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непромокаемая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сигнальная 2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утепленные      1     2   2   1 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участии 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выездных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тренировочных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мероприятиях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Полуботинки кожаные      1     3   3    3    3   3     3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40.  Начальник,            Куртка меховая для       1     -   -    -    5   5     5</w:t>
      </w:r>
    </w:p>
    <w:p w:rsidR="00EA15E4" w:rsidRPr="00AD786F" w:rsidRDefault="00EA15E4" w:rsidP="00AD786F">
      <w:pPr>
        <w:pStyle w:val="Cell0"/>
      </w:pPr>
      <w:r w:rsidRPr="00AD786F">
        <w:t xml:space="preserve">      заместитель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начальника, сменный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 службы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(департамента,        Куртка для работников    1     -   -    -    3   3     3</w:t>
      </w:r>
    </w:p>
    <w:p w:rsidR="00EA15E4" w:rsidRPr="00AD786F" w:rsidRDefault="00EA15E4" w:rsidP="00AD786F">
      <w:pPr>
        <w:pStyle w:val="Cell0"/>
      </w:pPr>
      <w:r w:rsidRPr="00AD786F">
        <w:t xml:space="preserve">      комплекса)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авиационной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безопасности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4    4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5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4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с       1     3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 VI. Службы аэронавигационного обслуживания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13" w:name="Par4212"/>
      <w:bookmarkEnd w:id="13"/>
      <w:r w:rsidRPr="00AD786F">
        <w:t xml:space="preserve"> 41.  Инженер по            Костюм летний для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радиолокации;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ведущий инженер по    гражданской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радиолокации;         авиации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сменный инженер по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радиолокации;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старший инженер по    Халат из тканей с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радиолокации;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инженер по        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 и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радиолокации;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ведущий инженер по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 и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радиолокации;         При работе на</w:t>
      </w:r>
    </w:p>
    <w:p w:rsidR="00EA15E4" w:rsidRPr="00AD786F" w:rsidRDefault="00EA15E4" w:rsidP="00AD786F">
      <w:pPr>
        <w:pStyle w:val="Cell0"/>
      </w:pPr>
      <w:r w:rsidRPr="00AD786F">
        <w:t xml:space="preserve">      сменный инженер по    открытом воздухе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 и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радиолокации; 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старший инженер по    Костюм меховой для       1     -   -    -    5   4     4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 и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радиолокации;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инженер по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радионавигации,       Костюм для работников    1     -   -    -    3   3     3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 и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связи; ведущий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инженер по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радионавигации,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 и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связи; сменный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инженер по            Костюм для работников    1     3   3    3    -   -     -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радионавигации,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 и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связи; старший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инженер по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радионавигации,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 и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связи; инженер        Плащ влагозащитный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электросвязи;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ведущий инженер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электросвязи;         Жилет сигнальный 2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сменный инженер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электросвязи;         Шапка-ушанка             1     -   4    4    3   3     2</w:t>
      </w:r>
    </w:p>
    <w:p w:rsidR="00EA15E4" w:rsidRPr="00AD786F" w:rsidRDefault="00EA15E4" w:rsidP="00AD786F">
      <w:pPr>
        <w:pStyle w:val="Cell0"/>
      </w:pPr>
      <w:r w:rsidRPr="00AD786F">
        <w:t xml:space="preserve">      старший инженер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электросвязи;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техник по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радионавигации,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 и        Ботинки кожаные  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связи; старший        Ботинки кожаные на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техник по             натуральном меху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радионавигации,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радиолокации и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связи;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электромеханик по     Сапоги кожаные на    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связи; старший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электромеханик по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связи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Унты меховые с       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галошами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утепленные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 -    3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Очки защитные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в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шума с уровнем свыше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80 дБА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Наушники                 1     5   5    5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противошумные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гарнитура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обслуживании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электроустановок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    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диэлектрические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Боты диэлектрические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Каска защитная                      дежурная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Подшлемник под каску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Щиток лицевой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Респиратор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Пояс 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предохранительный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выполнении работ,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связанных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обязательным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применением средств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индивидуальной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от электромагнитного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излучения УКВ-, УВЧ-,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СВЧ-диапазонов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Комплект для защиты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от электромагнитных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полей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42.  Инженер-электроник;   Костюм летний для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радиооператор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Халат из тканей с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обслуживании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передвижных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радиостанций 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полевых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Полушубок                1     -   -    -    -   -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удлиненная для    1     4   3    3    2   2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          1     4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 для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         1     1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4    3    2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кожаные на    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жестким подноском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маслобензостойкой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Унты меховые с       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галошами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2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утепленные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-    3    3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    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диэлектрические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Боты диэлектрические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Очки защитные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в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шума с уровнем свыше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80 дБА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Наушники                 1     5   5    5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противошумные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гарнитура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эффективностью не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менее 31 дБА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43.  Начальник базы        При непосредственном</w:t>
      </w:r>
    </w:p>
    <w:p w:rsidR="00EA15E4" w:rsidRPr="00AD786F" w:rsidRDefault="00EA15E4" w:rsidP="00AD786F">
      <w:pPr>
        <w:pStyle w:val="Cell0"/>
      </w:pPr>
      <w:r w:rsidRPr="00AD786F">
        <w:t xml:space="preserve">      эксплуатации          участии в работах,</w:t>
      </w:r>
    </w:p>
    <w:p w:rsidR="00EA15E4" w:rsidRPr="00AD786F" w:rsidRDefault="00EA15E4" w:rsidP="00AD786F">
      <w:pPr>
        <w:pStyle w:val="Cell0"/>
      </w:pPr>
      <w:r w:rsidRPr="00AD786F">
        <w:t xml:space="preserve">      радиотехнического     выполняемых</w:t>
      </w:r>
    </w:p>
    <w:p w:rsidR="00EA15E4" w:rsidRPr="00AD786F" w:rsidRDefault="00EA15E4" w:rsidP="00AD786F">
      <w:pPr>
        <w:pStyle w:val="Cell0"/>
      </w:pPr>
      <w:r w:rsidRPr="00AD786F">
        <w:t xml:space="preserve">      оборудования и связи; специалистами,</w:t>
      </w:r>
    </w:p>
    <w:p w:rsidR="00EA15E4" w:rsidRPr="00AD786F" w:rsidRDefault="00EA15E4" w:rsidP="00AD786F">
      <w:pPr>
        <w:pStyle w:val="Cell0"/>
      </w:pPr>
      <w:r w:rsidRPr="00AD786F">
        <w:t xml:space="preserve">      заместитель           указанными в пункте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начальника            41 настоящих Норм:</w:t>
      </w:r>
    </w:p>
    <w:p w:rsidR="00EA15E4" w:rsidRPr="00AD786F" w:rsidRDefault="00EA15E4" w:rsidP="00AD786F">
      <w:pPr>
        <w:pStyle w:val="Cell0"/>
      </w:pPr>
      <w:r w:rsidRPr="00AD786F">
        <w:t xml:space="preserve">      базы эксплуатации     Костюм летний для        1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радиотехнического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оборудования и связи; гражданской</w:t>
      </w:r>
    </w:p>
    <w:p w:rsidR="00EA15E4" w:rsidRPr="00AD786F" w:rsidRDefault="00EA15E4" w:rsidP="00AD786F">
      <w:pPr>
        <w:pStyle w:val="Cell0"/>
      </w:pPr>
      <w:r w:rsidRPr="00AD786F">
        <w:t xml:space="preserve">      главный инженер базы  авиации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эксплуатации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радиотехнического     Костюм меховой для       1     -   -    -    6   5     5</w:t>
      </w:r>
    </w:p>
    <w:p w:rsidR="00EA15E4" w:rsidRPr="00AD786F" w:rsidRDefault="00EA15E4" w:rsidP="00AD786F">
      <w:pPr>
        <w:pStyle w:val="Cell0"/>
      </w:pPr>
      <w:r w:rsidRPr="00AD786F">
        <w:t xml:space="preserve">      оборудования и связи;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 узла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радионавигации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и радиолокации        Костюм для работников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службы эксплуатации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радиотехнического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оборудования и связи;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начальник узла связи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службы эксплуатации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радиотехнического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оборудования и связи  Костюм для работников    1     4   4    4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тканей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антистатической нитью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Плащ влагозащитный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сигнальный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Жилет сигнальный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2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Шапка-ушанка      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резиновые         1     4   4    4    4   4     4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         1     2   3    3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Ботинки кожаные на       1     -   4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натуральном меху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Сапоги валяные с         1     -   3    3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резиновым низом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Рукавицы меховые с       1     -   -    4    3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кожаным наладонником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Перчатки с полимерным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  Руководитель          При работе на</w:t>
      </w:r>
    </w:p>
    <w:p w:rsidR="00EA15E4" w:rsidRPr="00AD786F" w:rsidRDefault="00EA15E4" w:rsidP="00AD786F">
      <w:pPr>
        <w:pStyle w:val="Cell0"/>
      </w:pPr>
      <w:r w:rsidRPr="00AD786F">
        <w:t xml:space="preserve">      полетов; старший      открытом воздухе:</w:t>
      </w:r>
    </w:p>
    <w:p w:rsidR="00EA15E4" w:rsidRPr="00AD786F" w:rsidRDefault="00EA15E4" w:rsidP="00AD786F">
      <w:pPr>
        <w:pStyle w:val="Cell0"/>
      </w:pPr>
      <w:r w:rsidRPr="00AD786F">
        <w:t xml:space="preserve">      диспетчер службы      Костюм летний для   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движения (с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функциональными       гражданской</w:t>
      </w:r>
    </w:p>
    <w:p w:rsidR="00EA15E4" w:rsidRPr="00AD786F" w:rsidRDefault="00EA15E4" w:rsidP="00AD786F">
      <w:pPr>
        <w:pStyle w:val="Cell0"/>
      </w:pPr>
      <w:r w:rsidRPr="00AD786F">
        <w:t xml:space="preserve">      обязанностями         авиации сигнальный 3</w:t>
      </w:r>
    </w:p>
    <w:p w:rsidR="00EA15E4" w:rsidRPr="00AD786F" w:rsidRDefault="00EA15E4" w:rsidP="00AD786F">
      <w:pPr>
        <w:pStyle w:val="Cell0"/>
      </w:pPr>
      <w:r w:rsidRPr="00AD786F">
        <w:t xml:space="preserve">      руководителя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полетов)              Головной убор летний     2     2   2    2    2   2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Футболка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Рубашка                  2     1   1    1    1   1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хлопчатобумажная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меховая для       1     -   -    -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Куртка для работников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объемном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синтетическом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          1     -   -    -    5   5     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меховой для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Полукомбинезон для       1     -   -    -    4   3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гражданской авиации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утеплителе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объемном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синтетическом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Костюм демисезонный      1     5   5    4    -   -     -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утепленный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Ботинки кожаные          1     1   2    2    2   2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Сапоги резиновые         1     3   3    3    3   3     3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утепленные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Ботинки кожаные на       1     -   4    3    2   2     -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Сапоги валяные с         1     -   4    3    2   2     -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Сапоги кожаные на        1     -   -    -    -   -     3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Унты меховые с           1     -   -    -    -   -     3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галошами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Жилет сигнальный 2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класса защиты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Плащ влагозащитный                  дежурный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защиты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Перчатки с полимерным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Рукавицы меховые с       1     -   -    -    2   2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менее 31 дБА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гарнитура с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менее 31 дБ 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      VII. Службы поискового и аварийно-спасательного обеспечения полетов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14" w:name="Par4523"/>
      <w:bookmarkEnd w:id="14"/>
      <w:r w:rsidRPr="00AD786F">
        <w:rPr>
          <w:sz w:val="18"/>
          <w:szCs w:val="18"/>
        </w:rPr>
        <w:t xml:space="preserve">                  1. Региональные поисково-спасательные базы и центры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45.  Работники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региональных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поисково-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спасательных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баз и центров (члены  Комбинезон летний для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штатной спасательной  работников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парашютно-десантной  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группы)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Белье нательное          2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утепленное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Термобелье               2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Шлемофон летний          1     2   2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кожаная для       1     3   3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-    5    5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на натуральном    1     -   -    4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пуховом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5    5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на        1     -   -    4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пуховом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утепленный для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демисезонный      1     2   2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Шлемофон зимний          1     -   -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                  1     -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начесом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высокими берцами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4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высокими берцами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4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Полуплащ        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влагозащитный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2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        1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кожаные на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на              1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спилковые с 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крагами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          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полимерным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зоне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химического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заражения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типа Л-1   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дополнительным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наружным полимерным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Полумаска со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сменными патронами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обслуживании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электроустановок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           дежурные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диэлектрические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Боты диэлектрические                дежурные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Примечания к подразделу 1 раздела VII: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1. Специальное снаряжение (комплект боевой одежды пожарного, комплект для защиты 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радиоактивной пыли, костюм теплоотражающий, гидрокостюм и другое) выдается работникам,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непосредственно участвующим в проведении специальных поисковых и аварийно-спасательных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работ, как "дежурное".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2. В период  массового  лета  кровососущих  насекомых,  или  в  местах,  зараженных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энцефалитным   клещом,   выдается   дополнительно    противомоскитный    костюм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противоэнцефалитный костюм со сроком носки 1 год.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bookmarkStart w:id="15" w:name="Par4662"/>
      <w:bookmarkEnd w:id="15"/>
      <w:r w:rsidRPr="00AD786F">
        <w:rPr>
          <w:sz w:val="18"/>
          <w:szCs w:val="18"/>
        </w:rPr>
        <w:t xml:space="preserve">               2. Службы поискового и аварийно-спасательного обеспечения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полетов аэропортов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46.  Водитель автомобиля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пожарном автомобиле: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летний для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6    5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5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5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4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авиации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4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утепленные      1     3   3    2    2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47.  Дежурный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оперативный отряда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пожарной охраны;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командир отделения;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пожарно-    Комбинезон летний для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спасательной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команды; начальник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поисково-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спасательного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подразделения;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расчета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пожарной машины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4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4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                  1     -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начесом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с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металлической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антипрокольной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стелькой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2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металлической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антипрокольной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стелькой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металлической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антипрокольной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стелькой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 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Носки шерстяные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утепленные с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крагами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утепленные с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крагами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из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кожевенного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спилка с крагами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Подшлемник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полушерстяной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48.  Инженер пожарной      Халат     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охраны; инструктор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 противопожарной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профилактике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49.  Мастер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газодымозащитной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службы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          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4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50.  Начальник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ведомственной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пожарной охраны;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начальника            Комбинезон летний для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ведомственной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пожарной охраны;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службы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поискового и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аварийно-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спасательного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обеспечения полетов;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заместитель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начальника службы     Куртка меховая для       1     -   5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поискового и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аварийно-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спасательного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обеспечения полетов   Куртка для работников    1     -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5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                  1     -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 начесом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Белье нательное          1     -   -    -    -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утепленное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с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Подшлемник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полушерстяной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51.  Начальник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передвижной установки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газоводяного тушения;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пожарный;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спасатель             Комбинезон летний для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4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4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4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полушерстяной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Свитер                   1     -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начесом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2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металлической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антипрокольной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стелькой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металлической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антипрокольной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стелькой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с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утепленные с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крагами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утепленные с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крагами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из              1     1   1    1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кожевенного спилка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крагами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Подшлемник   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полушерстяной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Подшлемник утепленный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Примечание к подразделу 2 раздела VII.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Работникам ведомственной пожарной охраны,  непосредственно  принимающим  участие  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ликвидации  пожаров   или   выполняющим  учебно-тренировочные  мероприятия,  на  время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выполнения этих видов работ дополнительно выдаются:  боевая  одежда  пожарного,  каска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пожарного и пояс спасательный пожарного, как "дежурные".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VIII. Общие профессии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52.  Агент по организации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обслуживания          по обслуживанию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пассажирских          пассажиров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авиаперевозок;        непосредственно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агент по      аэродроме на открытом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организации           воздухе: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обслуживания          Полупальто для           1     4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пассажирских          работников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авиаперевозок         авиации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2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1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53.  Агент по организации  Халат           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обслуживания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почтово-грузовых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авиаперевозок,        Халат из смешанных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старший агент по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организации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обслуживания          жестким подноском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почтово-грузовых      Перчатки с полимерным   12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авиаперевозок;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приемосдатчик груза   При выполнении работ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 багажа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-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Полупальто для  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4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-   4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-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-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2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1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54.  Аккумуляторщик        При ремонте и зарядке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аккумуляторов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приготовлением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электролита: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из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кислотостойких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Фартук защитный из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Полусапоги из   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поливинилхлорида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Нарукавники из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Щиток лицевой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утепленный из     1     4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кислотостойких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-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2    2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55.  Водитель автомобиля   При работе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непосредственно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аэродроме: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для    1     -   -    -    -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4   3    3    3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3    3    3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4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3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-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-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56.  Водитель вездехода;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водитель              на аэродроме: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мототранспортных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средств; водитель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погрузчика; водитель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электро- и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автотележки;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машинист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автогрейдера;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машинист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бульдозера;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тракторист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-    -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утепленный для    1     4   3    2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2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с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1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4    3    3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-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влагозащитный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2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2    2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57.  Врач; фельдшер        При дежурстве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старте: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-    -    -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-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демисезонная      1     5   4    3    3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58.  Грузчик      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 погрузке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разгрузке грузов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 багажа на воздушных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судах: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авиации сигнальный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3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сигнальная 2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-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утепленные для     1     4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утепленный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1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влагозащитный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2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24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6     2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 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59.  Дежурный по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сопровождению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воздушных судов;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инженер по            Ботинки кожаные с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орнитологическому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обеспечению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безопасности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полетов; советник по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безопасности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полетов; специалист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инспекции             Свитер полушерстяной     1     -   3    3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государственного      Шапка-ушанка             1     -   3    3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надзора за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безопасностью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полетов в аэропортах  Куртка меховая для       1     -   -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4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меховые для        1     -   -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4   4    4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5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с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противошумные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60.  Диспетчер по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организации           открытом воздухе: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авиационных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перевозок; старший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диспетчер по  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организации           авиации сигнальный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авиационных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перевозок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(пассажирских,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почтово-грузовых,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международных);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диспетчер по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центровке; старший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диспетчер по          Куртка меховая для   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центровке; лоуд-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мастер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демисезонная      1     5   4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5   4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1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61.  Инженер по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нормированию труда;   производственных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нормировщик;          участках: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специалисты служб     Костюм летний для                  1 на 3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охраны труда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из смешанных                 1 на 3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          1 на 3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          1 на 3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с              1 на 3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производственных участ-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ках в неотапливаемых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помещениях и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зимой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сигнальная 2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          1 на 4 года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62.  Инженер по            Костюм летний для        2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организации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эксплуатации и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ремонту зданий и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сооружений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с    1     1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5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на утеплителе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5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на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Полусапоги      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поливинилхлорида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63.  Инженер по   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транспорту;           по обслуживанию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контролер             спецавтотранспорта: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технического          Костюм летний для        2     2   2    2    2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состояния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автомототранспортных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средств; механик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автомобильной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колонны; механик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гаража; механик по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ремонту транспорта;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начальник автоколонны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 обслуживанию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спецавтотранспорта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для    1     -   -    -    -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4   4    3    3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4    3    3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4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64.  Кладовщик; техник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 подготовке         по отпуску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производства          авиационно-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технических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материалов и запасных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частей на складе, 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том числе расходной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кладовой авиационно-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технической базы: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из смешанных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утепленный         1     -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с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 отпуску лаков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красок на складе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Фартук защитный из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Нарукавники из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 отпуску кислот,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щелочей и других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химикатов на складе: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из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кислотостойких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утепленный         1     -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Фартук защитный из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Нарукавники из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 всех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указанных выше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 холодных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неотапливаемых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помещениях зимой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-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для    1     -   -    -    -   -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4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из     1     4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смешанных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утепленные для     1     4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утепленные из      1     4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смешанных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4    4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4   4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65.  Контролер перронный   Полупальто для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(билетный)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утепленный         1     -   5    5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1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66.  Мастер отдела         При выполнении работ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главного механика;    непосредственно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рабочий, занятый в    аэродроме на открытом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отделе главного       воздухе: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механика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для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3    3    2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4   3    3    2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2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6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67.  Машинист двигателей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внутреннего сгорания  стационарных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объектах: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из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кислотостойких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утепленный из     1     4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кислотостойких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Нарукавники из           4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полимерным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Щиток лицевой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перемещении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между объектами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обслуживания дизель-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генераторов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      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удлиненная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              1     -   -    -    -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-   5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-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подносном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автономных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источниках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электроэнергии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из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кислотостойких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-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              1     -   -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меховые для        1     -   -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-   -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       1     4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              1     4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утепленные для     1     4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4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Нарукавники из           4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Щиток лицевой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условиях шума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уровнем свыше 80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68.  Машинист компрессора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передвижного с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двигателем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внутреннего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сгорания; машинист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компрессорных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установок; слесарь-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ремонтник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Противогаз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Маска со сменными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патронами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Полумаска со сменными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патронами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-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для    1     -   -    -    -   -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3    2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4   3    2    2   2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69.  Оператор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водомаслостанции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-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для    1     -   -    -    -   -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-    -    -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-   5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4   3    2    2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4   3    2    2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утепленные для     1     4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 2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влагозащитный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защитным      2     2   2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нефтеморозостойкие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закрытые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по очистке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резервуаров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Противогаз шланговый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 принудительной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подачей воздуха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Комбинезон защитный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 нетканого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материала на основе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полиэтилена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по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заправке самолетов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вертолетов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Респиратор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70.  Охранник              Костюм летний из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смешанных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 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меховой            1     -   -    5    5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5   5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на     1     -   -    -    4   4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       1     4   3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3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        1     -   -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71.  Подсобный рабочий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 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12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для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4   3    2    2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утепленные для     1     4   3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3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-    -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72.  Рабочий; мастер       При работе по ремонту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авиационной техники: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 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Фартук защитный из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24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по ремонту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авиационной техники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Полушубок            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удлиненная для    1     -   -    -    -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       1     4   3    3    3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4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3    3   3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73.  Радиомеханик по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обслуживанию и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ремонту       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радиотелевизионной    авиации из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аппаратуры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из тканей с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 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обслуживании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автономных источников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питания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радиотелевизионного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оборудования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утепленный из     1     4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антистатической нитью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сигнальный 2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утепленные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Очки защитные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74.  Руководитель          При непосредственном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неклассифицирован-    выполнении работ по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ного предприятия и    техническому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посадочной площадки   обслуживанию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воздушных судов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уходу за аэродромом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(посадочной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площадкой):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меховой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демисезонная      1     5   4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          1     5   4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демисезонный для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75.  Специалисты           Костюм летний для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авиационных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предприятий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            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авиационных работ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2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класса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демисезонная      1     5   5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для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с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выполнении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авиационных работ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открытом воздухе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зимой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-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4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Полукомбинезон для       1     -   4    4    4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4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3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шерстяные       1     -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по приему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изделий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авиационных заводах: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Костюм летний для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меховая для       1     -   -    -    6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меховые для        1     -   -    -    6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для работников     1     -   -    -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 утеплителе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утепленная для    1     -   4    4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Брюки утепленные для     1     -   4    4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Рукавицы меховые с       1     -   2    2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кожаным наладонником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2   3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2    2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3    3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Унты меховые             1     -   -    -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-    -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работе в условиях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шума с уровнем свыше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80 дБА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Наушники                 1     5   5    5    5   5     5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противошумные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Шумозащищенная           1     6   6    6    6   6     6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гарнитура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эффективностью не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менее 31 дБА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76.  Техник, занятый в     При работе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службе                открытом воздухе: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спецавтотранспорта    Костюм летний для   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работников гражданской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авиации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Куртка для работников    1     -   5    5    4   4     4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гражданской авиации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утеплителе объемном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синтетическом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Шапка-ушанка             1     -   -    4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           1     3   3    -    -   -     -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с        1     1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кожаные на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на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натуральном меху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жестким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1     -   4    3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2   2    3    3   3     3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12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Плащ влагозащитный                 дежурный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сигнальный 3 класса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защиты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77.  Уборщик               Костюм из смешанных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производственных      тканей для защиты от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помещений; уборщик    общих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служебных помещений   производственных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загрязнений 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механических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воздействий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Халат из смешанных  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тканей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Головной убор летний     2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Футболка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Рубашка                  2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хлопчатобумажная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Полуботинки кожаные с    1     2   2    2    2   2     2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перфорацией с жестким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с полимерным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покрытием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занятости уборкой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производственных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помещений с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пониженной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температурой воздуха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защитные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Жилет утепленный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кожаные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утепленные с жестким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подноском на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маслобензостойкой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подошве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Ботинки суконные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валяные с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резиновым низом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При мытье полов и мест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общего пользования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дополнительно: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Сапоги резиновые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          или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Галоши резиновые         1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Нарукавники из           4     1   1    1    1   1     1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полимерных материалов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Перчатки                           до износа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 xml:space="preserve">                            кислотощелочестойкие</w:t>
      </w:r>
    </w:p>
    <w:p w:rsidR="00EA15E4" w:rsidRPr="00AD786F" w:rsidRDefault="00EA15E4">
      <w:pPr>
        <w:pStyle w:val="Cell"/>
        <w:jc w:val="both"/>
        <w:rPr>
          <w:sz w:val="18"/>
          <w:szCs w:val="18"/>
        </w:rPr>
      </w:pPr>
      <w:r w:rsidRPr="00AD786F">
        <w:rPr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Примечания к настоящим Нормам: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1. Работникам, которым настоящими Нормами не предусмотрена бесплатная выдача теплой специальной одежды и теплой специальной обуви, и занятым на наружных работах зимой, на период значительного понижения температуры выдаются дежурные теплая специальная одежда и теплая специальная обувь.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2. Работникам, которым не предусмотрена бесплатная выдача шапок-ушанок, при постоянной работе на открытом воздухе на период значительного понижения температуры выдаются шапки-ушанки со следующими сроками носки по климатическим районам: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 I - 5 лет,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во II и III - 4 года,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 IV и V - 3 года, в особом - 2 года.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3. В тех случаях, когда в соответствии с настоящими Нормами предусматривается возможность выбора того или иного средства индивидуальной защиты (например, "унты меховые" или "сапоги кожаные на натуральном меху с жестким подноском на маслобензостойкой подошве"), решение по выбору средства индивидуальной защиты принимает работодатель с учетом мнения выборного органа первичной профсоюзной организации или иного представительного органа работников.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4.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настоящими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5. Работникам, которым предусмотрена бесплатная выдача унтов меховых, дополнительно выдается 1 пара галош к унтам со сроком носки - 3 года.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6. Всем работникам при выполнении работы на территории аэродрома, а также при передвижении пешком по территории аэродрома в случае отсутствия у них специальной сигнальной одежды повышенной видимости выдаются жилеты сигнальные 2 класса защиты со сроком носки "до износа".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На борту воздушных судов коммерческой авиации, а также воздушных судов, выполняющих авиационные работы, должны находиться дежурные сигнальные жилеты 2 класса защиты по количеству членов летного и кабинного экипажей воздушного судна. Срок носки жилетов - "до износа".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Допускается производить замену: костюма летнего сигнального 3 класса защиты для работников гражданской авиации на комплект, состоящий из костюма летнего для работников гражданской авиации и сигнального жилета 2 класса защиты; костюма для работников гражданской авиации на утеплителе объемном синтетическом сигнального 3 класса защиты на комплект, состоящий из костюма для работников гражданской авиации на утеплителе объемном синтетическом и сигнального жилета 2 класса защиты. Сроки носки каждого изделия остаются без изменения. Замена производится по решению работодателя и с учетом мнения выборного органа первичной профсоюзной организации или иного представительного органа работников.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7. Допускается производить замену: шапки-ушанки на головной убор утепленный; головного убора утепленного на шапку трикотажную полушерстяную; рубашки на куртку-сорочку для работников гражданской авиации; свитера полушерстяного на свитер хлопчатобумажный или на джемпер полушерстяной, или на джемпер хлопчатобумажный; белья нательного утепленного на свитер хлопчатобумажный; брюк утепленных на полукомбинезон утепленный и наоборот; брюк для работников гражданской авиации на утеплителе объемном синтетическом на полукомбинезон для работников гражданской авиации на утеплителе объемном синтетическом и наоборот; брюк утепленных для работников гражданской авиации из тканей с антистатической нитью на полукомбинезон утепленный для работников гражданской авиации из тканей с антистатической нитью и наоборот. Сроки носки каждого изделия остаются без изменения. Замена производится по решению работодателя с учетом мнения выборного органа первичной профсоюзной организации или иного представительного органа работников.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8. Сроки носки теплой специальной одежды, теплой специальной обуви и других средств индивидуальной защиты устанавливаются в зависимости от отнесения к соответствующим климатическим районам согласно прилагаемому перечню: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 w:rsidP="00AD786F">
      <w:pPr>
        <w:pStyle w:val="a"/>
      </w:pPr>
      <w:r w:rsidRPr="00AD786F">
        <w:t>ПЕРЕЧЕНЬ</w:t>
      </w:r>
    </w:p>
    <w:p w:rsidR="00EA15E4" w:rsidRPr="00AD786F" w:rsidRDefault="00EA15E4" w:rsidP="00AD786F">
      <w:pPr>
        <w:pStyle w:val="a"/>
      </w:pPr>
      <w:r w:rsidRPr="00AD786F">
        <w:t>МЕСТНОСТЕЙ РОССИЙСКОЙ ФЕДЕРАЦИИ ДЛЯ БЕСПЛАТНОЙ ВЫДАЧИ</w:t>
      </w:r>
    </w:p>
    <w:p w:rsidR="00EA15E4" w:rsidRPr="00AD786F" w:rsidRDefault="00EA15E4" w:rsidP="00AD786F">
      <w:pPr>
        <w:pStyle w:val="a"/>
      </w:pPr>
      <w:r w:rsidRPr="00AD786F">
        <w:t>ТЕПЛОЙ СПЕЦИАЛЬНОЙ ОДЕЖДЫ И ТЕПЛОЙ СПЕЦИАЛЬНОЙ ОБУВИ</w:t>
      </w:r>
    </w:p>
    <w:p w:rsidR="00EA15E4" w:rsidRPr="00AD786F" w:rsidRDefault="00EA15E4" w:rsidP="00AD786F">
      <w:pPr>
        <w:pStyle w:val="a"/>
      </w:pPr>
      <w:r w:rsidRPr="00AD786F">
        <w:t>РАБОТНИКАМ ВОЗДУШНОГО ТРАНСПОРТА ПО КЛИМАТИЧЕСКИМ РАЙОНАМ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center"/>
        <w:outlineLvl w:val="3"/>
      </w:pPr>
      <w:r w:rsidRPr="00AD786F">
        <w:t>I район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Кабардино-Балкарская Республика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Карачаево-Черкесская Республика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Краснодарский край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Адыгея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Дагестан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Ингушетия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Северная Осетия - Алания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Чеченская Республика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center"/>
        <w:outlineLvl w:val="3"/>
      </w:pPr>
      <w:r w:rsidRPr="00AD786F">
        <w:t>II район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Астраханская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Белгородская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Калининградская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Калмыкия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Приморский край (южнее 45° северной широты)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Ростовская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Ставропольский край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center"/>
        <w:outlineLvl w:val="3"/>
      </w:pPr>
      <w:r w:rsidRPr="00AD786F">
        <w:t>III район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Республика Башкортостан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Брянская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Владимирская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Волгоградская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Вологодская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Воронежская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Ивановская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Калужская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Карелия (южнее 63° северной широты)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Кировская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Костромская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Курская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Ленинградская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Липецкая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Марий Эл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Мордовия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Московская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Нижегородская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Новгородская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Оренбургская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Орловская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Пензенская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Приморский край (севернее 45° северной широты)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Псковская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Рязанская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Самарская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Саратовская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Сахалинская область (южнее 48° северной широты)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Смоленская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Тамбовская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Тверская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Тульская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Удмуртская Республика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Ульяновская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Чувашская Республика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Ярославская область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center"/>
        <w:outlineLvl w:val="3"/>
      </w:pPr>
      <w:r w:rsidRPr="00AD786F">
        <w:t>IV район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Республика Хакасия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Алтай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Алтайский край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Амурская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Архангельская область (кроме районов, расположенных за Полярным кругом)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Бурятия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Еврейская автономная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Иркутская область (кроме районов, перечисленных ниже)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Камчатский край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Карелия (севернее 63° северной широты)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Кемеровская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Коми (кроме районов, расположенных за Полярным кругом)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Красноярский край (кроме районов, перечисленных ниже)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Курганская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Магаданская область (кроме районов, перечисленных ниже)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Мурманская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Новосибирская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Омская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Пермский край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Сахалинская область (севернее 48° северной широты)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Свердловская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Татарстан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Томская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Тыва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Тюменская область (кроме районов, перечисленных ниже)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Хабаровский край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Челябинская область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Забайкальский край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center"/>
        <w:outlineLvl w:val="3"/>
      </w:pPr>
      <w:r w:rsidRPr="00AD786F">
        <w:t>V район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Архангельская область (районы, расположенные за Полярным кругом)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Иркутская область (Бодайбинский, Катангский, Киренский и Мамско-Чуйский районы)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Коми (районы, расположенные за Полярным кругом)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Красноярский край (территория, расположенная южнее Полярного круга)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Чукотский автономный округ (кроме районов, расположенных за Полярным кругом)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Республика Саха (Якутия) (кроме районов, расположенных за Полярным кругом)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Тюменская область (Ямало-Ненецкий автономный округ, кроме районов, расположенных за Полярным кругом)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Ханты-Мансийский автономный округ - Югра (кроме районов, расположенных за Полярным кругом)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center"/>
        <w:outlineLvl w:val="3"/>
      </w:pPr>
      <w:r w:rsidRPr="00AD786F">
        <w:t>Особый район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Магаданская область (районы: Ольский, Омсукчанский, Северо-Эвенский, Среднеканский, Сусуманский, Тенькинский, Хасынский и Ягоднинский, а также территория Магаданского аэропорта и поселок Сокол)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Территория, расположенная за Полярным кругом, кроме территории Мурманской и Архангельской областей и Республики Коми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Примечание.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При постоянной работе в высокогорных районах на высоте от 1000 до 2000 м наземным работникам специальная одежда и специальная обувь выдаются по нормам, установленным для III климатического района. При постоянной работе в высокогорных районах на высоте от 2000 м и выше наземным работникам специальная одежда и специальная обувь выдаются по нормам, установленным для IV климатического района.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right"/>
        <w:outlineLvl w:val="0"/>
      </w:pPr>
      <w:r w:rsidRPr="00AD786F">
        <w:t>Приложение N 3</w:t>
      </w:r>
    </w:p>
    <w:p w:rsidR="00EA15E4" w:rsidRPr="00AD786F" w:rsidRDefault="00EA15E4">
      <w:pPr>
        <w:pStyle w:val="NWACNormal"/>
        <w:jc w:val="right"/>
      </w:pPr>
      <w:r w:rsidRPr="00AD786F">
        <w:t>к Приказу Министерства здравоохранения</w:t>
      </w:r>
    </w:p>
    <w:p w:rsidR="00EA15E4" w:rsidRPr="00AD786F" w:rsidRDefault="00EA15E4">
      <w:pPr>
        <w:pStyle w:val="NWACNormal"/>
        <w:jc w:val="right"/>
      </w:pPr>
      <w:r w:rsidRPr="00AD786F">
        <w:t>и социального развития</w:t>
      </w:r>
    </w:p>
    <w:p w:rsidR="00EA15E4" w:rsidRPr="00AD786F" w:rsidRDefault="00EA15E4">
      <w:pPr>
        <w:pStyle w:val="NWACNormal"/>
        <w:jc w:val="right"/>
      </w:pPr>
      <w:r w:rsidRPr="00AD786F">
        <w:t>Российской Федерации</w:t>
      </w:r>
    </w:p>
    <w:p w:rsidR="00EA15E4" w:rsidRPr="00AD786F" w:rsidRDefault="00EA15E4">
      <w:pPr>
        <w:pStyle w:val="NWACNormal"/>
        <w:jc w:val="right"/>
      </w:pPr>
      <w:r w:rsidRPr="00AD786F">
        <w:t>от "__" _______ 2009 г. N ____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 w:rsidP="00AD786F">
      <w:pPr>
        <w:pStyle w:val="a"/>
      </w:pPr>
      <w:bookmarkStart w:id="16" w:name="Par7061"/>
      <w:bookmarkEnd w:id="16"/>
      <w:r w:rsidRPr="00AD786F">
        <w:t>ТИПОВЫЕ НОРМЫ</w:t>
      </w:r>
    </w:p>
    <w:p w:rsidR="00EA15E4" w:rsidRPr="00AD786F" w:rsidRDefault="00EA15E4" w:rsidP="00AD786F">
      <w:pPr>
        <w:pStyle w:val="a"/>
      </w:pPr>
      <w:r w:rsidRPr="00AD786F">
        <w:t>БЕСПЛАТНОЙ ВЫДАЧИ СПЕЦИАЛЬНОЙ ОДЕЖДЫ, СПЕЦИАЛЬНОЙ ОБУВИ</w:t>
      </w:r>
    </w:p>
    <w:p w:rsidR="00EA15E4" w:rsidRPr="00AD786F" w:rsidRDefault="00EA15E4" w:rsidP="00AD786F">
      <w:pPr>
        <w:pStyle w:val="a"/>
      </w:pPr>
      <w:r w:rsidRPr="00AD786F">
        <w:t>И ДРУГИХ СРЕДСТВ ИНДИВИДУАЛЬНОЙ ЗАЩИТЫ РАБОТНИКАМ</w:t>
      </w:r>
    </w:p>
    <w:p w:rsidR="00EA15E4" w:rsidRPr="00AD786F" w:rsidRDefault="00EA15E4" w:rsidP="00AD786F">
      <w:pPr>
        <w:pStyle w:val="a"/>
      </w:pPr>
      <w:r w:rsidRPr="00AD786F">
        <w:t>МОРСКОГО ТРАНСПОРТА, ЗАНЯТЫМ НА РАБОТАХ С ВРЕДНЫМИ</w:t>
      </w:r>
    </w:p>
    <w:p w:rsidR="00EA15E4" w:rsidRPr="00AD786F" w:rsidRDefault="00EA15E4" w:rsidP="00AD786F">
      <w:pPr>
        <w:pStyle w:val="a"/>
      </w:pPr>
      <w:r w:rsidRPr="00AD786F">
        <w:t>И (ИЛИ) ОПАСНЫМИ УСЛОВИЯМИ ТРУДА, А ТАКЖЕ НА РАБОТАХ,</w:t>
      </w:r>
    </w:p>
    <w:p w:rsidR="00EA15E4" w:rsidRPr="00AD786F" w:rsidRDefault="00EA15E4" w:rsidP="00AD786F">
      <w:pPr>
        <w:pStyle w:val="a"/>
      </w:pPr>
      <w:r w:rsidRPr="00AD786F">
        <w:t>ВЫПОЛНЯЕМЫХ В ОСОБЫХ ТЕМПЕРАТУРНЫХ УСЛОВИЯХ</w:t>
      </w:r>
    </w:p>
    <w:p w:rsidR="00EA15E4" w:rsidRPr="00AD786F" w:rsidRDefault="00EA15E4" w:rsidP="00AD786F">
      <w:pPr>
        <w:pStyle w:val="a"/>
      </w:pPr>
      <w:r w:rsidRPr="00AD786F">
        <w:t>ИЛИ СВЯЗАННЫХ С ЗАГРЯЗНЕНИЕМ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NWACNormal"/>
        <w:sectPr w:rsidR="00EA15E4" w:rsidRPr="00AD786F" w:rsidSect="00AD786F">
          <w:headerReference w:type="default" r:id="rId13"/>
          <w:footerReference w:type="default" r:id="rId14"/>
          <w:pgSz w:w="11906" w:h="16838"/>
          <w:pgMar w:top="568" w:right="566" w:bottom="993" w:left="1133" w:header="0" w:footer="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5"/>
        <w:gridCol w:w="2475"/>
        <w:gridCol w:w="6105"/>
        <w:gridCol w:w="2805"/>
      </w:tblGrid>
      <w:tr w:rsidR="00EA15E4" w:rsidRPr="00AD786F" w:rsidTr="00AD786F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профессий и должностей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Норма выдачи на год (штуки, комплекты, пары)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</w:tr>
      <w:tr w:rsidR="00EA15E4" w:rsidRPr="00AD786F" w:rsidTr="00AD786F">
        <w:trPr>
          <w:jc w:val="center"/>
        </w:trPr>
        <w:tc>
          <w:tcPr>
            <w:tcW w:w="12540" w:type="dxa"/>
            <w:gridSpan w:val="4"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  <w:outlineLvl w:val="1"/>
            </w:pPr>
            <w:bookmarkStart w:id="17" w:name="Par7077"/>
            <w:bookmarkEnd w:id="17"/>
            <w:r w:rsidRPr="00AD786F">
              <w:t>I. Флот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Бортпроводник;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бортпроводник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Халат хлопчатобумажный или платье хлопчатобумажное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или туфли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Боцман;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боцман;</w:t>
            </w:r>
          </w:p>
          <w:p w:rsidR="00EA15E4" w:rsidRPr="00AD786F" w:rsidRDefault="00EA15E4">
            <w:pPr>
              <w:pStyle w:val="NWACNormal"/>
            </w:pPr>
            <w:r w:rsidRPr="00AD786F">
              <w:t>подшкипер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на судах пассажирского и грузопассажирского флота: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из смешанных тканей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Брюки и рубашка хлопчатобумажные или полукомбинезон хлопчатобумажный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швартовых и буксировочных операций, грузовых операций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специальные из спилка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на судах транспортного (кроме пассажирского и грузопассажирского), гидрографического, учебного, портового, служебно-вспомогательного и технического флота, ледоколах, судах специального назначения: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из смешанных тканей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Брюки и рубашка хлопчатобумажные или полукомбинезон хлопчатобумажный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швартовых и буксировочных операций, грузовых операций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специальные из спилка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на наливных судах, плавучих бункеровщиках, нефтеперекачечных и зачистных станциях: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латунных гвоздях вместо ботинок кожаных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Буфетчик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или платье-халат хлопчатобумажное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или туфли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Врач судовой;</w:t>
            </w:r>
          </w:p>
          <w:p w:rsidR="00EA15E4" w:rsidRPr="00AD786F" w:rsidRDefault="00EA15E4">
            <w:pPr>
              <w:pStyle w:val="NWACNormal"/>
            </w:pPr>
            <w:r w:rsidRPr="00AD786F">
              <w:t>фельдшер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Халат хлопчатобумажный или костюм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или туфли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Дневальный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или платье хлопчатобумажное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или туфли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работ по уборке мест общего пользования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Халат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дежурный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</w:tcPr>
          <w:p w:rsidR="00EA15E4" w:rsidRPr="00AD786F" w:rsidRDefault="00EA15E4">
            <w:pPr>
              <w:pStyle w:val="NWACNormal"/>
            </w:pPr>
            <w:r w:rsidRPr="00AD786F">
              <w:t>6.</w:t>
            </w:r>
          </w:p>
        </w:tc>
        <w:tc>
          <w:tcPr>
            <w:tcW w:w="2475" w:type="dxa"/>
          </w:tcPr>
          <w:p w:rsidR="00EA15E4" w:rsidRPr="00AD786F" w:rsidRDefault="00EA15E4">
            <w:pPr>
              <w:pStyle w:val="NWACNormal"/>
            </w:pPr>
            <w:r w:rsidRPr="00AD786F">
              <w:t>Заведующий камерой хранения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7.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Камбузник;</w:t>
            </w:r>
          </w:p>
          <w:p w:rsidR="00EA15E4" w:rsidRPr="00AD786F" w:rsidRDefault="00EA15E4">
            <w:pPr>
              <w:pStyle w:val="NWACNormal"/>
            </w:pPr>
            <w:r w:rsidRPr="00AD786F">
              <w:t>пекарь; повар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или платье-халат хлопчатобумажное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клеенчатый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 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Туфли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8.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Капитан;</w:t>
            </w:r>
          </w:p>
          <w:p w:rsidR="00EA15E4" w:rsidRPr="00AD786F" w:rsidRDefault="00EA15E4">
            <w:pPr>
              <w:pStyle w:val="NWACNormal"/>
            </w:pPr>
            <w:r w:rsidRPr="00AD786F">
              <w:t>сменный помощник капитана;</w:t>
            </w:r>
          </w:p>
          <w:p w:rsidR="00EA15E4" w:rsidRPr="00AD786F" w:rsidRDefault="00EA15E4">
            <w:pPr>
              <w:pStyle w:val="NWACNormal"/>
            </w:pPr>
            <w:r w:rsidRPr="00AD786F">
              <w:t>дублер капитана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воздействий,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хлопчатобумажный с рубашкой хлопчатобумажной, или полукомбинезон из смешанных тканей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на судах наливного флота, нефтемусоросборщиках, сборщиках льяльных вод: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латунных гвоздях вместо полуботинок кожаных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</w:tcPr>
          <w:p w:rsidR="00EA15E4" w:rsidRPr="00AD786F" w:rsidRDefault="00EA15E4">
            <w:pPr>
              <w:pStyle w:val="NWACNormal"/>
            </w:pPr>
            <w:r w:rsidRPr="00AD786F">
              <w:t>9.</w:t>
            </w:r>
          </w:p>
        </w:tc>
        <w:tc>
          <w:tcPr>
            <w:tcW w:w="2475" w:type="dxa"/>
          </w:tcPr>
          <w:p w:rsidR="00EA15E4" w:rsidRPr="00AD786F" w:rsidRDefault="00EA15E4">
            <w:pPr>
              <w:pStyle w:val="NWACNormal"/>
            </w:pPr>
            <w:r w:rsidRPr="00AD786F">
              <w:t>Кастелянша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Халат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10.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Кладовщик;</w:t>
            </w:r>
          </w:p>
          <w:p w:rsidR="00EA15E4" w:rsidRPr="00AD786F" w:rsidRDefault="00EA15E4">
            <w:pPr>
              <w:pStyle w:val="NWACNormal"/>
            </w:pPr>
            <w:r w:rsidRPr="00AD786F">
              <w:t>токарь;</w:t>
            </w:r>
          </w:p>
          <w:p w:rsidR="00EA15E4" w:rsidRPr="00AD786F" w:rsidRDefault="00EA15E4">
            <w:pPr>
              <w:pStyle w:val="NWACNormal"/>
              <w:jc w:val="both"/>
            </w:pPr>
            <w:r w:rsidRPr="00AD786F">
              <w:t>трубопроводчик судовой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воздействий,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хлопчатобумажный для защиты от общих производственных загрязнений и механических воздействий с рубашкой хлопчатобумажной, или полукомбинезон из смешанных тканей для защиты от общих производственных загрязнений и механических воздействий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кожаной подошве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 или перчатки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нефтемаслозащитные морозостойкие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11.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Кочегар судна;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кочегар судна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кожаной подошве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Козырек светофильтровый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судна на твердом топливе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брезентовые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судна на жидком топливе: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 перчатки с полимерным покрытием вместо рукавиц брезентовых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12.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Лебедчик;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лебедчик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на земснарядах: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 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13.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Лоцман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на 1 год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хлопчатобумажный для защиты от общих производственных загрязнений и механических воздействий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нескользящей подошве (весенне-осенние)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нескользящей подошве (летние)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противоскользящие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14.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Матрос;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матрос;</w:t>
            </w:r>
          </w:p>
          <w:p w:rsidR="00EA15E4" w:rsidRPr="00AD786F" w:rsidRDefault="00EA15E4">
            <w:pPr>
              <w:pStyle w:val="NWACNormal"/>
            </w:pPr>
            <w:r w:rsidRPr="00AD786F">
              <w:t>плотник судовой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на судах пассажирского и грузопассажирского флота: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из смешанных тканей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Брюки и рубашка хлопчатобумажные или полукомбинезон хлопчатобумажный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швартовых и буксировочных операций, грузовых операций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специальные из спилка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на судах транспортного (кроме пассажирского и грузопассажирского), учебного, гидрографического, портового, служебно-вспомогательного и технического флота, ледоколах, судах специального назначения: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воздействий,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хлопчатобумажный для защиты от общих производственных загрязнений и механических воздействий с рубашкой хлопчатобумажной, или полукомбинезон из смешанных тканей для защиты от общих производственных загрязнений и механических воздействий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выполнении швартовых и буксировочных операций, грузовых операций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специальные из спилка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на наливных судах, плавучих бункеровщиках, нефтеперекачечных и зачистных станциях: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с маслобензостойкой подошвой на латунных гвоздях вместо ботинок кожаных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нефтемаслозащитные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15.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Моторист (машинист);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моторист (машинист)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хлопчатобумажный для защиты от общих производственных загрязнений и механических воздействий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кожаной подошве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 или перчатки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нефтемаслозащитные морозостойкие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16.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Машинист крана (крановщик)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кожаной подошве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17.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помповой (донкерман)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кожаной подошве на латунных гвоздях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 или перчатки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нефтемаслозащитные морозостойкие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18.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по стирке и ремонту спецодежды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Халат хлопчатобумажный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Туфли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клеенчатый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19.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Механики всех наименований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воздействий,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хлопчатобумажный для защиты от общих производственных загрязнений и механических воздействий с рубашкой хлопчатобумажной, или полукомбинезон из смешанных тканей для защиты от общих производственных загрязнений и механических воздействий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на кожаной подошве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 или перчатки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нефтемаслозащитные морозостойкие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Электромеханику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20.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Начальник радиостанции;</w:t>
            </w:r>
          </w:p>
          <w:p w:rsidR="00EA15E4" w:rsidRPr="00AD786F" w:rsidRDefault="00EA15E4">
            <w:pPr>
              <w:pStyle w:val="NWACNormal"/>
              <w:jc w:val="both"/>
            </w:pPr>
            <w:r w:rsidRPr="00AD786F">
              <w:t>радиооператор;</w:t>
            </w:r>
          </w:p>
          <w:p w:rsidR="00EA15E4" w:rsidRPr="00AD786F" w:rsidRDefault="00EA15E4">
            <w:pPr>
              <w:pStyle w:val="NWACNormal"/>
            </w:pPr>
            <w:r w:rsidRPr="00AD786F">
              <w:t>гидролог;</w:t>
            </w:r>
          </w:p>
          <w:p w:rsidR="00EA15E4" w:rsidRPr="00AD786F" w:rsidRDefault="00EA15E4">
            <w:pPr>
              <w:pStyle w:val="NWACNormal"/>
            </w:pPr>
            <w:r w:rsidRPr="00AD786F">
              <w:t>инженер-электрорадио-навигатор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воздействий, или комбинезон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21.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Специалисты всех наименований судов с ядерной энергетической установкой и судов атомно-технологического обеспечения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При работе в службе контрольно-измерительных приборов, службе радиационной безопасности и атомно-механической службе: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на 1 год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хлопчатобумажный для защиты от общих производственных загрязнений и механических воздействий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Полуботинки кожаные на кожаной подошве с жестким подноском или тапочки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22.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Старшина катера;</w:t>
            </w:r>
          </w:p>
          <w:p w:rsidR="00EA15E4" w:rsidRPr="00AD786F" w:rsidRDefault="00EA15E4">
            <w:pPr>
              <w:pStyle w:val="NWACNormal"/>
            </w:pPr>
            <w:r w:rsidRPr="00AD786F">
              <w:t>помощник старшины катера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морским районам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Брюки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морским районам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 бахилы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морским районам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23.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Уборщик производственных помещений;</w:t>
            </w:r>
          </w:p>
          <w:p w:rsidR="00EA15E4" w:rsidRPr="00AD786F" w:rsidRDefault="00EA15E4">
            <w:pPr>
              <w:pStyle w:val="NWACNormal"/>
            </w:pPr>
            <w:r w:rsidRPr="00AD786F">
              <w:t>уборщик служебных помещений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или платье хлопчатобумажное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резиновые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или туфли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24.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Шкипер;</w:t>
            </w:r>
          </w:p>
          <w:p w:rsidR="00EA15E4" w:rsidRPr="00AD786F" w:rsidRDefault="00EA15E4">
            <w:pPr>
              <w:pStyle w:val="NWACNormal"/>
            </w:pPr>
            <w:r w:rsidRPr="00AD786F">
              <w:t>помощник шкипера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комбинезон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25.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Электромонтер по ремонту и обслуживанию электрооборудования;</w:t>
            </w:r>
          </w:p>
          <w:p w:rsidR="00EA15E4" w:rsidRPr="00AD786F" w:rsidRDefault="00EA15E4">
            <w:pPr>
              <w:pStyle w:val="NWACNormal"/>
            </w:pPr>
            <w:r w:rsidRPr="00AD786F">
              <w:t>электрик судовой;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электрик судовой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комбинезон хлопчатобумажный для защиты от общих производственных загрязнений и механических воздействий,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Полукомбинезон хлопчатобумажный для защиты от общих производственных загрязнений и механических воздействий с рубашкой хлопчатобумажной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комплект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Полуботинки кожаные с жестким подноском на кожаной подошве из маслобензостойкого материала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 или 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26.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Электрорадио-навигатор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 комбинезон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комбинированные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115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дежурные</w:t>
            </w:r>
          </w:p>
        </w:tc>
      </w:tr>
      <w:tr w:rsidR="00EA15E4" w:rsidRPr="00AD786F" w:rsidTr="00AD786F">
        <w:trPr>
          <w:jc w:val="center"/>
        </w:trPr>
        <w:tc>
          <w:tcPr>
            <w:tcW w:w="12540" w:type="dxa"/>
            <w:gridSpan w:val="4"/>
          </w:tcPr>
          <w:p w:rsidR="00EA15E4" w:rsidRPr="00AD786F" w:rsidRDefault="00EA15E4">
            <w:pPr>
              <w:pStyle w:val="NWACNormal"/>
            </w:pPr>
            <w:r w:rsidRPr="00AD786F">
              <w:t>Примечания к разделу I:</w:t>
            </w:r>
          </w:p>
        </w:tc>
      </w:tr>
      <w:tr w:rsidR="00EA15E4" w:rsidRPr="00AD786F" w:rsidTr="00AD786F">
        <w:trPr>
          <w:jc w:val="center"/>
        </w:trPr>
        <w:tc>
          <w:tcPr>
            <w:tcW w:w="12540" w:type="dxa"/>
            <w:gridSpan w:val="4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1. Членам экипажей судов для работы в штормовых условиях, кроме специальной одежды, специальной обуви и других средств индивидуальной защиты, предусмотренных настоящими Нормами (далее - специальная одежда, специальная обувь и другие средства индивидуальной защиты), выдаются специальная штормовая одежда и обувь (костюм для защиты от воды из синтетической ткани с пленочным покрытием с капюшоном, сапоги резиновые) как инвентарь судна.</w:t>
            </w:r>
          </w:p>
        </w:tc>
      </w:tr>
      <w:tr w:rsidR="00EA15E4" w:rsidRPr="00AD786F" w:rsidTr="00AD786F">
        <w:trPr>
          <w:jc w:val="center"/>
        </w:trPr>
        <w:tc>
          <w:tcPr>
            <w:tcW w:w="12540" w:type="dxa"/>
            <w:gridSpan w:val="4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Специальная штормовая одежда, специальная штормовая обувь и другие средства индивидуальной защиты выдаются из расчета обеспечения всего командного состава и команды служб эксплуатации и технической эксплуатации судов.</w:t>
            </w:r>
          </w:p>
        </w:tc>
      </w:tr>
      <w:tr w:rsidR="00EA15E4" w:rsidRPr="00AD786F" w:rsidTr="00AD786F">
        <w:trPr>
          <w:jc w:val="center"/>
        </w:trPr>
        <w:tc>
          <w:tcPr>
            <w:tcW w:w="12540" w:type="dxa"/>
            <w:gridSpan w:val="4"/>
          </w:tcPr>
          <w:p w:rsidR="00EA15E4" w:rsidRPr="00AD786F" w:rsidRDefault="00EA15E4">
            <w:pPr>
              <w:pStyle w:val="NWACNormal"/>
              <w:jc w:val="both"/>
            </w:pPr>
            <w:bookmarkStart w:id="18" w:name="Par7497"/>
            <w:bookmarkEnd w:id="18"/>
            <w:r w:rsidRPr="00AD786F">
              <w:t>2. Кроме специальной одежды, специальной обуви, других средств индивидуальной защиты и специальной штормовой одежды, специальной штормовой обуви и других средств индивидуальной защиты, указанных в настоящих Нормах, экипажи судов транспортного (включая пассажирский и грузопассажирский), учебного, гидрографического и технического флота, ледоколов и судов специального назначения, служебно-вспомогательных, бункерных баз, нефтеперекачечных станций, плавкранов обеспечиваются теплой специальной одеждой и теплой специальной обувью, входящими в состав инвентаря судна, по следующим нормам в зависимости от районов плавания:</w:t>
            </w:r>
          </w:p>
        </w:tc>
      </w:tr>
    </w:tbl>
    <w:p w:rsidR="00EA15E4" w:rsidRPr="00AD786F" w:rsidRDefault="00EA15E4">
      <w:pPr>
        <w:pStyle w:val="NWAC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4950"/>
        <w:gridCol w:w="5775"/>
      </w:tblGrid>
      <w:tr w:rsidR="00EA15E4" w:rsidRPr="00AD786F" w:rsidTr="00AD786F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Морской район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теплой специальной одежды и теплой специальной обуви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Кто обеспечивается теплой специальной одеждой и теплой специальной обувью и нормы выдачи на год</w:t>
            </w: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Куртка из водоотталкивающей ткани на утепляющей прокладке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Весь палубный командный состав, вся палубная команда, машинная команда: 4 штуки - при штате более 10 человек и 2 штуки - при штате менее 10 человек</w:t>
            </w: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II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Куртка из водоотталкивающей ткани на утепляющей прокладке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Весь палубный командный состав, вся палубная команда, машинная команда: 4 комплекта - при штате более 10 человек и 2 комплекта - при штате менее 10 человек*</w:t>
            </w: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Брюки из водоотталкивающей ткани на утепляющей прокладке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Валенки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III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Куртка из водоотталкивающей ткани на утепляющей прокладке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Весь палубный командный состав, вся палубная команда, машинная команда: 4 комплекта - при штате более 10 человек и 2 комплекта - при штате менее 10 человек &lt;**&gt;</w:t>
            </w: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Брюки из водоотталкивающей ткани на утепляющей прокладке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Рукавицы теплые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IV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Полушубок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Весь палубный командный состав, вся палубная команда, машинная команда: 4 комплекта - при штате более 10 человек и 2 комплекта - при штате менее 10 человек.</w:t>
            </w:r>
          </w:p>
          <w:p w:rsidR="00EA15E4" w:rsidRPr="00AD786F" w:rsidRDefault="00EA15E4">
            <w:pPr>
              <w:pStyle w:val="NWACNormal"/>
            </w:pPr>
            <w:r w:rsidRPr="00AD786F">
              <w:t>Для ледоколов - все члены экипажа ледокола</w:t>
            </w: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Куртка из водоотталкивающей ткани на утепляющей прокладке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Брюки из водоотталкивающей ткани на утепляющей прокладке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 бахилы утепленные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V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Полушубок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Весь экипаж судна</w:t>
            </w: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Куртка из водоотталкивающей ткани на утепляющей прокладке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Брюки из водоотталкивающей ткани на утепляющей прокладке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 бахилы утепленные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  <w:tr w:rsidR="00EA15E4" w:rsidRPr="00AD786F" w:rsidTr="00AD786F">
        <w:trPr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</w:p>
        </w:tc>
      </w:tr>
    </w:tbl>
    <w:p w:rsidR="00EA15E4" w:rsidRPr="00AD786F" w:rsidRDefault="00EA15E4">
      <w:pPr>
        <w:pStyle w:val="NWACNormal"/>
        <w:sectPr w:rsidR="00EA15E4" w:rsidRPr="00AD786F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A15E4" w:rsidRPr="00AD786F" w:rsidRDefault="00EA15E4">
      <w:pPr>
        <w:pStyle w:val="NWACNormal"/>
        <w:jc w:val="both"/>
      </w:pPr>
    </w:p>
    <w:p w:rsidR="00EA15E4" w:rsidRPr="00AD786F" w:rsidRDefault="00EA15E4" w:rsidP="00AD786F">
      <w:pPr>
        <w:pStyle w:val="Cell0"/>
      </w:pPr>
      <w:r w:rsidRPr="00AD786F">
        <w:t xml:space="preserve">     --------------------------------</w:t>
      </w:r>
    </w:p>
    <w:p w:rsidR="00EA15E4" w:rsidRPr="00AD786F" w:rsidRDefault="00EA15E4" w:rsidP="00AD786F">
      <w:pPr>
        <w:pStyle w:val="Cell0"/>
      </w:pPr>
      <w:r w:rsidRPr="00AD786F">
        <w:t xml:space="preserve">     &lt;*&gt;  Во  II  морском  районе для 25% всех работников, предусмотренных в</w:t>
      </w:r>
    </w:p>
    <w:p w:rsidR="00EA15E4" w:rsidRPr="00AD786F" w:rsidRDefault="00EA15E4" w:rsidP="00AD786F">
      <w:pPr>
        <w:pStyle w:val="Cell0"/>
      </w:pPr>
      <w:r w:rsidRPr="00AD786F">
        <w:t xml:space="preserve"> пункте  2  настоящих примечаний, вместо курток из  водоотталкивающей  ткани</w:t>
      </w:r>
    </w:p>
    <w:p w:rsidR="00EA15E4" w:rsidRPr="00AD786F" w:rsidRDefault="00EA15E4" w:rsidP="00AD786F">
      <w:pPr>
        <w:pStyle w:val="Cell0"/>
      </w:pPr>
      <w:r w:rsidRPr="00AD786F">
        <w:t xml:space="preserve"> на утепляющей прокладке по решению работодателя с  учетом мнения  выборного</w:t>
      </w:r>
    </w:p>
    <w:p w:rsidR="00EA15E4" w:rsidRPr="00AD786F" w:rsidRDefault="00EA15E4" w:rsidP="00AD786F">
      <w:pPr>
        <w:pStyle w:val="Cell0"/>
      </w:pPr>
      <w:r w:rsidRPr="00AD786F">
        <w:t xml:space="preserve"> органа   первичной  профсоюзной  организации  или  иного  представительного</w:t>
      </w:r>
    </w:p>
    <w:p w:rsidR="00EA15E4" w:rsidRPr="00AD786F" w:rsidRDefault="00EA15E4" w:rsidP="00AD786F">
      <w:pPr>
        <w:pStyle w:val="Cell0"/>
      </w:pPr>
      <w:r w:rsidRPr="00AD786F">
        <w:t xml:space="preserve"> органа работников могут выдаваться полушубки.</w:t>
      </w:r>
    </w:p>
    <w:p w:rsidR="00EA15E4" w:rsidRPr="00AD786F" w:rsidRDefault="00EA15E4" w:rsidP="00AD786F">
      <w:pPr>
        <w:pStyle w:val="Cell0"/>
      </w:pPr>
      <w:bookmarkStart w:id="19" w:name="Par7539"/>
      <w:bookmarkEnd w:id="19"/>
      <w:r w:rsidRPr="00AD786F">
        <w:t xml:space="preserve">     &lt;**&gt;  В III  морском районе для 40%  всех  работников,  предусмотренных</w:t>
      </w:r>
    </w:p>
    <w:p w:rsidR="00EA15E4" w:rsidRPr="00AD786F" w:rsidRDefault="00EA15E4" w:rsidP="00AD786F">
      <w:pPr>
        <w:pStyle w:val="Cell0"/>
      </w:pPr>
      <w:r w:rsidRPr="00AD786F">
        <w:t xml:space="preserve"> в  пункте 2 настоящих примечаний, вместо курток из водоотталкивающей  ткани</w:t>
      </w:r>
    </w:p>
    <w:p w:rsidR="00EA15E4" w:rsidRPr="00AD786F" w:rsidRDefault="00EA15E4" w:rsidP="00AD786F">
      <w:pPr>
        <w:pStyle w:val="Cell0"/>
      </w:pPr>
      <w:r w:rsidRPr="00AD786F">
        <w:t xml:space="preserve"> на утепляющей прокладке по решению работодателя  с  учетом мнения выборного</w:t>
      </w:r>
    </w:p>
    <w:p w:rsidR="00EA15E4" w:rsidRPr="00AD786F" w:rsidRDefault="00EA15E4" w:rsidP="00AD786F">
      <w:pPr>
        <w:pStyle w:val="Cell0"/>
      </w:pPr>
      <w:r w:rsidRPr="00AD786F">
        <w:t xml:space="preserve"> органа  первичной   профсоюзной   организации  или  иного представительного</w:t>
      </w:r>
    </w:p>
    <w:p w:rsidR="00EA15E4" w:rsidRPr="00AD786F" w:rsidRDefault="00EA15E4" w:rsidP="00AD786F">
      <w:pPr>
        <w:pStyle w:val="Cell0"/>
      </w:pPr>
      <w:r w:rsidRPr="00AD786F">
        <w:t xml:space="preserve"> органа работников могут выдаваться полушубки.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3.  В  составе  инвентаря судов, постоянно плавающих в IV -  V  морских</w:t>
      </w:r>
    </w:p>
    <w:p w:rsidR="00EA15E4" w:rsidRPr="00AD786F" w:rsidRDefault="00EA15E4" w:rsidP="00AD786F">
      <w:pPr>
        <w:pStyle w:val="Cell0"/>
      </w:pPr>
      <w:r w:rsidRPr="00AD786F">
        <w:t xml:space="preserve"> районах, должны содержаться не менее 4 тулупов.</w:t>
      </w:r>
    </w:p>
    <w:p w:rsidR="00EA15E4" w:rsidRPr="00AD786F" w:rsidRDefault="00EA15E4" w:rsidP="00AD786F">
      <w:pPr>
        <w:pStyle w:val="Cell0"/>
      </w:pPr>
      <w:r w:rsidRPr="00AD786F">
        <w:t xml:space="preserve">     4.  Боцманам,  матросам,  плотникам судовым, старшинам, шкиперам  и  их</w:t>
      </w:r>
    </w:p>
    <w:p w:rsidR="00EA15E4" w:rsidRPr="00AD786F" w:rsidRDefault="00EA15E4" w:rsidP="00AD786F">
      <w:pPr>
        <w:pStyle w:val="Cell0"/>
      </w:pPr>
      <w:r w:rsidRPr="00AD786F">
        <w:t xml:space="preserve"> помощникам     судов     транспортного     (включая      пассажирский     и</w:t>
      </w:r>
    </w:p>
    <w:p w:rsidR="00EA15E4" w:rsidRPr="00AD786F" w:rsidRDefault="00EA15E4" w:rsidP="00AD786F">
      <w:pPr>
        <w:pStyle w:val="Cell0"/>
      </w:pPr>
      <w:r w:rsidRPr="00AD786F">
        <w:t xml:space="preserve"> грузопассажирский),      гидрографического,       учебного,      портового,</w:t>
      </w:r>
    </w:p>
    <w:p w:rsidR="00EA15E4" w:rsidRPr="00AD786F" w:rsidRDefault="00EA15E4" w:rsidP="00AD786F">
      <w:pPr>
        <w:pStyle w:val="Cell0"/>
      </w:pPr>
      <w:r w:rsidRPr="00AD786F">
        <w:t xml:space="preserve"> служебно-вспомогательного    флота,     ледоколов,     судов   специального</w:t>
      </w:r>
    </w:p>
    <w:p w:rsidR="00EA15E4" w:rsidRPr="00AD786F" w:rsidRDefault="00EA15E4" w:rsidP="00AD786F">
      <w:pPr>
        <w:pStyle w:val="Cell0"/>
      </w:pPr>
      <w:r w:rsidRPr="00AD786F">
        <w:t xml:space="preserve"> назначения,  постоянно  плавающих   в  III, IV и V морских районах, а также</w:t>
      </w:r>
    </w:p>
    <w:p w:rsidR="00EA15E4" w:rsidRPr="00AD786F" w:rsidRDefault="00EA15E4" w:rsidP="00AD786F">
      <w:pPr>
        <w:pStyle w:val="Cell0"/>
      </w:pPr>
      <w:r w:rsidRPr="00AD786F">
        <w:t xml:space="preserve"> химзачистных  станций  вместо ботинок  кожаных,  предусмотренных настоящими</w:t>
      </w:r>
    </w:p>
    <w:p w:rsidR="00EA15E4" w:rsidRPr="00AD786F" w:rsidRDefault="00EA15E4" w:rsidP="00AD786F">
      <w:pPr>
        <w:pStyle w:val="Cell0"/>
      </w:pPr>
      <w:r w:rsidRPr="00AD786F">
        <w:t xml:space="preserve"> Нормами,  выдаются  1  пара  сапог   кирзовых,  1   пара  сапог утепленных,</w:t>
      </w:r>
    </w:p>
    <w:p w:rsidR="00EA15E4" w:rsidRPr="00AD786F" w:rsidRDefault="00EA15E4" w:rsidP="00AD786F">
      <w:pPr>
        <w:pStyle w:val="Cell0"/>
      </w:pPr>
      <w:r w:rsidRPr="00AD786F">
        <w:t xml:space="preserve"> водостойких с жестким подноском  со сроком носки 1,5 года.</w:t>
      </w:r>
    </w:p>
    <w:p w:rsidR="00EA15E4" w:rsidRPr="00AD786F" w:rsidRDefault="00EA15E4" w:rsidP="00AD786F">
      <w:pPr>
        <w:pStyle w:val="Cell0"/>
      </w:pPr>
      <w:r w:rsidRPr="00AD786F">
        <w:t xml:space="preserve">     5.  На судах гидрографического флота и ледоколах капитану  выдаются:  1</w:t>
      </w:r>
    </w:p>
    <w:p w:rsidR="00EA15E4" w:rsidRPr="00AD786F" w:rsidRDefault="00EA15E4" w:rsidP="00AD786F">
      <w:pPr>
        <w:pStyle w:val="Cell0"/>
      </w:pPr>
      <w:r w:rsidRPr="00AD786F">
        <w:t xml:space="preserve"> полупальто кирзовое на меху (вместо полушубка,  предусмотренного  пунктом 2</w:t>
      </w:r>
    </w:p>
    <w:p w:rsidR="00EA15E4" w:rsidRPr="00AD786F" w:rsidRDefault="00EA15E4" w:rsidP="00AD786F">
      <w:pPr>
        <w:pStyle w:val="Cell0"/>
      </w:pPr>
      <w:r w:rsidRPr="00AD786F">
        <w:t xml:space="preserve"> настоящих  примечаний)  со  сроком носки  4 года,  1  брюки меховые (вместо</w:t>
      </w:r>
    </w:p>
    <w:p w:rsidR="00EA15E4" w:rsidRPr="00AD786F" w:rsidRDefault="00EA15E4" w:rsidP="00AD786F">
      <w:pPr>
        <w:pStyle w:val="Cell0"/>
      </w:pPr>
      <w:r w:rsidRPr="00AD786F">
        <w:t xml:space="preserve"> брюк  из водоотталкивающей ткани на  утепляющей  прокладке, предусмотренных</w:t>
      </w:r>
    </w:p>
    <w:p w:rsidR="00EA15E4" w:rsidRPr="00AD786F" w:rsidRDefault="00EA15E4" w:rsidP="00AD786F">
      <w:pPr>
        <w:pStyle w:val="Cell0"/>
      </w:pPr>
      <w:r w:rsidRPr="00AD786F">
        <w:t xml:space="preserve"> пунктом  2  настоящих  примечаний)  со   сроком  носки 3 года, 1 пара сапог</w:t>
      </w:r>
    </w:p>
    <w:p w:rsidR="00EA15E4" w:rsidRPr="00AD786F" w:rsidRDefault="00EA15E4" w:rsidP="00AD786F">
      <w:pPr>
        <w:pStyle w:val="Cell0"/>
      </w:pPr>
      <w:r w:rsidRPr="00AD786F">
        <w:t xml:space="preserve"> кожаных   со  сроком  носки  2  года;  помощникам   капитана   выдаются:  1</w:t>
      </w:r>
    </w:p>
    <w:p w:rsidR="00EA15E4" w:rsidRPr="00AD786F" w:rsidRDefault="00EA15E4" w:rsidP="00AD786F">
      <w:pPr>
        <w:pStyle w:val="Cell0"/>
      </w:pPr>
      <w:r w:rsidRPr="00AD786F">
        <w:t xml:space="preserve"> полупальто кирзовое на меху (вместо полушубка,  предусмотренного  пунктом 2</w:t>
      </w:r>
    </w:p>
    <w:p w:rsidR="00EA15E4" w:rsidRPr="00AD786F" w:rsidRDefault="00EA15E4" w:rsidP="00AD786F">
      <w:pPr>
        <w:pStyle w:val="Cell0"/>
      </w:pPr>
      <w:r w:rsidRPr="00AD786F">
        <w:t xml:space="preserve"> настоящих  примечаний)  со  сроком  носки  4  года, 1 пара сапог кожаных со</w:t>
      </w:r>
    </w:p>
    <w:p w:rsidR="00EA15E4" w:rsidRPr="00AD786F" w:rsidRDefault="00EA15E4" w:rsidP="00AD786F">
      <w:pPr>
        <w:pStyle w:val="Cell0"/>
      </w:pPr>
      <w:r w:rsidRPr="00AD786F">
        <w:t xml:space="preserve"> сроком носки 2 года.</w:t>
      </w:r>
    </w:p>
    <w:p w:rsidR="00EA15E4" w:rsidRPr="00AD786F" w:rsidRDefault="00EA15E4" w:rsidP="00AD786F">
      <w:pPr>
        <w:pStyle w:val="Cell0"/>
      </w:pPr>
      <w:r w:rsidRPr="00AD786F">
        <w:t xml:space="preserve">     6.  Для проведения работ экипажами судов   всех видов флота по зачистке</w:t>
      </w:r>
    </w:p>
    <w:p w:rsidR="00EA15E4" w:rsidRPr="00AD786F" w:rsidRDefault="00EA15E4" w:rsidP="00AD786F">
      <w:pPr>
        <w:pStyle w:val="Cell0"/>
      </w:pPr>
      <w:r w:rsidRPr="00AD786F">
        <w:t xml:space="preserve"> грузовых  и  топливных  танков  и цистерн, находящихся  в  эксплуатации, от</w:t>
      </w:r>
    </w:p>
    <w:p w:rsidR="00EA15E4" w:rsidRPr="00AD786F" w:rsidRDefault="00EA15E4" w:rsidP="00AD786F">
      <w:pPr>
        <w:pStyle w:val="Cell0"/>
      </w:pPr>
      <w:r w:rsidRPr="00AD786F">
        <w:t xml:space="preserve"> остатков нефтепродуктов, работникам, занятым на зачистных  работах,  должна</w:t>
      </w:r>
    </w:p>
    <w:p w:rsidR="00EA15E4" w:rsidRPr="00AD786F" w:rsidRDefault="00EA15E4" w:rsidP="00AD786F">
      <w:pPr>
        <w:pStyle w:val="Cell0"/>
      </w:pPr>
      <w:r w:rsidRPr="00AD786F">
        <w:t xml:space="preserve"> предусматриваться   бесплатная   выдача   следующих   специальной   одежды,</w:t>
      </w:r>
    </w:p>
    <w:p w:rsidR="00EA15E4" w:rsidRPr="00AD786F" w:rsidRDefault="00EA15E4" w:rsidP="00AD786F">
      <w:pPr>
        <w:pStyle w:val="Cell0"/>
      </w:pPr>
      <w:r w:rsidRPr="00AD786F">
        <w:t xml:space="preserve"> специальной обуви и других средств индивидуальной защиты: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Костюм защитный типа из смешанных тканей для защиты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от нефти и нефтепродуктов</w:t>
      </w:r>
    </w:p>
    <w:p w:rsidR="00EA15E4" w:rsidRPr="00AD786F" w:rsidRDefault="00EA15E4" w:rsidP="00AD786F">
      <w:pPr>
        <w:pStyle w:val="Cell0"/>
      </w:pPr>
      <w:r w:rsidRPr="00AD786F">
        <w:t xml:space="preserve"> Сапоги резиновые                 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Перчатки резиновые с полимерным покрытием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Противогаз шланговый (с механической подачей воздуха)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Пояс предохранительный          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На наружных работах зимой в I, II, III, IV и V морских</w:t>
      </w:r>
    </w:p>
    <w:p w:rsidR="00EA15E4" w:rsidRPr="00AD786F" w:rsidRDefault="00EA15E4" w:rsidP="00AD786F">
      <w:pPr>
        <w:pStyle w:val="Cell0"/>
      </w:pPr>
      <w:r w:rsidRPr="00AD786F">
        <w:t xml:space="preserve"> районах:</w:t>
      </w:r>
    </w:p>
    <w:p w:rsidR="00EA15E4" w:rsidRPr="00AD786F" w:rsidRDefault="00EA15E4" w:rsidP="00AD786F">
      <w:pPr>
        <w:pStyle w:val="Cell0"/>
      </w:pPr>
      <w:r w:rsidRPr="00AD786F">
        <w:t xml:space="preserve"> Костюм защитный утепленный из смешанных тканей для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защиты от нефти и нефтепродуктов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7. Для выполнения работ по ремонту и зарядке   аккумуляторов   на  судах</w:t>
      </w:r>
    </w:p>
    <w:p w:rsidR="00EA15E4" w:rsidRPr="00AD786F" w:rsidRDefault="00EA15E4" w:rsidP="00AD786F">
      <w:pPr>
        <w:pStyle w:val="Cell0"/>
      </w:pPr>
      <w:r w:rsidRPr="00AD786F">
        <w:t xml:space="preserve"> всех видов флота  должен  предусматриваться  как  инвентарь  один  комплект</w:t>
      </w:r>
    </w:p>
    <w:p w:rsidR="00EA15E4" w:rsidRPr="00AD786F" w:rsidRDefault="00EA15E4" w:rsidP="00AD786F">
      <w:pPr>
        <w:pStyle w:val="Cell0"/>
      </w:pPr>
      <w:r w:rsidRPr="00AD786F">
        <w:t xml:space="preserve"> специальной одежды, специальной обуви   и   других  средств  индивидуальной</w:t>
      </w:r>
    </w:p>
    <w:p w:rsidR="00EA15E4" w:rsidRPr="00AD786F" w:rsidRDefault="00EA15E4" w:rsidP="00AD786F">
      <w:pPr>
        <w:pStyle w:val="Cell0"/>
      </w:pPr>
      <w:r w:rsidRPr="00AD786F">
        <w:t xml:space="preserve"> защиты, включающий: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Костюм суконный для защиты от действия кислот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Фартук прорезиненный с нагрудником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Перчатки резиновые                      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Сапоги резиновые                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Очки защитные                      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8. На судах всех видов флота для производства работ на высоте, а также</w:t>
      </w:r>
    </w:p>
    <w:p w:rsidR="00EA15E4" w:rsidRPr="00AD786F" w:rsidRDefault="00EA15E4" w:rsidP="00AD786F">
      <w:pPr>
        <w:pStyle w:val="Cell0"/>
      </w:pPr>
      <w:r w:rsidRPr="00AD786F">
        <w:t xml:space="preserve"> работ,  связанных  с  возможностью  засорения  глаз,  выдаются  следующие</w:t>
      </w:r>
    </w:p>
    <w:p w:rsidR="00EA15E4" w:rsidRPr="00AD786F" w:rsidRDefault="00EA15E4" w:rsidP="00AD786F">
      <w:pPr>
        <w:pStyle w:val="Cell0"/>
      </w:pPr>
      <w:r w:rsidRPr="00AD786F">
        <w:t xml:space="preserve"> средства индивидуальной защиты: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Очки защитные                   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Пояс предохранительный                                         дежурный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9. Экипажам судов всех видов флота при плавании  в  тропиках, Арктике  и</w:t>
      </w:r>
    </w:p>
    <w:p w:rsidR="00EA15E4" w:rsidRPr="00AD786F" w:rsidRDefault="00EA15E4" w:rsidP="00AD786F">
      <w:pPr>
        <w:pStyle w:val="Cell0"/>
      </w:pPr>
      <w:r w:rsidRPr="00AD786F">
        <w:t xml:space="preserve"> Антарктике выдаются очки защитные со светофильтрами.</w:t>
      </w:r>
    </w:p>
    <w:p w:rsidR="00EA15E4" w:rsidRPr="00AD786F" w:rsidRDefault="00EA15E4" w:rsidP="00AD786F">
      <w:pPr>
        <w:pStyle w:val="Cell0"/>
      </w:pPr>
      <w:r w:rsidRPr="00AD786F">
        <w:t xml:space="preserve">    10.  Для   производства  сварочных  работ   на    судах,   оборудованных</w:t>
      </w:r>
    </w:p>
    <w:p w:rsidR="00EA15E4" w:rsidRPr="00AD786F" w:rsidRDefault="00EA15E4" w:rsidP="00AD786F">
      <w:pPr>
        <w:pStyle w:val="Cell0"/>
      </w:pPr>
      <w:r w:rsidRPr="00AD786F">
        <w:t xml:space="preserve"> сварочными  аппаратами, они должны иметь  один  комплект специальной одежды</w:t>
      </w:r>
    </w:p>
    <w:p w:rsidR="00EA15E4" w:rsidRPr="00AD786F" w:rsidRDefault="00EA15E4" w:rsidP="00AD786F">
      <w:pPr>
        <w:pStyle w:val="Cell0"/>
      </w:pPr>
      <w:r w:rsidRPr="00AD786F">
        <w:t xml:space="preserve"> и других средств индивидуальной защиты на судно, включающий: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Костюм для сварщиков            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Рукавицы брезентовые                    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Щиток сварщика                                                 дежурный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11.   Командному   составу   и   членам  команды   службы    технической</w:t>
      </w:r>
    </w:p>
    <w:p w:rsidR="00EA15E4" w:rsidRPr="00AD786F" w:rsidRDefault="00EA15E4" w:rsidP="00AD786F">
      <w:pPr>
        <w:pStyle w:val="Cell0"/>
      </w:pPr>
      <w:r w:rsidRPr="00AD786F">
        <w:t xml:space="preserve"> эксплуатации  на  судах,  где  уровень   шума   превышает допустимые нормы,</w:t>
      </w:r>
    </w:p>
    <w:p w:rsidR="00EA15E4" w:rsidRPr="00AD786F" w:rsidRDefault="00EA15E4" w:rsidP="00AD786F">
      <w:pPr>
        <w:pStyle w:val="Cell0"/>
      </w:pPr>
      <w:r w:rsidRPr="00AD786F">
        <w:t xml:space="preserve"> выдаются в индивидуальное  пользование  наушники противошумные или вкладыши</w:t>
      </w:r>
    </w:p>
    <w:p w:rsidR="00EA15E4" w:rsidRPr="00AD786F" w:rsidRDefault="00EA15E4" w:rsidP="00AD786F">
      <w:pPr>
        <w:pStyle w:val="Cell0"/>
      </w:pPr>
      <w:r w:rsidRPr="00AD786F">
        <w:t xml:space="preserve"> противошумные со сроком носки "до износа".</w:t>
      </w:r>
    </w:p>
    <w:p w:rsidR="00EA15E4" w:rsidRPr="00AD786F" w:rsidRDefault="00EA15E4" w:rsidP="00AD786F">
      <w:pPr>
        <w:pStyle w:val="Cell0"/>
      </w:pPr>
      <w:r w:rsidRPr="00AD786F">
        <w:t xml:space="preserve">    12.    Членам    экипажей    судов,    связанным     с     обслуживанием</w:t>
      </w:r>
    </w:p>
    <w:p w:rsidR="00EA15E4" w:rsidRPr="00AD786F" w:rsidRDefault="00EA15E4" w:rsidP="00AD786F">
      <w:pPr>
        <w:pStyle w:val="Cell0"/>
      </w:pPr>
      <w:r w:rsidRPr="00AD786F">
        <w:t xml:space="preserve"> электрооборудования   и   работающим  с   переносным   электроинструментом,</w:t>
      </w:r>
    </w:p>
    <w:p w:rsidR="00EA15E4" w:rsidRPr="00AD786F" w:rsidRDefault="00EA15E4" w:rsidP="00AD786F">
      <w:pPr>
        <w:pStyle w:val="Cell0"/>
      </w:pPr>
      <w:r w:rsidRPr="00AD786F">
        <w:t xml:space="preserve"> выдаются перчатки диэлектрические,  галоши  диэлектрические, очки защитные,</w:t>
      </w:r>
    </w:p>
    <w:p w:rsidR="00EA15E4" w:rsidRPr="00AD786F" w:rsidRDefault="00EA15E4" w:rsidP="00AD786F">
      <w:pPr>
        <w:pStyle w:val="Cell0"/>
      </w:pPr>
      <w:r w:rsidRPr="00AD786F">
        <w:t xml:space="preserve"> шлемы защитные, как "дежурные".</w:t>
      </w:r>
    </w:p>
    <w:p w:rsidR="00EA15E4" w:rsidRPr="00AD786F" w:rsidRDefault="00EA15E4" w:rsidP="00AD786F">
      <w:pPr>
        <w:pStyle w:val="Cell0"/>
      </w:pPr>
      <w:r w:rsidRPr="00AD786F">
        <w:t xml:space="preserve">    13.    Суда,     оборудованные     холодильными   установками,    должны</w:t>
      </w:r>
    </w:p>
    <w:p w:rsidR="00EA15E4" w:rsidRPr="00AD786F" w:rsidRDefault="00EA15E4" w:rsidP="00AD786F">
      <w:pPr>
        <w:pStyle w:val="Cell0"/>
      </w:pPr>
      <w:r w:rsidRPr="00AD786F">
        <w:t xml:space="preserve"> обеспечиваться  противогазами   в  количестве, соответствующем числу членов</w:t>
      </w:r>
    </w:p>
    <w:p w:rsidR="00EA15E4" w:rsidRPr="00AD786F" w:rsidRDefault="00EA15E4" w:rsidP="00AD786F">
      <w:pPr>
        <w:pStyle w:val="Cell0"/>
      </w:pPr>
      <w:r w:rsidRPr="00AD786F">
        <w:t xml:space="preserve"> экипажа,  занятых  обслуживанием  холодильных установок (но не менее двух).</w:t>
      </w:r>
    </w:p>
    <w:p w:rsidR="00EA15E4" w:rsidRPr="00AD786F" w:rsidRDefault="00EA15E4" w:rsidP="00AD786F">
      <w:pPr>
        <w:pStyle w:val="Cell0"/>
      </w:pPr>
      <w:r w:rsidRPr="00AD786F">
        <w:t xml:space="preserve"> При этом члены экипажа  судов,  занятых обслуживанием аммиачных холодильных</w:t>
      </w:r>
    </w:p>
    <w:p w:rsidR="00EA15E4" w:rsidRPr="00AD786F" w:rsidRDefault="00EA15E4" w:rsidP="00AD786F">
      <w:pPr>
        <w:pStyle w:val="Cell0"/>
      </w:pPr>
      <w:r w:rsidRPr="00AD786F">
        <w:t xml:space="preserve"> установок,   обеспечиваются   промышленными  фильтрующими  противогазами  с</w:t>
      </w:r>
    </w:p>
    <w:p w:rsidR="00EA15E4" w:rsidRPr="00AD786F" w:rsidRDefault="00EA15E4" w:rsidP="00AD786F">
      <w:pPr>
        <w:pStyle w:val="Cell0"/>
      </w:pPr>
      <w:r w:rsidRPr="00AD786F">
        <w:t xml:space="preserve"> запасом   фильтрующих    патронов,    фреоновых   установок   -  шланговыми</w:t>
      </w:r>
    </w:p>
    <w:p w:rsidR="00EA15E4" w:rsidRPr="00AD786F" w:rsidRDefault="00EA15E4" w:rsidP="00AD786F">
      <w:pPr>
        <w:pStyle w:val="Cell0"/>
      </w:pPr>
      <w:r w:rsidRPr="00AD786F">
        <w:t xml:space="preserve"> изолирующими  противогазами.   При   расположении  холодильных  установок в</w:t>
      </w:r>
    </w:p>
    <w:p w:rsidR="00EA15E4" w:rsidRPr="00AD786F" w:rsidRDefault="00EA15E4" w:rsidP="00AD786F">
      <w:pPr>
        <w:pStyle w:val="Cell0"/>
      </w:pPr>
      <w:r w:rsidRPr="00AD786F">
        <w:t xml:space="preserve"> общем  машинном   отделении  количество противогазов должно соответствовать</w:t>
      </w:r>
    </w:p>
    <w:p w:rsidR="00EA15E4" w:rsidRPr="00AD786F" w:rsidRDefault="00EA15E4" w:rsidP="00AD786F">
      <w:pPr>
        <w:pStyle w:val="Cell0"/>
      </w:pPr>
      <w:r w:rsidRPr="00AD786F">
        <w:t xml:space="preserve"> числу людей, занятых на вахте в машинном отделении.</w:t>
      </w:r>
    </w:p>
    <w:p w:rsidR="00EA15E4" w:rsidRPr="00AD786F" w:rsidRDefault="00EA15E4" w:rsidP="00AD786F">
      <w:pPr>
        <w:pStyle w:val="Cell0"/>
      </w:pPr>
      <w:r w:rsidRPr="00AD786F">
        <w:t xml:space="preserve">    14.   Для   выполнения   окрасочных   работ  с  огнеопасными  и   вредно</w:t>
      </w:r>
    </w:p>
    <w:p w:rsidR="00EA15E4" w:rsidRPr="00AD786F" w:rsidRDefault="00EA15E4" w:rsidP="00AD786F">
      <w:pPr>
        <w:pStyle w:val="Cell0"/>
      </w:pPr>
      <w:r w:rsidRPr="00AD786F">
        <w:t xml:space="preserve"> действующими  на организм человека красками  в  инвентаре судна должно быть</w:t>
      </w:r>
    </w:p>
    <w:p w:rsidR="00EA15E4" w:rsidRPr="00AD786F" w:rsidRDefault="00EA15E4" w:rsidP="00AD786F">
      <w:pPr>
        <w:pStyle w:val="Cell0"/>
      </w:pPr>
      <w:r w:rsidRPr="00AD786F">
        <w:t xml:space="preserve"> не менее 2 противогазов шланговых с механической подачей воздуха.</w:t>
      </w:r>
    </w:p>
    <w:p w:rsidR="00EA15E4" w:rsidRPr="00AD786F" w:rsidRDefault="00EA15E4" w:rsidP="00AD786F">
      <w:pPr>
        <w:pStyle w:val="Cell0"/>
      </w:pPr>
      <w:r w:rsidRPr="00AD786F">
        <w:t xml:space="preserve">    15.  Членам  экипажа,  занятым   ремонтом  судовой  электронавигационной</w:t>
      </w:r>
    </w:p>
    <w:p w:rsidR="00EA15E4" w:rsidRPr="00AD786F" w:rsidRDefault="00EA15E4" w:rsidP="00AD786F">
      <w:pPr>
        <w:pStyle w:val="Cell0"/>
      </w:pPr>
      <w:r w:rsidRPr="00AD786F">
        <w:t xml:space="preserve"> аппаратуры    и    судовых   антенн,   выдаются   очки    защитные,    пояс</w:t>
      </w:r>
    </w:p>
    <w:p w:rsidR="00EA15E4" w:rsidRPr="00AD786F" w:rsidRDefault="00EA15E4" w:rsidP="00AD786F">
      <w:pPr>
        <w:pStyle w:val="Cell0"/>
      </w:pPr>
      <w:r w:rsidRPr="00AD786F">
        <w:t xml:space="preserve"> предохранительный,  перчатки диэлектрические,  галоши  диэлектрические, как</w:t>
      </w:r>
    </w:p>
    <w:p w:rsidR="00EA15E4" w:rsidRPr="00AD786F" w:rsidRDefault="00EA15E4" w:rsidP="00AD786F">
      <w:pPr>
        <w:pStyle w:val="Cell0"/>
      </w:pPr>
      <w:r w:rsidRPr="00AD786F">
        <w:t xml:space="preserve"> "дежурные".</w:t>
      </w:r>
    </w:p>
    <w:p w:rsidR="00EA15E4" w:rsidRPr="00AD786F" w:rsidRDefault="00EA15E4" w:rsidP="00AD786F">
      <w:pPr>
        <w:pStyle w:val="Cell0"/>
      </w:pPr>
      <w:r w:rsidRPr="00AD786F">
        <w:t xml:space="preserve">    16.  Командному  составу  и командам  служб  эксплуатации и  технической</w:t>
      </w:r>
    </w:p>
    <w:p w:rsidR="00EA15E4" w:rsidRPr="00AD786F" w:rsidRDefault="00EA15E4" w:rsidP="00AD786F">
      <w:pPr>
        <w:pStyle w:val="Cell0"/>
      </w:pPr>
      <w:r w:rsidRPr="00AD786F">
        <w:t xml:space="preserve"> эксплуатации судов выдаются каски  защитные  со сроком носки "до износа".</w:t>
      </w:r>
    </w:p>
    <w:p w:rsidR="00EA15E4" w:rsidRPr="00AD786F" w:rsidRDefault="00EA15E4" w:rsidP="00AD786F">
      <w:pPr>
        <w:pStyle w:val="Cell0"/>
      </w:pPr>
      <w:r w:rsidRPr="00AD786F">
        <w:t xml:space="preserve">    17.  Для  выполнения  забортных  работ  по   очистке  и окраске корпуса</w:t>
      </w:r>
    </w:p>
    <w:p w:rsidR="00EA15E4" w:rsidRPr="00AD786F" w:rsidRDefault="00EA15E4" w:rsidP="00AD786F">
      <w:pPr>
        <w:pStyle w:val="Cell0"/>
      </w:pPr>
      <w:r w:rsidRPr="00AD786F">
        <w:t xml:space="preserve"> судна,    а    также    при    выполнении    палубных    работ   на   судах</w:t>
      </w:r>
    </w:p>
    <w:p w:rsidR="00EA15E4" w:rsidRPr="00AD786F" w:rsidRDefault="00EA15E4" w:rsidP="00AD786F">
      <w:pPr>
        <w:pStyle w:val="Cell0"/>
      </w:pPr>
      <w:r w:rsidRPr="00AD786F">
        <w:t xml:space="preserve"> служебно-вспомогательного    и    аварийно-вспомогательного   флотов  члены</w:t>
      </w:r>
    </w:p>
    <w:p w:rsidR="00EA15E4" w:rsidRPr="00AD786F" w:rsidRDefault="00EA15E4" w:rsidP="00AD786F">
      <w:pPr>
        <w:pStyle w:val="Cell0"/>
      </w:pPr>
      <w:r w:rsidRPr="00AD786F">
        <w:t xml:space="preserve"> экипажа обеспечиваются жилетами рабочими страховочными "дежурными".</w:t>
      </w:r>
    </w:p>
    <w:p w:rsidR="00EA15E4" w:rsidRPr="00AD786F" w:rsidRDefault="00EA15E4" w:rsidP="00AD786F">
      <w:pPr>
        <w:pStyle w:val="Cell0"/>
      </w:pPr>
      <w:r w:rsidRPr="00AD786F">
        <w:t xml:space="preserve">    18.  Боцманам  и  матросам  гидрографических   судов   вместо   костюмов</w:t>
      </w:r>
    </w:p>
    <w:p w:rsidR="00EA15E4" w:rsidRPr="00AD786F" w:rsidRDefault="00EA15E4" w:rsidP="00AD786F">
      <w:pPr>
        <w:pStyle w:val="Cell0"/>
      </w:pPr>
      <w:r w:rsidRPr="00AD786F">
        <w:t xml:space="preserve"> хлопчатобумажных  или  костюмов  из  смешанных   тканей   выдаются  костюмы</w:t>
      </w:r>
    </w:p>
    <w:p w:rsidR="00EA15E4" w:rsidRPr="00AD786F" w:rsidRDefault="00EA15E4" w:rsidP="00AD786F">
      <w:pPr>
        <w:pStyle w:val="Cell0"/>
      </w:pPr>
      <w:r w:rsidRPr="00AD786F">
        <w:t xml:space="preserve"> брезентовые со сроком носки "до износа".</w:t>
      </w:r>
    </w:p>
    <w:p w:rsidR="00EA15E4" w:rsidRPr="00AD786F" w:rsidRDefault="00EA15E4" w:rsidP="00AD786F">
      <w:pPr>
        <w:pStyle w:val="Cell0"/>
      </w:pPr>
      <w:r w:rsidRPr="00AD786F">
        <w:t xml:space="preserve">    19.  Членам  экипажей  морских  транспортных  и  учебных судов, а  также</w:t>
      </w:r>
    </w:p>
    <w:p w:rsidR="00EA15E4" w:rsidRPr="00AD786F" w:rsidRDefault="00EA15E4" w:rsidP="00AD786F">
      <w:pPr>
        <w:pStyle w:val="Cell0"/>
      </w:pPr>
      <w:r w:rsidRPr="00AD786F">
        <w:t xml:space="preserve"> вспомогательных  судов  на  время  плавания   в   районах с жарким климатом</w:t>
      </w:r>
    </w:p>
    <w:p w:rsidR="00EA15E4" w:rsidRPr="00AD786F" w:rsidRDefault="00EA15E4" w:rsidP="00AD786F">
      <w:pPr>
        <w:pStyle w:val="Cell0"/>
      </w:pPr>
      <w:r w:rsidRPr="00AD786F">
        <w:t xml:space="preserve"> дополнительно выдаются облегченные  специальная  одежда и специальная обувь</w:t>
      </w:r>
    </w:p>
    <w:p w:rsidR="00EA15E4" w:rsidRPr="00AD786F" w:rsidRDefault="00EA15E4" w:rsidP="00AD786F">
      <w:pPr>
        <w:pStyle w:val="Cell0"/>
      </w:pPr>
      <w:r w:rsidRPr="00AD786F">
        <w:t xml:space="preserve"> (рубашка  хлопчатобумажная   с   короткими рукавами, брюки хлопчатобумажные</w:t>
      </w:r>
    </w:p>
    <w:p w:rsidR="00EA15E4" w:rsidRPr="00AD786F" w:rsidRDefault="00EA15E4" w:rsidP="00AD786F">
      <w:pPr>
        <w:pStyle w:val="Cell0"/>
      </w:pPr>
      <w:r w:rsidRPr="00AD786F">
        <w:t xml:space="preserve"> облегченные   или    брюки    хлопчатобумажные  короткие  и  туфли  кожаные</w:t>
      </w:r>
    </w:p>
    <w:p w:rsidR="00EA15E4" w:rsidRPr="00AD786F" w:rsidRDefault="00EA15E4" w:rsidP="00AD786F">
      <w:pPr>
        <w:pStyle w:val="Cell0"/>
      </w:pPr>
      <w:r w:rsidRPr="00AD786F">
        <w:t xml:space="preserve"> облегченные) со сроком носки 1,5 года.</w:t>
      </w:r>
    </w:p>
    <w:p w:rsidR="00EA15E4" w:rsidRPr="00AD786F" w:rsidRDefault="00EA15E4" w:rsidP="00AD786F">
      <w:pPr>
        <w:pStyle w:val="Cell0"/>
      </w:pPr>
      <w:r w:rsidRPr="00AD786F">
        <w:t xml:space="preserve">    Для     работников,   получающих   облегченную   специальную  одежду   и</w:t>
      </w:r>
    </w:p>
    <w:p w:rsidR="00EA15E4" w:rsidRPr="00AD786F" w:rsidRDefault="00EA15E4" w:rsidP="00AD786F">
      <w:pPr>
        <w:pStyle w:val="Cell0"/>
      </w:pPr>
      <w:r w:rsidRPr="00AD786F">
        <w:t xml:space="preserve"> специальную   обувь,   срок  носки  специальной одежды и специальной обуви,</w:t>
      </w:r>
    </w:p>
    <w:p w:rsidR="00EA15E4" w:rsidRPr="00AD786F" w:rsidRDefault="00EA15E4" w:rsidP="00AD786F">
      <w:pPr>
        <w:pStyle w:val="Cell0"/>
      </w:pPr>
      <w:r w:rsidRPr="00AD786F">
        <w:t xml:space="preserve"> предусмотренный настоящими Нормами, увеличивается на полгода.</w:t>
      </w:r>
    </w:p>
    <w:p w:rsidR="00EA15E4" w:rsidRPr="00AD786F" w:rsidRDefault="00EA15E4" w:rsidP="00AD786F">
      <w:pPr>
        <w:pStyle w:val="Cell0"/>
      </w:pPr>
      <w:r w:rsidRPr="00AD786F">
        <w:t xml:space="preserve">    20.  Членам  экипажей  судов,  избранным  артельщиками,  выдаются халаты</w:t>
      </w:r>
    </w:p>
    <w:p w:rsidR="00EA15E4" w:rsidRPr="00AD786F" w:rsidRDefault="00EA15E4" w:rsidP="00AD786F">
      <w:pPr>
        <w:pStyle w:val="Cell0"/>
      </w:pPr>
      <w:r w:rsidRPr="00AD786F">
        <w:t xml:space="preserve"> хлопчатобумажные  со  сроком  носки  1  год,   рукавицы  комбинированные со</w:t>
      </w:r>
    </w:p>
    <w:p w:rsidR="00EA15E4" w:rsidRPr="00AD786F" w:rsidRDefault="00EA15E4" w:rsidP="00AD786F">
      <w:pPr>
        <w:pStyle w:val="Cell0"/>
      </w:pPr>
      <w:r w:rsidRPr="00AD786F">
        <w:t xml:space="preserve"> сроком носки "до износа".</w:t>
      </w:r>
    </w:p>
    <w:p w:rsidR="00EA15E4" w:rsidRPr="00AD786F" w:rsidRDefault="00EA15E4" w:rsidP="00AD786F">
      <w:pPr>
        <w:pStyle w:val="Cell0"/>
      </w:pPr>
      <w:r w:rsidRPr="00AD786F">
        <w:t xml:space="preserve">    21.   Членам  экипажей  судов  ледокольного  и    транспортного   флота,</w:t>
      </w:r>
    </w:p>
    <w:p w:rsidR="00EA15E4" w:rsidRPr="00AD786F" w:rsidRDefault="00EA15E4" w:rsidP="00AD786F">
      <w:pPr>
        <w:pStyle w:val="Cell0"/>
      </w:pPr>
      <w:r w:rsidRPr="00AD786F">
        <w:t xml:space="preserve"> осуществляющих  зимнюю навигацию в V морском  районе,  вместо валенок могут</w:t>
      </w:r>
    </w:p>
    <w:p w:rsidR="00EA15E4" w:rsidRPr="00AD786F" w:rsidRDefault="00EA15E4" w:rsidP="00AD786F">
      <w:pPr>
        <w:pStyle w:val="Cell0"/>
      </w:pPr>
      <w:r w:rsidRPr="00AD786F">
        <w:t xml:space="preserve"> выдаваться  унты  меховые, а вместо курток  на  утепляющей прокладке и брюк</w:t>
      </w:r>
    </w:p>
    <w:p w:rsidR="00EA15E4" w:rsidRPr="00AD786F" w:rsidRDefault="00EA15E4" w:rsidP="00AD786F">
      <w:pPr>
        <w:pStyle w:val="Cell0"/>
      </w:pPr>
      <w:r w:rsidRPr="00AD786F">
        <w:t xml:space="preserve"> на  утепляющей  прокладке -  костюм  арктических экспедиций (КАЭ) с теми же</w:t>
      </w:r>
    </w:p>
    <w:p w:rsidR="00EA15E4" w:rsidRPr="00AD786F" w:rsidRDefault="00EA15E4" w:rsidP="00AD786F">
      <w:pPr>
        <w:pStyle w:val="Cell0"/>
      </w:pPr>
      <w:r w:rsidRPr="00AD786F">
        <w:t xml:space="preserve"> сроками носки.</w:t>
      </w:r>
    </w:p>
    <w:p w:rsidR="00EA15E4" w:rsidRPr="00AD786F" w:rsidRDefault="00EA15E4" w:rsidP="00AD786F">
      <w:pPr>
        <w:pStyle w:val="Cell0"/>
      </w:pPr>
      <w:r w:rsidRPr="00AD786F">
        <w:t xml:space="preserve">    22.   На    судах    транспортного  флота  (включая   грузопассажирские,</w:t>
      </w:r>
    </w:p>
    <w:p w:rsidR="00EA15E4" w:rsidRPr="00AD786F" w:rsidRDefault="00EA15E4" w:rsidP="00AD786F">
      <w:pPr>
        <w:pStyle w:val="Cell0"/>
      </w:pPr>
      <w:r w:rsidRPr="00AD786F">
        <w:t xml:space="preserve"> пассажирские   и   учебные)  для командного состава службы эксплуатации при</w:t>
      </w:r>
    </w:p>
    <w:p w:rsidR="00EA15E4" w:rsidRPr="00AD786F" w:rsidRDefault="00EA15E4" w:rsidP="00AD786F">
      <w:pPr>
        <w:pStyle w:val="Cell0"/>
      </w:pPr>
      <w:r w:rsidRPr="00AD786F">
        <w:t xml:space="preserve"> проведении  осмотров   грузовых  трюмов  и танков  выдаются как инвентарь 5</w:t>
      </w:r>
    </w:p>
    <w:p w:rsidR="00EA15E4" w:rsidRPr="00AD786F" w:rsidRDefault="00EA15E4" w:rsidP="00AD786F">
      <w:pPr>
        <w:pStyle w:val="Cell0"/>
      </w:pPr>
      <w:r w:rsidRPr="00AD786F">
        <w:t xml:space="preserve"> хлопчатобумажных костюмов.</w:t>
      </w:r>
    </w:p>
    <w:p w:rsidR="00EA15E4" w:rsidRPr="00AD786F" w:rsidRDefault="00EA15E4" w:rsidP="00AD786F">
      <w:pPr>
        <w:pStyle w:val="Cell0"/>
      </w:pPr>
      <w:r w:rsidRPr="00AD786F">
        <w:t xml:space="preserve">    23.  Членам  машинной  команды  судов   при   технической   эксплуатации</w:t>
      </w:r>
    </w:p>
    <w:p w:rsidR="00EA15E4" w:rsidRPr="00AD786F" w:rsidRDefault="00EA15E4" w:rsidP="00AD786F">
      <w:pPr>
        <w:pStyle w:val="Cell0"/>
      </w:pPr>
      <w:r w:rsidRPr="00AD786F">
        <w:t xml:space="preserve"> котельного   оборудования  для  защиты   от   механического  воздействия  в</w:t>
      </w:r>
    </w:p>
    <w:p w:rsidR="00EA15E4" w:rsidRPr="00AD786F" w:rsidRDefault="00EA15E4" w:rsidP="00AD786F">
      <w:pPr>
        <w:pStyle w:val="Cell0"/>
      </w:pPr>
      <w:r w:rsidRPr="00AD786F">
        <w:t xml:space="preserve"> условиях   ограниченного  пространства   выдаются   дополнительно  каскетки</w:t>
      </w:r>
    </w:p>
    <w:p w:rsidR="00EA15E4" w:rsidRPr="00AD786F" w:rsidRDefault="00EA15E4" w:rsidP="00AD786F">
      <w:pPr>
        <w:pStyle w:val="Cell0"/>
      </w:pPr>
      <w:r w:rsidRPr="00AD786F">
        <w:t xml:space="preserve"> (текстильные  бейсболки с пластиковой вставкой,  снабженной  амортизирующим</w:t>
      </w:r>
    </w:p>
    <w:p w:rsidR="00EA15E4" w:rsidRPr="00AD786F" w:rsidRDefault="00EA15E4" w:rsidP="00AD786F">
      <w:pPr>
        <w:pStyle w:val="Cell0"/>
      </w:pPr>
      <w:r w:rsidRPr="00AD786F">
        <w:t xml:space="preserve"> слоем из вспененного материала) со сроком носки 2 года.</w:t>
      </w:r>
    </w:p>
    <w:p w:rsidR="00EA15E4" w:rsidRPr="00AD786F" w:rsidRDefault="00EA15E4" w:rsidP="00AD786F">
      <w:pPr>
        <w:pStyle w:val="Cell0"/>
      </w:pPr>
      <w:r w:rsidRPr="00AD786F">
        <w:t xml:space="preserve">    24.  Все члены экипажей судов должны  обеспечиваться  защитными  касками</w:t>
      </w:r>
    </w:p>
    <w:p w:rsidR="00EA15E4" w:rsidRPr="00AD786F" w:rsidRDefault="00EA15E4" w:rsidP="00AD786F">
      <w:pPr>
        <w:pStyle w:val="Cell0"/>
      </w:pPr>
      <w:r w:rsidRPr="00AD786F">
        <w:t xml:space="preserve"> с  утепленными  подшлемниками с однослойным  или  трехслойным утеплителем и</w:t>
      </w:r>
    </w:p>
    <w:p w:rsidR="00EA15E4" w:rsidRPr="00AD786F" w:rsidRDefault="00EA15E4" w:rsidP="00AD786F">
      <w:pPr>
        <w:pStyle w:val="Cell0"/>
      </w:pPr>
      <w:r w:rsidRPr="00AD786F">
        <w:t xml:space="preserve"> дежурными  сигнальными  жилетами  2   класса   защиты  со  сроком носки "до</w:t>
      </w:r>
    </w:p>
    <w:p w:rsidR="00EA15E4" w:rsidRPr="00AD786F" w:rsidRDefault="00EA15E4" w:rsidP="00AD786F">
      <w:pPr>
        <w:pStyle w:val="Cell0"/>
      </w:pPr>
      <w:r w:rsidRPr="00AD786F">
        <w:t xml:space="preserve"> износа".</w:t>
      </w:r>
    </w:p>
    <w:p w:rsidR="00EA15E4" w:rsidRPr="00AD786F" w:rsidRDefault="00EA15E4" w:rsidP="00AD786F">
      <w:pPr>
        <w:pStyle w:val="Cell0"/>
      </w:pPr>
      <w:r w:rsidRPr="00AD786F">
        <w:t xml:space="preserve">    25.  Для  членов экипажей, участвующих  в  швартовых операциях и  прочих</w:t>
      </w:r>
    </w:p>
    <w:p w:rsidR="00EA15E4" w:rsidRPr="00AD786F" w:rsidRDefault="00EA15E4" w:rsidP="00AD786F">
      <w:pPr>
        <w:pStyle w:val="Cell0"/>
      </w:pPr>
      <w:r w:rsidRPr="00AD786F">
        <w:t xml:space="preserve"> дополнительных   работах,  не  предусмотренных   их   прямыми  должностными</w:t>
      </w:r>
    </w:p>
    <w:p w:rsidR="00EA15E4" w:rsidRPr="00AD786F" w:rsidRDefault="00EA15E4" w:rsidP="00AD786F">
      <w:pPr>
        <w:pStyle w:val="Cell0"/>
      </w:pPr>
      <w:r w:rsidRPr="00AD786F">
        <w:t xml:space="preserve"> обязанностями,  дополнительно выдаются  специальная  обувь (ботинки кожаные</w:t>
      </w:r>
    </w:p>
    <w:p w:rsidR="00EA15E4" w:rsidRPr="00AD786F" w:rsidRDefault="00EA15E4" w:rsidP="00AD786F">
      <w:pPr>
        <w:pStyle w:val="Cell0"/>
      </w:pPr>
      <w:r w:rsidRPr="00AD786F">
        <w:t xml:space="preserve"> или   сапоги   кожаные)   и   перчатки   специальные  из  спилка,  рукавицы</w:t>
      </w:r>
    </w:p>
    <w:p w:rsidR="00EA15E4" w:rsidRPr="00AD786F" w:rsidRDefault="00EA15E4" w:rsidP="00AD786F">
      <w:pPr>
        <w:pStyle w:val="Cell0"/>
      </w:pPr>
      <w:r w:rsidRPr="00AD786F">
        <w:t xml:space="preserve"> комбинированные  или  перчатки  трикотажные  с полимерным покрытием, теплая</w:t>
      </w:r>
    </w:p>
    <w:p w:rsidR="00EA15E4" w:rsidRPr="00AD786F" w:rsidRDefault="00EA15E4" w:rsidP="00AD786F">
      <w:pPr>
        <w:pStyle w:val="Cell0"/>
      </w:pPr>
      <w:r w:rsidRPr="00AD786F">
        <w:t xml:space="preserve"> специальная одежда, как "дежурные".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II. Служба пути, экспедиционные отряды аварийно-спасательных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и подводно-технических работ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27.    Водолаз        Комбинезон хлопчатобумажный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рыбацкие с высокими      1 пара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голенищами                               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3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кожаные  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1 на 4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       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на валенки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Шапка-ушанка с кожаным верхом          1 на 4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Чулки меховые  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на 4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Носки меховые                       1 пара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 Белье шерстяное: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Свитер       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Рейтузы      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Феска        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         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Чулки          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Носки             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Варежки                                   1 пара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Примечания:</w:t>
      </w:r>
    </w:p>
    <w:p w:rsidR="00EA15E4" w:rsidRPr="00AD786F" w:rsidRDefault="00EA15E4" w:rsidP="00AD786F">
      <w:pPr>
        <w:pStyle w:val="Cell0"/>
      </w:pPr>
      <w:r w:rsidRPr="00AD786F">
        <w:t xml:space="preserve">    1. Шерстяное белье выдается в   личное пользование  каждому  водолазу  и</w:t>
      </w:r>
    </w:p>
    <w:p w:rsidR="00EA15E4" w:rsidRPr="00AD786F" w:rsidRDefault="00EA15E4" w:rsidP="00AD786F">
      <w:pPr>
        <w:pStyle w:val="Cell0"/>
      </w:pPr>
      <w:r w:rsidRPr="00AD786F">
        <w:t xml:space="preserve"> надевается на время спуска в воду.  При  работах на больших  глубинах  и  в</w:t>
      </w:r>
    </w:p>
    <w:p w:rsidR="00EA15E4" w:rsidRPr="00AD786F" w:rsidRDefault="00EA15E4" w:rsidP="00AD786F">
      <w:pPr>
        <w:pStyle w:val="Cell0"/>
      </w:pPr>
      <w:r w:rsidRPr="00AD786F">
        <w:t xml:space="preserve"> особо холодное время шерстяное белье выдается в двух комплектах.</w:t>
      </w:r>
    </w:p>
    <w:p w:rsidR="00EA15E4" w:rsidRPr="00AD786F" w:rsidRDefault="00EA15E4" w:rsidP="00AD786F">
      <w:pPr>
        <w:pStyle w:val="Cell0"/>
      </w:pPr>
      <w:r w:rsidRPr="00AD786F">
        <w:t xml:space="preserve">    2. Водолазным специалистам на время  спуска    в  воду  шерстяное  белье</w:t>
      </w:r>
    </w:p>
    <w:p w:rsidR="00EA15E4" w:rsidRPr="00AD786F" w:rsidRDefault="00EA15E4" w:rsidP="00AD786F">
      <w:pPr>
        <w:pStyle w:val="Cell0"/>
      </w:pPr>
      <w:r w:rsidRPr="00AD786F">
        <w:t xml:space="preserve"> выдается по нормам, предусмотренным для водолазов.</w:t>
      </w:r>
    </w:p>
    <w:p w:rsidR="00EA15E4" w:rsidRPr="00AD786F" w:rsidRDefault="00EA15E4" w:rsidP="00AD786F">
      <w:pPr>
        <w:pStyle w:val="Cell0"/>
      </w:pPr>
      <w:r w:rsidRPr="00AD786F">
        <w:t xml:space="preserve">    3. Матросам-водолазам легкого снаряжения при спуске в воду выдаются: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 Свитер    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Рейтузы   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Чулки     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Кеды         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28.    Взрывник       Костюм сигнальный 3 класса защиты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сигнальный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3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3 класса защиты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 утепляющей прокладке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 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29.    Мастер         Плащ непромокаемый сигнальный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выправительных 3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работ; мастер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путевых работ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30.    Мастер по        При выполнении работ по ремонту</w:t>
      </w:r>
    </w:p>
    <w:p w:rsidR="00EA15E4" w:rsidRPr="00AD786F" w:rsidRDefault="00EA15E4" w:rsidP="00AD786F">
      <w:pPr>
        <w:pStyle w:val="Cell0"/>
      </w:pPr>
      <w:r w:rsidRPr="00AD786F">
        <w:t xml:space="preserve">        ремонту              и наладке навигационного</w:t>
      </w:r>
    </w:p>
    <w:p w:rsidR="00EA15E4" w:rsidRPr="00AD786F" w:rsidRDefault="00EA15E4" w:rsidP="00AD786F">
      <w:pPr>
        <w:pStyle w:val="Cell0"/>
      </w:pPr>
      <w:r w:rsidRPr="00AD786F">
        <w:t xml:space="preserve">        оборудования;             оборудования: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поста;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заместитель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начальника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поста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хлопчатобумажной, или полукомбинезон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 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31.    Мастер путевых Плащ непромокаемый сигнальный 3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работ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32.    Монтер судовых  При выполнении работы по переукладке</w:t>
      </w:r>
    </w:p>
    <w:p w:rsidR="00EA15E4" w:rsidRPr="00AD786F" w:rsidRDefault="00EA15E4" w:rsidP="00AD786F">
      <w:pPr>
        <w:pStyle w:val="Cell0"/>
      </w:pPr>
      <w:r w:rsidRPr="00AD786F">
        <w:t xml:space="preserve">        средств        надувных спасательных плотов или по</w:t>
      </w:r>
    </w:p>
    <w:p w:rsidR="00EA15E4" w:rsidRPr="00AD786F" w:rsidRDefault="00EA15E4" w:rsidP="00AD786F">
      <w:pPr>
        <w:pStyle w:val="Cell0"/>
      </w:pPr>
      <w:r w:rsidRPr="00AD786F">
        <w:t xml:space="preserve">        безопасности            зарядке баллонов: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хлопчатобумажной, или полукомбинезон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резиновый                           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           4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33.    Моторист         При обслуживании гидромониторов,</w:t>
      </w:r>
    </w:p>
    <w:p w:rsidR="00EA15E4" w:rsidRPr="00AD786F" w:rsidRDefault="00EA15E4" w:rsidP="00AD786F">
      <w:pPr>
        <w:pStyle w:val="Cell0"/>
      </w:pPr>
      <w:r w:rsidRPr="00AD786F">
        <w:t xml:space="preserve">        (машинист);      передвижных сварочных агрегатов,</w:t>
      </w:r>
    </w:p>
    <w:p w:rsidR="00EA15E4" w:rsidRPr="00AD786F" w:rsidRDefault="00EA15E4" w:rsidP="00AD786F">
      <w:pPr>
        <w:pStyle w:val="Cell0"/>
      </w:pPr>
      <w:r w:rsidRPr="00AD786F">
        <w:t xml:space="preserve">        старший           электростанций, компрессоров и</w:t>
      </w:r>
    </w:p>
    <w:p w:rsidR="00EA15E4" w:rsidRPr="00AD786F" w:rsidRDefault="00EA15E4" w:rsidP="00AD786F">
      <w:pPr>
        <w:pStyle w:val="Cell0"/>
      </w:pPr>
      <w:r w:rsidRPr="00AD786F">
        <w:t xml:space="preserve">        моторист            трубоочистительных машин,</w:t>
      </w:r>
    </w:p>
    <w:p w:rsidR="00EA15E4" w:rsidRPr="00AD786F" w:rsidRDefault="00EA15E4" w:rsidP="00AD786F">
      <w:pPr>
        <w:pStyle w:val="Cell0"/>
      </w:pPr>
      <w:r w:rsidRPr="00AD786F">
        <w:t xml:space="preserve">        (машинист)          водоотливных средств при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работе на плаву: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хлопчатобумажной, или полукомбинезон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Полуплащ непромокаемый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бахилы утепленные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34.    Рабочий          При работе во взрывных партиях: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 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При обслуживании помпы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(компрессора)водолазной станции: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Полуплащ из плащ-палатки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 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Шапка-ушанка                           1 на 4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теплые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35.    Работники,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занятые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гидрографи-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ческими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работами,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обслуживанием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навигационного механических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оборудования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хлопчатобумажной, или полукомбинезон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со съемным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утеплителем и удлиненным верхом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или ботинки кожаные     1 пара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 жестким подноском на нескользящей     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двусторонней нитриловой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пропиткой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рабочий страховочный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При работе зимой в полевых условиях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с резиновым низом или          1 пара на 3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утепленные с жестким      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подноском на нескользящей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Шапка-ушанка с кожаным верхом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комбинированные зимние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меховые в III, IV и V         1 пара на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морских районах                           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36.    Работники,     Плащ непромокаемый сигнальный 3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занятые на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посту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судоходной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обстановки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37.    Рабочие,       Плащ непромокаемый сигнальный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занятые в      3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разъездной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обстановочной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бригаде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38.    Слесарь по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контрольно-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измерительным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приборам и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автоматике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хлопчатобумажной, или полукомбинезон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 4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39.    Смотритель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огней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хлопчатобумажной, или полукомбинезон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для защиты от воды из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синтетической ткани с пленочным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с удлиненным верхом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Бахилы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с резиновым низом или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бахилы утепленные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40.    Такелажник           При выполнении аварийно-</w:t>
      </w:r>
    </w:p>
    <w:p w:rsidR="00EA15E4" w:rsidRPr="00AD786F" w:rsidRDefault="00EA15E4" w:rsidP="00AD786F">
      <w:pPr>
        <w:pStyle w:val="Cell0"/>
      </w:pPr>
      <w:r w:rsidRPr="00AD786F">
        <w:t xml:space="preserve">        судовой;          спасательных, судоподъемных и</w:t>
      </w:r>
    </w:p>
    <w:p w:rsidR="00EA15E4" w:rsidRPr="00AD786F" w:rsidRDefault="00EA15E4" w:rsidP="00AD786F">
      <w:pPr>
        <w:pStyle w:val="Cell0"/>
      </w:pPr>
      <w:r w:rsidRPr="00AD786F">
        <w:t xml:space="preserve">        рабочий        подводно-технических работ на плаву: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3 класса защиты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сигнальный 3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на утепляющей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прокладке 3 класса защиты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с резиновым низом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41.    Электромонтер  Костюм для защиты от воды из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по ремонту     синтетической ткани с пленочным</w:t>
      </w:r>
    </w:p>
    <w:p w:rsidR="00EA15E4" w:rsidRPr="00AD786F" w:rsidRDefault="00EA15E4" w:rsidP="00AD786F">
      <w:pPr>
        <w:pStyle w:val="Cell0"/>
      </w:pPr>
      <w:r w:rsidRPr="00AD786F">
        <w:t xml:space="preserve">        и обслуживанию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электрообору-  Сапоги резиновые с удлиненным верхом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дования;       Бахилы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электрик;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электромеха-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ник, занятый   Рукавицы комбинированные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в путевом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хозяйстве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с резиновым низом или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бахилы утепленные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20" w:name="Par8025"/>
      <w:bookmarkEnd w:id="20"/>
      <w:r w:rsidRPr="00AD786F">
        <w:t xml:space="preserve">                      III. Гидрографические организации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21" w:name="Par8027"/>
      <w:bookmarkEnd w:id="21"/>
      <w:r w:rsidRPr="00AD786F">
        <w:t xml:space="preserve"> 42.    Работники всех Полупальто меховое                     1 на 4 года</w:t>
      </w:r>
    </w:p>
    <w:p w:rsidR="00EA15E4" w:rsidRPr="00AD786F" w:rsidRDefault="00EA15E4" w:rsidP="00AD786F">
      <w:pPr>
        <w:pStyle w:val="Cell0"/>
      </w:pPr>
      <w:r w:rsidRPr="00AD786F">
        <w:t xml:space="preserve">        профессий и    Шапка-ушанка 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должностей,    Рукавицы меховые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работающие     Валенки        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на открытом    Очки защитные со светофильтрами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воздухе в</w:t>
      </w:r>
    </w:p>
    <w:p w:rsidR="00EA15E4" w:rsidRPr="00AD786F" w:rsidRDefault="00EA15E4" w:rsidP="00AD786F">
      <w:pPr>
        <w:pStyle w:val="Cell0"/>
      </w:pPr>
      <w:r w:rsidRPr="00AD786F">
        <w:t xml:space="preserve">        районах</w:t>
      </w:r>
    </w:p>
    <w:p w:rsidR="00EA15E4" w:rsidRPr="00AD786F" w:rsidRDefault="00EA15E4" w:rsidP="00AD786F">
      <w:pPr>
        <w:pStyle w:val="Cell0"/>
      </w:pPr>
      <w:r w:rsidRPr="00AD786F">
        <w:t xml:space="preserve">        Крайнего</w:t>
      </w:r>
    </w:p>
    <w:p w:rsidR="00EA15E4" w:rsidRPr="00AD786F" w:rsidRDefault="00EA15E4" w:rsidP="00AD786F">
      <w:pPr>
        <w:pStyle w:val="Cell0"/>
      </w:pPr>
      <w:r w:rsidRPr="00AD786F">
        <w:t xml:space="preserve">        Севера (кроме</w:t>
      </w:r>
    </w:p>
    <w:p w:rsidR="00EA15E4" w:rsidRPr="00AD786F" w:rsidRDefault="00EA15E4" w:rsidP="00AD786F">
      <w:pPr>
        <w:pStyle w:val="Cell0"/>
      </w:pPr>
      <w:r w:rsidRPr="00AD786F">
        <w:t xml:space="preserve">     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       плавсостава</w:t>
      </w:r>
    </w:p>
    <w:p w:rsidR="00EA15E4" w:rsidRPr="00AD786F" w:rsidRDefault="00EA15E4" w:rsidP="00AD786F">
      <w:pPr>
        <w:pStyle w:val="Cell0"/>
      </w:pPr>
      <w:r w:rsidRPr="00AD786F">
        <w:t xml:space="preserve">        судов гидро-</w:t>
      </w:r>
    </w:p>
    <w:p w:rsidR="00EA15E4" w:rsidRPr="00AD786F" w:rsidRDefault="00EA15E4" w:rsidP="00AD786F">
      <w:pPr>
        <w:pStyle w:val="Cell0"/>
      </w:pPr>
      <w:r w:rsidRPr="00AD786F">
        <w:t xml:space="preserve">        графического</w:t>
      </w:r>
    </w:p>
    <w:p w:rsidR="00EA15E4" w:rsidRPr="00AD786F" w:rsidRDefault="00EA15E4" w:rsidP="00AD786F">
      <w:pPr>
        <w:pStyle w:val="Cell0"/>
      </w:pPr>
      <w:r w:rsidRPr="00AD786F">
        <w:t xml:space="preserve">        флота)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Примечания:</w:t>
      </w:r>
    </w:p>
    <w:p w:rsidR="00EA15E4" w:rsidRPr="00AD786F" w:rsidRDefault="00EA15E4" w:rsidP="00AD786F">
      <w:pPr>
        <w:pStyle w:val="Cell0"/>
      </w:pPr>
      <w:r w:rsidRPr="00AD786F">
        <w:t xml:space="preserve">     1.  Специальная   одежда,   специальная   обувь   и   другие   средства</w:t>
      </w:r>
    </w:p>
    <w:p w:rsidR="00EA15E4" w:rsidRPr="00AD786F" w:rsidRDefault="00EA15E4" w:rsidP="00AD786F">
      <w:pPr>
        <w:pStyle w:val="Cell0"/>
      </w:pPr>
      <w:r w:rsidRPr="00AD786F">
        <w:t xml:space="preserve"> индивидуальной защиты, перечисленные в пункте 42 настоящих  Норм,  выдаются</w:t>
      </w:r>
    </w:p>
    <w:p w:rsidR="00EA15E4" w:rsidRPr="00AD786F" w:rsidRDefault="00EA15E4" w:rsidP="00AD786F">
      <w:pPr>
        <w:pStyle w:val="Cell0"/>
      </w:pPr>
      <w:r w:rsidRPr="00AD786F">
        <w:t xml:space="preserve"> работникам,  основные  производственные   функции   которых   сопряжены   с</w:t>
      </w:r>
    </w:p>
    <w:p w:rsidR="00EA15E4" w:rsidRPr="00AD786F" w:rsidRDefault="00EA15E4" w:rsidP="00AD786F">
      <w:pPr>
        <w:pStyle w:val="Cell0"/>
      </w:pPr>
      <w:r w:rsidRPr="00AD786F">
        <w:t xml:space="preserve"> пребыванием на открытом воздухе.</w:t>
      </w:r>
    </w:p>
    <w:p w:rsidR="00EA15E4" w:rsidRPr="00AD786F" w:rsidRDefault="00EA15E4" w:rsidP="00AD786F">
      <w:pPr>
        <w:pStyle w:val="Cell0"/>
      </w:pPr>
      <w:r w:rsidRPr="00AD786F">
        <w:t xml:space="preserve">     2.  Для  работников,  постоянно  работающих   в  закрытых  отапливаемых</w:t>
      </w:r>
    </w:p>
    <w:p w:rsidR="00EA15E4" w:rsidRPr="00AD786F" w:rsidRDefault="00EA15E4" w:rsidP="00AD786F">
      <w:pPr>
        <w:pStyle w:val="Cell0"/>
      </w:pPr>
      <w:r w:rsidRPr="00AD786F">
        <w:t xml:space="preserve"> помещениях,  разрешается  иметь  в  инвентаре  набор  специальной   одежды,</w:t>
      </w:r>
    </w:p>
    <w:p w:rsidR="00EA15E4" w:rsidRPr="00AD786F" w:rsidRDefault="00EA15E4" w:rsidP="00AD786F">
      <w:pPr>
        <w:pStyle w:val="Cell0"/>
      </w:pPr>
      <w:r w:rsidRPr="00AD786F">
        <w:t xml:space="preserve"> специальной обуви и других средств индивидуальной защиты,  перечисленных  в</w:t>
      </w:r>
    </w:p>
    <w:p w:rsidR="00EA15E4" w:rsidRPr="00AD786F" w:rsidRDefault="00EA15E4" w:rsidP="00AD786F">
      <w:pPr>
        <w:pStyle w:val="Cell0"/>
      </w:pPr>
      <w:r w:rsidRPr="00AD786F">
        <w:t xml:space="preserve"> пункте 42 настоящих Норм, в количестве 10%  от  числа  этих  работников  на</w:t>
      </w:r>
    </w:p>
    <w:p w:rsidR="00EA15E4" w:rsidRPr="00AD786F" w:rsidRDefault="00EA15E4" w:rsidP="00AD786F">
      <w:pPr>
        <w:pStyle w:val="Cell0"/>
      </w:pPr>
      <w:r w:rsidRPr="00AD786F">
        <w:t xml:space="preserve"> случай их выезда в служебные командировки в районы Арктики  или  выполнения</w:t>
      </w:r>
    </w:p>
    <w:p w:rsidR="00EA15E4" w:rsidRPr="00AD786F" w:rsidRDefault="00EA15E4" w:rsidP="00AD786F">
      <w:pPr>
        <w:pStyle w:val="Cell0"/>
      </w:pPr>
      <w:r w:rsidRPr="00AD786F">
        <w:t xml:space="preserve"> производственных  работ  на  открытом   воздухе.   Круг   этих   работников</w:t>
      </w:r>
    </w:p>
    <w:p w:rsidR="00EA15E4" w:rsidRPr="00AD786F" w:rsidRDefault="00EA15E4" w:rsidP="00AD786F">
      <w:pPr>
        <w:pStyle w:val="Cell0"/>
      </w:pPr>
      <w:r w:rsidRPr="00AD786F">
        <w:t xml:space="preserve"> определяется  согласованным  решением  работодателя  и   выборного   органа</w:t>
      </w:r>
    </w:p>
    <w:p w:rsidR="00EA15E4" w:rsidRPr="00AD786F" w:rsidRDefault="00EA15E4" w:rsidP="00AD786F">
      <w:pPr>
        <w:pStyle w:val="Cell0"/>
      </w:pPr>
      <w:r w:rsidRPr="00AD786F">
        <w:t xml:space="preserve"> первичной  профсоюзной  организации  или  иного  представительного   органа</w:t>
      </w:r>
    </w:p>
    <w:p w:rsidR="00EA15E4" w:rsidRPr="00AD786F" w:rsidRDefault="00EA15E4" w:rsidP="00AD786F">
      <w:pPr>
        <w:pStyle w:val="Cell0"/>
      </w:pPr>
      <w:r w:rsidRPr="00AD786F">
        <w:t xml:space="preserve"> работников.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1. Круглогодичные (зимовочные) гидрографические</w:t>
      </w:r>
    </w:p>
    <w:p w:rsidR="00EA15E4" w:rsidRPr="00AD786F" w:rsidRDefault="00EA15E4" w:rsidP="00AD786F">
      <w:pPr>
        <w:pStyle w:val="Cell0"/>
      </w:pPr>
      <w:r w:rsidRPr="00AD786F">
        <w:t xml:space="preserve">             и лоцмейстерско-гидрографические экспедиции (кроме</w:t>
      </w:r>
    </w:p>
    <w:p w:rsidR="00EA15E4" w:rsidRPr="00AD786F" w:rsidRDefault="00EA15E4" w:rsidP="00AD786F">
      <w:pPr>
        <w:pStyle w:val="Cell0"/>
      </w:pPr>
      <w:r w:rsidRPr="00AD786F">
        <w:t xml:space="preserve">      стационарных), отряды, партии и группы, а также гидрографические</w:t>
      </w:r>
    </w:p>
    <w:p w:rsidR="00EA15E4" w:rsidRPr="00AD786F" w:rsidRDefault="00EA15E4" w:rsidP="00AD786F">
      <w:pPr>
        <w:pStyle w:val="Cell0"/>
      </w:pPr>
      <w:r w:rsidRPr="00AD786F">
        <w:t xml:space="preserve">            и лоцмейстерско-гидрографические экспедиции, отряды,</w:t>
      </w:r>
    </w:p>
    <w:p w:rsidR="00EA15E4" w:rsidRPr="00AD786F" w:rsidRDefault="00EA15E4" w:rsidP="00AD786F">
      <w:pPr>
        <w:pStyle w:val="Cell0"/>
      </w:pPr>
      <w:r w:rsidRPr="00AD786F">
        <w:t xml:space="preserve">            партии и группы, выполняющие работы в зимне-весенний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и осенне-зимний периоды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22" w:name="Par8064"/>
      <w:bookmarkEnd w:id="22"/>
      <w:r w:rsidRPr="00AD786F">
        <w:t xml:space="preserve"> 43.    Работники всех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профессий и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должностей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Унты меховые  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Чулки меховые     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Портянки суконные 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6 пар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Дополнительно по профессиям и должностям: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43.1.  Водитель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автомобиля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меховые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кожаные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сигнальный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3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43.2.  Инженеры всех  Брюки меховые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наименований;  Перчатки шерстяные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</w:t>
      </w:r>
    </w:p>
    <w:p w:rsidR="00EA15E4" w:rsidRPr="00AD786F" w:rsidRDefault="00EA15E4" w:rsidP="00AD786F">
      <w:pPr>
        <w:pStyle w:val="Cell0"/>
      </w:pPr>
      <w:r w:rsidRPr="00AD786F">
        <w:t xml:space="preserve">        экспедиции;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</w:t>
      </w:r>
    </w:p>
    <w:p w:rsidR="00EA15E4" w:rsidRPr="00AD786F" w:rsidRDefault="00EA15E4" w:rsidP="00AD786F">
      <w:pPr>
        <w:pStyle w:val="Cell0"/>
      </w:pPr>
      <w:r w:rsidRPr="00AD786F">
        <w:t xml:space="preserve">        отряда;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</w:t>
      </w:r>
    </w:p>
    <w:p w:rsidR="00EA15E4" w:rsidRPr="00AD786F" w:rsidRDefault="00EA15E4" w:rsidP="00AD786F">
      <w:pPr>
        <w:pStyle w:val="Cell0"/>
      </w:pPr>
      <w:r w:rsidRPr="00AD786F">
        <w:t xml:space="preserve">        партии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43.3.  Механик        Костюм хлопчатобумажный для защиты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меховые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2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43.4.  Рабочий,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занятый в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экспедиции,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отряде, партии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меховые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2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43.5.  Техники всех   Брюки меховые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наименований   Перчатки шерстяные                        4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43.6.  Тракторист;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водитель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вездехода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сигнальный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3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меховые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кожаные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Примечания:</w:t>
      </w:r>
    </w:p>
    <w:p w:rsidR="00EA15E4" w:rsidRPr="00AD786F" w:rsidRDefault="00EA15E4" w:rsidP="00AD786F">
      <w:pPr>
        <w:pStyle w:val="Cell0"/>
      </w:pPr>
      <w:r w:rsidRPr="00AD786F">
        <w:t xml:space="preserve">    1. В  составе  инвентаря  работников  зимовочных  экспедиций  необходимо</w:t>
      </w:r>
    </w:p>
    <w:p w:rsidR="00EA15E4" w:rsidRPr="00AD786F" w:rsidRDefault="00EA15E4" w:rsidP="00AD786F">
      <w:pPr>
        <w:pStyle w:val="Cell0"/>
      </w:pPr>
      <w:r w:rsidRPr="00AD786F">
        <w:t xml:space="preserve"> иметь: малицы или кухлянки в количестве не более 30%  от  числа  участников</w:t>
      </w:r>
    </w:p>
    <w:p w:rsidR="00EA15E4" w:rsidRPr="00AD786F" w:rsidRDefault="00EA15E4" w:rsidP="00AD786F">
      <w:pPr>
        <w:pStyle w:val="Cell0"/>
      </w:pPr>
      <w:r w:rsidRPr="00AD786F">
        <w:t xml:space="preserve"> экспедиции, тулупы овчинные в количестве не более 10% от  числа  работников</w:t>
      </w:r>
    </w:p>
    <w:p w:rsidR="00EA15E4" w:rsidRPr="00AD786F" w:rsidRDefault="00EA15E4" w:rsidP="00AD786F">
      <w:pPr>
        <w:pStyle w:val="Cell0"/>
      </w:pPr>
      <w:r w:rsidRPr="00AD786F">
        <w:t xml:space="preserve"> экспедиции, сапоги резиновые с удлиненным верхом в количестве не более  50%</w:t>
      </w:r>
    </w:p>
    <w:p w:rsidR="00EA15E4" w:rsidRPr="00AD786F" w:rsidRDefault="00EA15E4" w:rsidP="00AD786F">
      <w:pPr>
        <w:pStyle w:val="Cell0"/>
      </w:pPr>
      <w:r w:rsidRPr="00AD786F">
        <w:t xml:space="preserve"> от числа работников экспедиции,  мешки  спальные  -  на  каждого  работника</w:t>
      </w:r>
    </w:p>
    <w:p w:rsidR="00EA15E4" w:rsidRPr="00AD786F" w:rsidRDefault="00EA15E4" w:rsidP="00AD786F">
      <w:pPr>
        <w:pStyle w:val="Cell0"/>
      </w:pPr>
      <w:r w:rsidRPr="00AD786F">
        <w:t xml:space="preserve"> экспедиции.</w:t>
      </w:r>
    </w:p>
    <w:p w:rsidR="00EA15E4" w:rsidRPr="00AD786F" w:rsidRDefault="00EA15E4" w:rsidP="00AD786F">
      <w:pPr>
        <w:pStyle w:val="Cell0"/>
      </w:pPr>
      <w:r w:rsidRPr="00AD786F">
        <w:t xml:space="preserve">    2. Гидрологу вместо сапог кожаных, предусмотренных п. 43 настоящих Норм,</w:t>
      </w:r>
    </w:p>
    <w:p w:rsidR="00EA15E4" w:rsidRPr="00AD786F" w:rsidRDefault="00EA15E4" w:rsidP="00AD786F">
      <w:pPr>
        <w:pStyle w:val="Cell0"/>
      </w:pPr>
      <w:r w:rsidRPr="00AD786F">
        <w:t xml:space="preserve"> выдаются сапоги кожаные рыбацкие с высокими голенищами со  сроком  носки  2</w:t>
      </w:r>
    </w:p>
    <w:p w:rsidR="00EA15E4" w:rsidRPr="00AD786F" w:rsidRDefault="00EA15E4" w:rsidP="00AD786F">
      <w:pPr>
        <w:pStyle w:val="Cell0"/>
      </w:pPr>
      <w:r w:rsidRPr="00AD786F">
        <w:t xml:space="preserve"> года.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2. Навигационные гидрографические и лоцмейстерско-гидрографические</w:t>
      </w:r>
    </w:p>
    <w:p w:rsidR="00EA15E4" w:rsidRPr="00AD786F" w:rsidRDefault="00EA15E4" w:rsidP="00AD786F">
      <w:pPr>
        <w:pStyle w:val="Cell0"/>
      </w:pPr>
      <w:r w:rsidRPr="00AD786F">
        <w:t xml:space="preserve">        экспедиции, отряды, партии и группы, выполняющие полевые работы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в летне-осенний период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    Работникам     Плащ брезентовый с капюшоном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всех профессий Сапоги кожаные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и должностей   Портянки теплые                           2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Дополнительно по профессиям и должностям: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44.1.  Девиатор       Костюм меховой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44.2.  Заведующий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хозяйством;</w:t>
      </w:r>
    </w:p>
    <w:p w:rsidR="00EA15E4" w:rsidRPr="00AD786F" w:rsidRDefault="00EA15E4" w:rsidP="00AD786F">
      <w:pPr>
        <w:pStyle w:val="Cell0"/>
      </w:pPr>
      <w:r w:rsidRPr="00AD786F">
        <w:t xml:space="preserve">        работники всех</w:t>
      </w:r>
    </w:p>
    <w:p w:rsidR="00EA15E4" w:rsidRPr="00AD786F" w:rsidRDefault="00EA15E4" w:rsidP="00AD786F">
      <w:pPr>
        <w:pStyle w:val="Cell0"/>
      </w:pPr>
      <w:r w:rsidRPr="00AD786F">
        <w:t xml:space="preserve">        профессий</w:t>
      </w:r>
    </w:p>
    <w:p w:rsidR="00EA15E4" w:rsidRPr="00AD786F" w:rsidRDefault="00EA15E4" w:rsidP="00AD786F">
      <w:pPr>
        <w:pStyle w:val="Cell0"/>
      </w:pPr>
      <w:r w:rsidRPr="00AD786F">
        <w:t xml:space="preserve">        и должностей</w:t>
      </w:r>
    </w:p>
    <w:p w:rsidR="00EA15E4" w:rsidRPr="00AD786F" w:rsidRDefault="00EA15E4" w:rsidP="00AD786F">
      <w:pPr>
        <w:pStyle w:val="Cell0"/>
      </w:pPr>
      <w:r w:rsidRPr="00AD786F">
        <w:t xml:space="preserve">        (кроме</w:t>
      </w:r>
    </w:p>
    <w:p w:rsidR="00EA15E4" w:rsidRPr="00AD786F" w:rsidRDefault="00EA15E4" w:rsidP="00AD786F">
      <w:pPr>
        <w:pStyle w:val="Cell0"/>
      </w:pPr>
      <w:r w:rsidRPr="00AD786F">
        <w:t xml:space="preserve">        девиатора и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начальника</w:t>
      </w:r>
    </w:p>
    <w:p w:rsidR="00EA15E4" w:rsidRPr="00AD786F" w:rsidRDefault="00EA15E4" w:rsidP="00AD786F">
      <w:pPr>
        <w:pStyle w:val="Cell0"/>
      </w:pPr>
      <w:r w:rsidRPr="00AD786F">
        <w:t xml:space="preserve">        экспедиции)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44.3.  Инженер          При занятости в радиозондовых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радиолаговых отрядах: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по эксплуатации маяков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занятости по технической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эксплуатации радиоустановок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1 пара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44.4.  Механик          При занятости в радиозондовых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радиолаговых отрядах: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вместо плаща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брезентового с капюшоном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44.5.  Моторист       Полушубок    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(машинист),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занятый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в полевом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отряде,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партии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44.6.  Начальник      Перчатки шерстяные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отряда;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</w:t>
      </w:r>
    </w:p>
    <w:p w:rsidR="00EA15E4" w:rsidRPr="00AD786F" w:rsidRDefault="00EA15E4" w:rsidP="00AD786F">
      <w:pPr>
        <w:pStyle w:val="Cell0"/>
      </w:pPr>
      <w:r w:rsidRPr="00AD786F">
        <w:t xml:space="preserve">        Партии;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</w:t>
      </w:r>
    </w:p>
    <w:p w:rsidR="00EA15E4" w:rsidRPr="00AD786F" w:rsidRDefault="00EA15E4" w:rsidP="00AD786F">
      <w:pPr>
        <w:pStyle w:val="Cell0"/>
      </w:pPr>
      <w:r w:rsidRPr="00AD786F">
        <w:t xml:space="preserve">        технического</w:t>
      </w:r>
    </w:p>
    <w:p w:rsidR="00EA15E4" w:rsidRPr="00AD786F" w:rsidRDefault="00EA15E4" w:rsidP="00AD786F">
      <w:pPr>
        <w:pStyle w:val="Cell0"/>
      </w:pPr>
      <w:r w:rsidRPr="00AD786F">
        <w:t xml:space="preserve">        участка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44.7.  Начальник      Костюм хлопчатобумажный для защиты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радиозондового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и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радиолагового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отрядов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44.8.  Начальник      Костюм меховой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экспедиции     Перчатки шерстяные                        1 пара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44.9.  Рабочий,       Костюм брезентовый вместо плаща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занятый в      брезентового с капюшоном</w:t>
      </w:r>
    </w:p>
    <w:p w:rsidR="00EA15E4" w:rsidRPr="00AD786F" w:rsidRDefault="00EA15E4" w:rsidP="00AD786F">
      <w:pPr>
        <w:pStyle w:val="Cell0"/>
      </w:pPr>
      <w:r w:rsidRPr="00AD786F">
        <w:t xml:space="preserve">        лоцмейстерском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отряде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(партии)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с удлиненным верхом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Накомарник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44.10. Рабочий,       Полушубок    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занятый на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посту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судоходной     Перчатки резиновые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обстановки   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44.11. Радиооператор  Перчатки шерстяные                   2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44.12. Техник           При занятости на эксплуатации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ремонте ацетиленового оборудования: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вместо плаща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брезентового с капюшоном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занятости на работах 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радиозондовых и радиолаговых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отрядах: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вместо плаща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брезентового с капюшоном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занятости на эксплуатации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ремонте оборудования водопоста: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дежурные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Примечания:</w:t>
      </w:r>
    </w:p>
    <w:p w:rsidR="00EA15E4" w:rsidRPr="00AD786F" w:rsidRDefault="00EA15E4" w:rsidP="00AD786F">
      <w:pPr>
        <w:pStyle w:val="Cell0"/>
      </w:pPr>
      <w:r w:rsidRPr="00AD786F">
        <w:t xml:space="preserve">    В составе инвентаря сезонных экспедиций необходимо иметь мешки  спальные</w:t>
      </w:r>
    </w:p>
    <w:p w:rsidR="00EA15E4" w:rsidRPr="00AD786F" w:rsidRDefault="00EA15E4" w:rsidP="00AD786F">
      <w:pPr>
        <w:pStyle w:val="Cell0"/>
      </w:pPr>
      <w:r w:rsidRPr="00AD786F">
        <w:t xml:space="preserve"> в количестве 25% от числа работников сезонных экспедиций, сапоги  резиновые</w:t>
      </w:r>
    </w:p>
    <w:p w:rsidR="00EA15E4" w:rsidRPr="00AD786F" w:rsidRDefault="00EA15E4" w:rsidP="00AD786F">
      <w:pPr>
        <w:pStyle w:val="Cell0"/>
      </w:pPr>
      <w:r w:rsidRPr="00AD786F">
        <w:t xml:space="preserve"> с длинными голенищами  в  количестве  30%  от  числа   работников  сезонных</w:t>
      </w:r>
    </w:p>
    <w:p w:rsidR="00EA15E4" w:rsidRPr="00AD786F" w:rsidRDefault="00EA15E4" w:rsidP="00AD786F">
      <w:pPr>
        <w:pStyle w:val="Cell0"/>
      </w:pPr>
      <w:r w:rsidRPr="00AD786F">
        <w:t xml:space="preserve"> экспедиций.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3. Работники береговых гидрографических организаций, работающие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в районах Крайнего Севера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45.    Капитан-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наставник;     Куртка на утепляющей прокладке           дежурная</w:t>
      </w:r>
    </w:p>
    <w:p w:rsidR="00EA15E4" w:rsidRPr="00AD786F" w:rsidRDefault="00EA15E4" w:rsidP="00AD786F">
      <w:pPr>
        <w:pStyle w:val="Cell0"/>
      </w:pPr>
      <w:r w:rsidRPr="00AD786F">
        <w:t xml:space="preserve">        капитан группы Сапоги кожаные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2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46.    Корректор      Халат хлопчатобумажный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47.    Лоцман         Полупальто кирзовое на меху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меховые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Портянки теплые                           2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48.    Механик-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наставник;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механик группы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отряда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 дежурная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2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49.    Начальник      Халат хлопчатобумажный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камеры (нави-</w:t>
      </w:r>
    </w:p>
    <w:p w:rsidR="00EA15E4" w:rsidRPr="00AD786F" w:rsidRDefault="00EA15E4" w:rsidP="00AD786F">
      <w:pPr>
        <w:pStyle w:val="Cell0"/>
      </w:pPr>
      <w:r w:rsidRPr="00AD786F">
        <w:t xml:space="preserve">        гационной);</w:t>
      </w:r>
    </w:p>
    <w:p w:rsidR="00EA15E4" w:rsidRPr="00AD786F" w:rsidRDefault="00EA15E4" w:rsidP="00AD786F">
      <w:pPr>
        <w:pStyle w:val="Cell0"/>
      </w:pPr>
      <w:r w:rsidRPr="00AD786F">
        <w:t xml:space="preserve">        техник по</w:t>
      </w:r>
    </w:p>
    <w:p w:rsidR="00EA15E4" w:rsidRPr="00AD786F" w:rsidRDefault="00EA15E4" w:rsidP="00AD786F">
      <w:pPr>
        <w:pStyle w:val="Cell0"/>
      </w:pPr>
      <w:r w:rsidRPr="00AD786F">
        <w:t xml:space="preserve">        радионавига-</w:t>
      </w:r>
    </w:p>
    <w:p w:rsidR="00EA15E4" w:rsidRPr="00AD786F" w:rsidRDefault="00EA15E4" w:rsidP="00AD786F">
      <w:pPr>
        <w:pStyle w:val="Cell0"/>
      </w:pPr>
      <w:r w:rsidRPr="00AD786F">
        <w:t xml:space="preserve">        ции, радио-</w:t>
      </w:r>
    </w:p>
    <w:p w:rsidR="00EA15E4" w:rsidRPr="00AD786F" w:rsidRDefault="00EA15E4" w:rsidP="00AD786F">
      <w:pPr>
        <w:pStyle w:val="Cell0"/>
      </w:pPr>
      <w:r w:rsidRPr="00AD786F">
        <w:t xml:space="preserve">        локации и</w:t>
      </w:r>
    </w:p>
    <w:p w:rsidR="00EA15E4" w:rsidRPr="00AD786F" w:rsidRDefault="00EA15E4" w:rsidP="00AD786F">
      <w:pPr>
        <w:pStyle w:val="Cell0"/>
      </w:pPr>
      <w:r w:rsidRPr="00AD786F">
        <w:t xml:space="preserve">        связи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4. Работники полярных станций и станций по обеспечению безопасности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кораблевождения; обсерваторий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50.    Работники всех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профессий и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должностей     Сапоги кожаные                       1 пара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Примечание.</w:t>
      </w:r>
    </w:p>
    <w:p w:rsidR="00EA15E4" w:rsidRPr="00AD786F" w:rsidRDefault="00EA15E4" w:rsidP="00AD786F">
      <w:pPr>
        <w:pStyle w:val="Cell0"/>
      </w:pPr>
      <w:r w:rsidRPr="00AD786F">
        <w:t xml:space="preserve">    В  составе  инвентаря   полярных   станций,   станций   по   обеспечению</w:t>
      </w:r>
    </w:p>
    <w:p w:rsidR="00EA15E4" w:rsidRPr="00AD786F" w:rsidRDefault="00EA15E4" w:rsidP="00AD786F">
      <w:pPr>
        <w:pStyle w:val="Cell0"/>
      </w:pPr>
      <w:r w:rsidRPr="00AD786F">
        <w:t xml:space="preserve"> безопасности кораблевождения и обсерваторий необходимо иметь  в  количестве</w:t>
      </w:r>
    </w:p>
    <w:p w:rsidR="00EA15E4" w:rsidRPr="00AD786F" w:rsidRDefault="00EA15E4" w:rsidP="00AD786F">
      <w:pPr>
        <w:pStyle w:val="Cell0"/>
      </w:pPr>
      <w:r w:rsidRPr="00AD786F">
        <w:t xml:space="preserve"> 20% от числа работающих, выносных станций - на каждого работника  следующую</w:t>
      </w:r>
    </w:p>
    <w:p w:rsidR="00EA15E4" w:rsidRPr="00AD786F" w:rsidRDefault="00EA15E4" w:rsidP="00AD786F">
      <w:pPr>
        <w:pStyle w:val="Cell0"/>
      </w:pPr>
      <w:r w:rsidRPr="00AD786F">
        <w:t xml:space="preserve"> специальную одежду и специальную обувь: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меховой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Унты меховые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Чулки меховые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5. Работники сквозных профессий и должностей, работающие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в районах Крайнего Севера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51.    Боцман         Плащ брезентовый с капюшоном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береговой;   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матрос 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береговой      Сапоги кожаные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дежурные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52.    Водитель           При управлении вездеходами и</w:t>
      </w:r>
    </w:p>
    <w:p w:rsidR="00EA15E4" w:rsidRPr="00AD786F" w:rsidRDefault="00EA15E4" w:rsidP="00AD786F">
      <w:pPr>
        <w:pStyle w:val="Cell0"/>
      </w:pPr>
      <w:r w:rsidRPr="00AD786F">
        <w:t xml:space="preserve">        автомобиля        автомобилями всех наименований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(кроме легковых):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меховой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Унты меховые вместо валенок          1 пара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53.    Водитель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аэросаней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хлопчатобумажной, или полукомбинезон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для защиты от воды из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синтетической ткани с пленочным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с удлиненным верхом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Бахилы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с резиновым низом или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бахилы утепленные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54.    Газогенера-    Костюм брезентовый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торщик    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прорезиненный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55.    Газосварщик;   Костюм хлопчатобумажный с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электросварщик огнезащитной пропиткой или костюм</w:t>
      </w:r>
    </w:p>
    <w:p w:rsidR="00EA15E4" w:rsidRPr="00AD786F" w:rsidRDefault="00EA15E4" w:rsidP="00AD786F">
      <w:pPr>
        <w:pStyle w:val="Cell0"/>
      </w:pPr>
      <w:r w:rsidRPr="00AD786F">
        <w:t xml:space="preserve">        ручной сварки  сварщика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Щиток защитный сварщика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56.    Геодезист;     Плащ брезентовый с капюшоном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геолог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меховой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                    1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57.    Гидрограф      Сапоги резиновые с удлиненным верхом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меховой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брезентовый с капюшоном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58.    Гидролог;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гидролог-      Валенки       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разведчик;     Галоши на валенки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гляциолог;     Сапоги резиновые рыбацкие с            1 пара на 2</w:t>
      </w:r>
    </w:p>
    <w:p w:rsidR="00EA15E4" w:rsidRPr="00AD786F" w:rsidRDefault="00EA15E4" w:rsidP="00AD786F">
      <w:pPr>
        <w:pStyle w:val="Cell0"/>
      </w:pPr>
      <w:r w:rsidRPr="00AD786F">
        <w:t xml:space="preserve">        географ        высокими голенищами                       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Варежки шерстяные 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4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59.    Гидрометрист;  Плащ брезентовый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геофизик;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гидрометнаб-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людатель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      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на валенки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4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60.    Грузчик        Костюм брезентовый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с жестким подноском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61.    Заведующий     Халат хлопчатобумажный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складом;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кладовщик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работе в неотапливаемом складе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и на открытой площадке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работе с этилированным бензином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с жестким подноском     1 пара на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 маслобензостойкой подошве на           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латунных гвоздях вместо сапог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кирзовых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резиновый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Нарукавники резиновые                    дежурные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62.    Истопник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63.    Кассир           При разъездном характере работы: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64.    Комендант      Сапоги кирзовые                           1 пара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65.    Кузнец ручной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ковки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кожаный с нагрудником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Варежки шерстяные 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66.    Матрос, 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рулевой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(кормщик),     Сапоги кожаные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работающий на  Сапоги резиновые рыбацкие с высокими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катере         голенищами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67.    Машинист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бульдозера;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тракторист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меховой                       1 пара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Унты меховые                         1 пара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Варежки шерстяные                         2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68.    Машинист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(кочегар)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котельной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69.    Механики всех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наименований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3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На наружных работах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1 пара на 1,5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 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70.    Моторист        При работе на силовых установках:</w:t>
      </w:r>
    </w:p>
    <w:p w:rsidR="00EA15E4" w:rsidRPr="00AD786F" w:rsidRDefault="00EA15E4" w:rsidP="00AD786F">
      <w:pPr>
        <w:pStyle w:val="Cell0"/>
      </w:pPr>
      <w:r w:rsidRPr="00AD786F">
        <w:t xml:space="preserve">        (машинист)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При работе на катере: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рыбацкие с высокими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голенищами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71.    Подсобный      Костюм хлопчатобумажный для защиты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рабочий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  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защиты от общих производственных   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с удлиненным верхом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72.    Рабочий по     Костюм брезентовый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благоустройст- Куртка на утепляющей прокладке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ву             Брюки на утепляющей прокладке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или перчатки с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73.    Слесари всех   Костюм меховой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наименований   Рукавицы комбинированные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работе в помещении: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занятости на наружных работах: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1 пара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Слесарю-сантехнику: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вместо сапог          1 пара на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кирзовых                                  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74.    Сторож           При занятости на наружном посту:</w:t>
      </w:r>
    </w:p>
    <w:p w:rsidR="00EA15E4" w:rsidRPr="00AD786F" w:rsidRDefault="00EA15E4" w:rsidP="00AD786F">
      <w:pPr>
        <w:pStyle w:val="Cell0"/>
      </w:pPr>
      <w:r w:rsidRPr="00AD786F">
        <w:t xml:space="preserve">        (вахтер)       Тулуп     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меховой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      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на валенки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75.    Техник,        Плащ брезентовый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занятый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обслуживанием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гидрометпри-   Сапоги кожаные 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боров          Перчатки шерстяные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76.    Уборщик        Халат хлопчатобумажный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производствен-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ных помещений;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уборщик        Фартук хлопчатобумажный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служебных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помещений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77.    Электромеха-         При выполнении работ по</w:t>
      </w:r>
    </w:p>
    <w:p w:rsidR="00EA15E4" w:rsidRPr="00AD786F" w:rsidRDefault="00EA15E4" w:rsidP="00AD786F">
      <w:pPr>
        <w:pStyle w:val="Cell0"/>
      </w:pPr>
      <w:r w:rsidRPr="00AD786F">
        <w:t xml:space="preserve">        ник;                обслуживанию электролиний,</w:t>
      </w:r>
    </w:p>
    <w:p w:rsidR="00EA15E4" w:rsidRPr="00AD786F" w:rsidRDefault="00EA15E4" w:rsidP="00AD786F">
      <w:pPr>
        <w:pStyle w:val="Cell0"/>
      </w:pPr>
      <w:r w:rsidRPr="00AD786F">
        <w:t xml:space="preserve">        электромонтер    линий связи и телефонных сетей:</w:t>
      </w:r>
    </w:p>
    <w:p w:rsidR="00EA15E4" w:rsidRPr="00AD786F" w:rsidRDefault="00EA15E4" w:rsidP="00AD786F">
      <w:pPr>
        <w:pStyle w:val="Cell0"/>
      </w:pPr>
      <w:r w:rsidRPr="00AD786F">
        <w:t xml:space="preserve">        по ремонту и   Полуплащ непромокаемый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обслуживанию   Брюки на утепляющей прокладке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электрообору-  Куртка на утепляющей прокладке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дования;       Сапоги кирзовые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электрик       Перчатки шерстяные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Рукавицы комбинированные или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работе в помещении: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Примечание к разделу III:</w:t>
      </w:r>
    </w:p>
    <w:p w:rsidR="00EA15E4" w:rsidRPr="00AD786F" w:rsidRDefault="00EA15E4" w:rsidP="00AD786F">
      <w:pPr>
        <w:pStyle w:val="Cell0"/>
      </w:pPr>
      <w:r w:rsidRPr="00AD786F">
        <w:t xml:space="preserve">    1. В состав инвентаря гидробаз, расположенных в районах Крайнего  Севера,</w:t>
      </w:r>
    </w:p>
    <w:p w:rsidR="00EA15E4" w:rsidRPr="00AD786F" w:rsidRDefault="00EA15E4" w:rsidP="00AD786F">
      <w:pPr>
        <w:pStyle w:val="Cell0"/>
      </w:pPr>
      <w:r w:rsidRPr="00AD786F">
        <w:t xml:space="preserve"> для производства инспекторских и других разъездных работ необходимо  иметь:</w:t>
      </w:r>
    </w:p>
    <w:p w:rsidR="00EA15E4" w:rsidRPr="00AD786F" w:rsidRDefault="00EA15E4" w:rsidP="00AD786F">
      <w:pPr>
        <w:pStyle w:val="Cell0"/>
      </w:pPr>
      <w:r w:rsidRPr="00AD786F">
        <w:t xml:space="preserve"> при количестве работников до 100 человек - пять комплектов, при  количестве</w:t>
      </w:r>
    </w:p>
    <w:p w:rsidR="00EA15E4" w:rsidRPr="00AD786F" w:rsidRDefault="00EA15E4" w:rsidP="00AD786F">
      <w:pPr>
        <w:pStyle w:val="Cell0"/>
      </w:pPr>
      <w:r w:rsidRPr="00AD786F">
        <w:t xml:space="preserve"> работников до 200 человек - восемь комплектов и при  количестве  работников</w:t>
      </w:r>
    </w:p>
    <w:p w:rsidR="00EA15E4" w:rsidRPr="00AD786F" w:rsidRDefault="00EA15E4" w:rsidP="00AD786F">
      <w:pPr>
        <w:pStyle w:val="Cell0"/>
      </w:pPr>
      <w:r w:rsidRPr="00AD786F">
        <w:t xml:space="preserve"> свыше 200 человек - десять комплектов следующего набора специальной одежды,</w:t>
      </w:r>
    </w:p>
    <w:p w:rsidR="00EA15E4" w:rsidRPr="00AD786F" w:rsidRDefault="00EA15E4" w:rsidP="00AD786F">
      <w:pPr>
        <w:pStyle w:val="Cell0"/>
      </w:pPr>
      <w:r w:rsidRPr="00AD786F">
        <w:t xml:space="preserve"> специальной обуви и других средств индивидуальной защиты: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меховой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Унты меховые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меховые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При работе с электролитом: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с кислотозащитной пропиткой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или костюм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растворов кислот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прорезиненный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При работе с электрорадиоаппаратурой: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2. Если по роду работы работнику выдаются сапоги кирзовые  вместо  сапог</w:t>
      </w:r>
    </w:p>
    <w:p w:rsidR="00EA15E4" w:rsidRPr="00AD786F" w:rsidRDefault="00EA15E4" w:rsidP="00AD786F">
      <w:pPr>
        <w:pStyle w:val="Cell0"/>
      </w:pPr>
      <w:r w:rsidRPr="00AD786F">
        <w:t xml:space="preserve"> кожаных, то в этом случае срок носки сапог кирзовых может быть уменьшен  на</w:t>
      </w:r>
    </w:p>
    <w:p w:rsidR="00EA15E4" w:rsidRPr="00AD786F" w:rsidRDefault="00EA15E4" w:rsidP="00AD786F">
      <w:pPr>
        <w:pStyle w:val="Cell0"/>
      </w:pPr>
      <w:r w:rsidRPr="00AD786F">
        <w:t xml:space="preserve"> 0,5 года.</w:t>
      </w:r>
    </w:p>
    <w:p w:rsidR="00EA15E4" w:rsidRPr="00AD786F" w:rsidRDefault="00EA15E4" w:rsidP="00AD786F">
      <w:pPr>
        <w:pStyle w:val="Cell0"/>
      </w:pPr>
      <w:r w:rsidRPr="00AD786F">
        <w:t xml:space="preserve">    3. Работники, временно переведенные на работу по  другой  профессии  или</w:t>
      </w:r>
    </w:p>
    <w:p w:rsidR="00EA15E4" w:rsidRPr="00AD786F" w:rsidRDefault="00EA15E4" w:rsidP="00AD786F">
      <w:pPr>
        <w:pStyle w:val="Cell0"/>
      </w:pPr>
      <w:r w:rsidRPr="00AD786F">
        <w:t xml:space="preserve"> должности, обеспечиваются на время  выполнения  данной  работы  специальной</w:t>
      </w:r>
    </w:p>
    <w:p w:rsidR="00EA15E4" w:rsidRPr="00AD786F" w:rsidRDefault="00EA15E4" w:rsidP="00AD786F">
      <w:pPr>
        <w:pStyle w:val="Cell0"/>
      </w:pPr>
      <w:r w:rsidRPr="00AD786F">
        <w:t xml:space="preserve"> одеждой, специальной обувью и  другими  средствами  индивидуальной  защиты,</w:t>
      </w:r>
    </w:p>
    <w:p w:rsidR="00EA15E4" w:rsidRPr="00AD786F" w:rsidRDefault="00EA15E4" w:rsidP="00AD786F">
      <w:pPr>
        <w:pStyle w:val="Cell0"/>
      </w:pPr>
      <w:r w:rsidRPr="00AD786F">
        <w:t xml:space="preserve"> предусмотренными для соответствующей должности или профессии.</w:t>
      </w:r>
    </w:p>
    <w:p w:rsidR="00EA15E4" w:rsidRPr="00AD786F" w:rsidRDefault="00EA15E4" w:rsidP="00AD786F">
      <w:pPr>
        <w:pStyle w:val="Cell0"/>
      </w:pPr>
      <w:r w:rsidRPr="00AD786F">
        <w:t xml:space="preserve">    4.  Работникам  гидрографических  организаций  и   федеральных   органов</w:t>
      </w:r>
    </w:p>
    <w:p w:rsidR="00EA15E4" w:rsidRPr="00AD786F" w:rsidRDefault="00EA15E4" w:rsidP="00AD786F">
      <w:pPr>
        <w:pStyle w:val="Cell0"/>
      </w:pPr>
      <w:r w:rsidRPr="00AD786F">
        <w:t xml:space="preserve"> исполнительной  власти  или   органов   исполнительной   власти   субъектов</w:t>
      </w:r>
    </w:p>
    <w:p w:rsidR="00EA15E4" w:rsidRPr="00AD786F" w:rsidRDefault="00EA15E4" w:rsidP="00AD786F">
      <w:pPr>
        <w:pStyle w:val="Cell0"/>
      </w:pPr>
      <w:r w:rsidRPr="00AD786F">
        <w:t xml:space="preserve"> Российской  Федерации,   направляемым   в   командировки   в   организации,</w:t>
      </w:r>
    </w:p>
    <w:p w:rsidR="00EA15E4" w:rsidRPr="00AD786F" w:rsidRDefault="00EA15E4" w:rsidP="00AD786F">
      <w:pPr>
        <w:pStyle w:val="Cell0"/>
      </w:pPr>
      <w:r w:rsidRPr="00AD786F">
        <w:t xml:space="preserve"> находящиеся  в  Арктике,  выдаются  во  временное  пользование  на   период</w:t>
      </w:r>
    </w:p>
    <w:p w:rsidR="00EA15E4" w:rsidRPr="00AD786F" w:rsidRDefault="00EA15E4" w:rsidP="00AD786F">
      <w:pPr>
        <w:pStyle w:val="Cell0"/>
      </w:pPr>
      <w:r w:rsidRPr="00AD786F">
        <w:t xml:space="preserve"> командировки: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 Полупальто меховое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Унты меховые или валенки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меховые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            IV. Порты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78.    Аккумуляторщик Костюм хлопчатобумажный с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кислотозащитной пропиткой или костюм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растворов кислот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резиновый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Полусапоги резиновые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79.    Боцман         Костюм из смешанных тканей для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береговой;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матрос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береговой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из смешанных тканей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защиты от общих производственных   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непромокаемый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на 2,5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рабочий страховочный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80.    Весовщик;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осмотрщик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нефтеналивных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емкостей;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учетчик        Плащ непромокаемый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Противогаз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81.    Водитель       Костюм хлопчатобумажный для защиты          2</w:t>
      </w:r>
    </w:p>
    <w:p w:rsidR="00EA15E4" w:rsidRPr="00AD786F" w:rsidRDefault="00EA15E4" w:rsidP="00AD786F">
      <w:pPr>
        <w:pStyle w:val="Cell0"/>
      </w:pPr>
      <w:r w:rsidRPr="00AD786F">
        <w:t xml:space="preserve">        автомобиля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(кроме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легкового);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водитель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электро- и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и автотележки;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водитель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погрузчика     Рукавицы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маслобензостойкие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на 2 месяца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утепленный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утепленные с жестким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подноском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постоянной занятости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перегрузке пылящих грузов и угля: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из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пыленепроницаемой ткани вместо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костюма хлопчатобумажного для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костюма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постоянной занятости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перегрузке пека и сажи: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из пыленепроницаемой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ткани вместо костюма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хлопчатобумажного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или костюма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пыленепроницаемые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хлопчатобумажные из              3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пыленепроницаемой ткани, закрывающие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руки до середины предплечья,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завязками или резинкой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Наголовник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работе в машинах, не имеющих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закрытых кабин,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непромокаемый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утепленный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82.    Водораздатчик  Костюм хлопчатобумажный с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порта          водоотталкивающей пропиткой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для защиты от воды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синтетической ткани с пленочным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утепленный водоотталкивающий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83.    Девиатор       Костюм непромокаемый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Портянки суконные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Портянки хлопчатобумажные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Шапка-ушанка  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                             1 пара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на валенки                    1 пара на 3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84.    Кладовщик;     Плащ непромокаемый с капюшоном или          1</w:t>
      </w:r>
    </w:p>
    <w:p w:rsidR="00EA15E4" w:rsidRPr="00AD786F" w:rsidRDefault="00EA15E4" w:rsidP="00AD786F">
      <w:pPr>
        <w:pStyle w:val="Cell0"/>
      </w:pPr>
      <w:r w:rsidRPr="00AD786F">
        <w:t xml:space="preserve">        заведующий     костюм непромокаемый</w:t>
      </w:r>
    </w:p>
    <w:p w:rsidR="00EA15E4" w:rsidRPr="00AD786F" w:rsidRDefault="00EA15E4" w:rsidP="00AD786F">
      <w:pPr>
        <w:pStyle w:val="Cell0"/>
      </w:pPr>
      <w:r w:rsidRPr="00AD786F">
        <w:t xml:space="preserve">        складом;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заместитель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заведующего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складом;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заместитель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начальника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перегрузочного Жилет сигнальный 2 класса защиты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комплекса         При работе на открытых складах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зимой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занятости на нефтебазах: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на кожаной подошве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 латунных гвоздях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маслобензостойкие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маслобензостойкие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на складах горюче-смазочных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материалов, лаков и красок: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прорезиненный с нагрудником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маслобензостойкие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выполнении работ на складах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кислот, щелочей и других химикатов: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с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кислотозащитной пропиткой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85.    Контролер      Костюм непромокаемый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перронный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(билетный)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86.    Лифтер          При обслуживании грузовых лифтов: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кожаные    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87.    Машинист крана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(крановщик)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комбинированные из спилка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При эксплуатации и наружном ремонте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зимой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При работе на кранах с дистанционным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управлением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занятости на перегрузке пека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Белье нательное                        2 комплекта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88.    Механизатор    Куртка брезентовая с капюшоном              1</w:t>
      </w:r>
    </w:p>
    <w:p w:rsidR="00EA15E4" w:rsidRPr="00AD786F" w:rsidRDefault="00EA15E4" w:rsidP="00AD786F">
      <w:pPr>
        <w:pStyle w:val="Cell0"/>
      </w:pPr>
      <w:r w:rsidRPr="00AD786F">
        <w:t xml:space="preserve">        (докер-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механизатор)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комплексной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бригады на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погрузочно-    Костюм сигнальный 3 класса защиты           1</w:t>
      </w:r>
    </w:p>
    <w:p w:rsidR="00EA15E4" w:rsidRPr="00AD786F" w:rsidRDefault="00EA15E4" w:rsidP="00AD786F">
      <w:pPr>
        <w:pStyle w:val="Cell0"/>
      </w:pPr>
      <w:r w:rsidRPr="00AD786F">
        <w:t xml:space="preserve">        разгрузочных   Плащ непромокаемый с капюшоном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работах        сигнальный 3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Наплечники        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Наспинники        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Наколенники       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или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маслобензостойкие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кожаные    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на утепляющей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прокладке 3 класса защиты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работе на трюмных, вагонных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складских машинах, работающих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перегрузке навалочных и сыпучих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грузов: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из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пыленепроницаемой ткани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перегрузке кислот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других едких веществ: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кислотозащитный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3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суконные вместо рукавиц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брезентовых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выполнении работ по выгрузке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древесины из воды: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брезентовые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вместо ботинок         1 пара на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кожаных с жестким подноском               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занятости на перегрузке пека: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из пыленепроницаемой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пыленепроницаемые вместо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ботинок кожаных с жестким подноском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Белье нательное                        2 комплекта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Наголовник   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хлопчатобумажные из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пыленепроницаемой ткани, закрывающие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руки до середины предплечья,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завязками или резинкой вместо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 брезентовых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занятости на перегрузке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пылящих грузов, зерна, угля: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из пыленепроницаемой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брезентовые вместо ботинок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кожаных с жестким подноском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сопровождении грузов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автомашинах вне кабин: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сигнальный 2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в IV и V морских районах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выполнении работ по перегрузке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мокросоленых кож: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с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водоотталкивающей пропиткой 3 класса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Белье нательное                        2 комплекта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вместо ботинок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кожаных с жестким подноском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Шлем брезентовый  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выполнении работ по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перегрузке соли: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вместо ботинок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кожаных с жестким подноском            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выполнении обязанностей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сигнальщика: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сигнальный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2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                             1 на 4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При занятости на перегрузке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этилированного бензина в таре: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вместо ботинок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кожаных с жестким подноском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хлопчатобумажный 2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хлорвиниловый с нагрудником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занятости на выгрузке леса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трюмов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Предохранительная планка с шипами на     дежурная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обувь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89.    Механик        Комбинезон из смешанных тканей для          1</w:t>
      </w:r>
    </w:p>
    <w:p w:rsidR="00EA15E4" w:rsidRPr="00AD786F" w:rsidRDefault="00EA15E4" w:rsidP="00AD786F">
      <w:pPr>
        <w:pStyle w:val="Cell0"/>
      </w:pPr>
      <w:r w:rsidRPr="00AD786F">
        <w:t xml:space="preserve">        грузового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района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(участка)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маслобензостойкие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При работе в угольных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и зерновых траншеях: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из пыленепроницаемой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ткани вместо комбинезона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90.    Моторист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(машинист)             на дизельных кранах: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из смешанных тканей для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маслобензостойкие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выполнении работ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зернососных устройствах: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из пыленепроницаемой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маслобензостойкие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91.    Носильщик      Китель и брюки хлопчатобумажные   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хлопчатобумажный      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занятости в портах, открытых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захода иностранных судов и судов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Российской Федерации с иностранными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пассажирами,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Бушлат двубортный суконный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Китель и брюки шерстяные          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Фуражка суконная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Фуражка летняя с двумя белыми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чехлами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92.    Плотник          При выполнении работ по ремонту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    гидротехнических сооружений: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из смешанных тканей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суконные   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утепленный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93.    Подсобный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рабочий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из смешанных тканей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хлопчатобумажный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кожаные    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выполнении работ по браковке,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смазке такелажа и грузозахватных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приспособлений: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Халат хлопчатобумажный вместо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фартука хлопчатобумажного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в IV и V морских районах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94.    Приемосдатчик  Плащ непромокаемый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груза и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багажа;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тальман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выполнении работ по приемке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нефтеналивных грузов: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Противогаз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95.    Рабочий,       Костюм брезентовый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занятый на     Сапоги кирзовые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лесосплаве;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рабочий,</w:t>
      </w:r>
    </w:p>
    <w:p w:rsidR="00EA15E4" w:rsidRPr="00AD786F" w:rsidRDefault="00EA15E4" w:rsidP="00AD786F">
      <w:pPr>
        <w:pStyle w:val="Cell0"/>
      </w:pPr>
      <w:r w:rsidRPr="00AD786F">
        <w:t xml:space="preserve">        занятый сбором</w:t>
      </w:r>
    </w:p>
    <w:p w:rsidR="00EA15E4" w:rsidRPr="00AD786F" w:rsidRDefault="00EA15E4" w:rsidP="00AD786F">
      <w:pPr>
        <w:pStyle w:val="Cell0"/>
      </w:pPr>
      <w:r w:rsidRPr="00AD786F">
        <w:t xml:space="preserve">        и выловом</w:t>
      </w:r>
    </w:p>
    <w:p w:rsidR="00EA15E4" w:rsidRPr="00AD786F" w:rsidRDefault="00EA15E4" w:rsidP="00AD786F">
      <w:pPr>
        <w:pStyle w:val="Cell0"/>
      </w:pPr>
      <w:r w:rsidRPr="00AD786F">
        <w:t xml:space="preserve">        древесины</w:t>
      </w:r>
    </w:p>
    <w:p w:rsidR="00EA15E4" w:rsidRPr="00AD786F" w:rsidRDefault="00EA15E4" w:rsidP="00AD786F">
      <w:pPr>
        <w:pStyle w:val="Cell0"/>
      </w:pPr>
      <w:r w:rsidRPr="00AD786F">
        <w:t xml:space="preserve">        из воды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96.    Ремонтировщик  Халат хлопчатобумажный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респираторов и</w:t>
      </w:r>
    </w:p>
    <w:p w:rsidR="00EA15E4" w:rsidRPr="00AD786F" w:rsidRDefault="00EA15E4" w:rsidP="00AD786F">
      <w:pPr>
        <w:pStyle w:val="Cell0"/>
      </w:pPr>
      <w:r w:rsidRPr="00AD786F">
        <w:t xml:space="preserve">        противогазов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97.    Слесарь-         При выполнении работ по ремонту</w:t>
      </w:r>
    </w:p>
    <w:p w:rsidR="00EA15E4" w:rsidRPr="00AD786F" w:rsidRDefault="00EA15E4" w:rsidP="00AD786F">
      <w:pPr>
        <w:pStyle w:val="Cell0"/>
      </w:pPr>
      <w:r w:rsidRPr="00AD786F">
        <w:t xml:space="preserve">        ремонтник         нефтепроводов, бензопроводов,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нефтеемкостей и нефтеперегрузочных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средств: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из смешанных тканей для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брезентовый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на кожаной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 латунных гвоздях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При выполнении работ по ремонту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емкостей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Противогаз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выполнении работ по ремонту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обслуживанию перегрузочных машин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(механизмов):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из смешанных тканей для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суконные сезонные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98.    Сливщик-         При выполнении работ по сливу и</w:t>
      </w:r>
    </w:p>
    <w:p w:rsidR="00EA15E4" w:rsidRPr="00AD786F" w:rsidRDefault="00EA15E4" w:rsidP="00AD786F">
      <w:pPr>
        <w:pStyle w:val="Cell0"/>
      </w:pPr>
      <w:r w:rsidRPr="00AD786F">
        <w:t xml:space="preserve">        разливщик         разливу нефти и нефтепродуктов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из цистерн и нефтесосудов: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на латунных гвоздях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99.    Стивидор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из смешанных тканей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брезентовая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100.   Супервайзер;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технический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директор;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генеральный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директор;      Костюм (рубашка и брюки) облегченный        1</w:t>
      </w:r>
    </w:p>
    <w:p w:rsidR="00EA15E4" w:rsidRPr="00AD786F" w:rsidRDefault="00EA15E4" w:rsidP="00AD786F">
      <w:pPr>
        <w:pStyle w:val="Cell0"/>
      </w:pPr>
      <w:r w:rsidRPr="00AD786F">
        <w:t xml:space="preserve">        инженер-       Головной убор     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технолог;      Плащ непромокаемый с капюшоном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инженер по     Перчатки поливинилхлоридные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охране труда;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старший        или</w:t>
      </w:r>
    </w:p>
    <w:p w:rsidR="00EA15E4" w:rsidRPr="00AD786F" w:rsidRDefault="00EA15E4" w:rsidP="00AD786F">
      <w:pPr>
        <w:pStyle w:val="Cell0"/>
      </w:pPr>
      <w:r w:rsidRPr="00AD786F">
        <w:t xml:space="preserve">        инженер по     Полуботинки кожаные, облегченные</w:t>
      </w:r>
    </w:p>
    <w:p w:rsidR="00EA15E4" w:rsidRPr="00AD786F" w:rsidRDefault="00EA15E4" w:rsidP="00AD786F">
      <w:pPr>
        <w:pStyle w:val="Cell0"/>
      </w:pPr>
      <w:r w:rsidRPr="00AD786F">
        <w:t xml:space="preserve">        охране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труда; техник-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технолог       Костюм утепленный 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101.   Такелажник       При выполнении работ по оснастке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  кранов и изготовлению захватных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приспособлений: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брезентовый                    1 на 9 месяцев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кожаные    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102.   Транспортерщик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кожаные    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103.   Экспедитор            При работе на складах: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                      дежурный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104.   Электромонтаж- При обслуживании, ремонте и монтаже</w:t>
      </w:r>
    </w:p>
    <w:p w:rsidR="00EA15E4" w:rsidRPr="00AD786F" w:rsidRDefault="00EA15E4" w:rsidP="00AD786F">
      <w:pPr>
        <w:pStyle w:val="Cell0"/>
      </w:pPr>
      <w:r w:rsidRPr="00AD786F">
        <w:t xml:space="preserve">        ник судовой;         подъемно-транспортных и</w:t>
      </w:r>
    </w:p>
    <w:p w:rsidR="00EA15E4" w:rsidRPr="00AD786F" w:rsidRDefault="00EA15E4" w:rsidP="00AD786F">
      <w:pPr>
        <w:pStyle w:val="Cell0"/>
      </w:pPr>
      <w:r w:rsidRPr="00AD786F">
        <w:t xml:space="preserve">        электромонтер  осветительных установок на грузовых</w:t>
      </w:r>
    </w:p>
    <w:p w:rsidR="00EA15E4" w:rsidRPr="00AD786F" w:rsidRDefault="00EA15E4" w:rsidP="00AD786F">
      <w:pPr>
        <w:pStyle w:val="Cell0"/>
      </w:pPr>
      <w:r w:rsidRPr="00AD786F">
        <w:t xml:space="preserve">        по ремонту и                участках:</w:t>
      </w:r>
    </w:p>
    <w:p w:rsidR="00EA15E4" w:rsidRPr="00AD786F" w:rsidRDefault="00EA15E4" w:rsidP="00AD786F">
      <w:pPr>
        <w:pStyle w:val="Cell0"/>
      </w:pPr>
      <w:r w:rsidRPr="00AD786F">
        <w:t xml:space="preserve">        обслуживанию   Комбинезон из смешанных тканей для          1</w:t>
      </w:r>
    </w:p>
    <w:p w:rsidR="00EA15E4" w:rsidRPr="00AD786F" w:rsidRDefault="00EA15E4" w:rsidP="00AD786F">
      <w:pPr>
        <w:pStyle w:val="Cell0"/>
      </w:pPr>
      <w:r w:rsidRPr="00AD786F">
        <w:t xml:space="preserve">        электро-       защиты от общих производственных и</w:t>
      </w:r>
    </w:p>
    <w:p w:rsidR="00EA15E4" w:rsidRPr="00AD786F" w:rsidRDefault="00EA15E4" w:rsidP="00AD786F">
      <w:pPr>
        <w:pStyle w:val="Cell0"/>
      </w:pPr>
      <w:r w:rsidRPr="00AD786F">
        <w:t xml:space="preserve">        оборудования;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электрик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Рукавицы комбинированные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При работе на высоте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ботинки кожаные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жестким подноском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         V. Лоцманская служба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105.   Лоцман         Плащ непромокаемый или ветровка с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капюшоном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непромокаемый с надувным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спасательным воротником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страховочный лоцманский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облегченные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 или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 надувным спасательным воротником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Головной убор зимний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шерстяные        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на нескользящей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выполнении работы по швартовке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судов, перевозящих уголь: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 или             48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отсутствии надувных воротников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спасательный самонадувной             1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23" w:name="Par9434"/>
      <w:bookmarkEnd w:id="23"/>
      <w:r w:rsidRPr="00AD786F">
        <w:t xml:space="preserve">                          VI. Судоремонтные работы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106.   Вахтенный по     При несении вахт в зимнее время</w:t>
      </w:r>
    </w:p>
    <w:p w:rsidR="00EA15E4" w:rsidRPr="00AD786F" w:rsidRDefault="00EA15E4" w:rsidP="00AD786F">
      <w:pPr>
        <w:pStyle w:val="Cell0"/>
      </w:pPr>
      <w:r w:rsidRPr="00AD786F">
        <w:t xml:space="preserve">        охране судов      на судоремонте и на зимовках: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Тулуп в особом, III и IV поясах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Полушубок во II и I поясах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во II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 I поясах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107.   Газосварщик;   Костюм хлопчатобумажный с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газорезчик     огнезащитной пропиткой или костюм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сварщика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 нескользящей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с жестким подноском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108.   Жестянщик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брезентовый           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109.   Изолировщик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Наколенники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110.   Инженер-        При выполнении работ по дефектовке</w:t>
      </w:r>
    </w:p>
    <w:p w:rsidR="00EA15E4" w:rsidRPr="00AD786F" w:rsidRDefault="00EA15E4" w:rsidP="00AD786F">
      <w:pPr>
        <w:pStyle w:val="Cell0"/>
      </w:pPr>
      <w:r w:rsidRPr="00AD786F">
        <w:t xml:space="preserve">        технолог;           на ремонтирующихся судах:</w:t>
      </w:r>
    </w:p>
    <w:p w:rsidR="00EA15E4" w:rsidRPr="00AD786F" w:rsidRDefault="00EA15E4" w:rsidP="00AD786F">
      <w:pPr>
        <w:pStyle w:val="Cell0"/>
      </w:pPr>
      <w:r w:rsidRPr="00AD786F">
        <w:t xml:space="preserve">        техник-        Костюм хлопчатобумажный для защиты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технолог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111.   Котельщик      Куртка хлопчатобумажная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Костюм брезентовый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Головной убор 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Наушники противошумные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работе с электроинструментом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112.   Котлочист         При выполнении работ в доках: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из смешанных тканей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113.   Маляр            При выполнении работ по очистке,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ошкрябке и окраске судов ручным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и механизированным способами: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выполнении работ по покрытию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корпусов судов антикоррозийными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составами и красками с вредными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растворителями: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вместо костюма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хлопчатобумажного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 или костюма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общих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Противогаз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по шпаклевке вручную: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выполнении работ по зачистке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балластных и питьевых цистерн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судах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Шлем брезентовый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выполнении работ на открытом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воздухе зимой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114.   Машинист крана   При обслуживании парового крана:</w:t>
      </w:r>
    </w:p>
    <w:p w:rsidR="00EA15E4" w:rsidRPr="00AD786F" w:rsidRDefault="00EA15E4" w:rsidP="00AD786F">
      <w:pPr>
        <w:pStyle w:val="Cell0"/>
      </w:pPr>
      <w:r w:rsidRPr="00AD786F">
        <w:t xml:space="preserve">        (крановщик);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машинист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(кочегар)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котельной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115.   Медник по      Комбинезон хлопчатобумажный с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изготовлению   кислотозащитной пропиткой или костюм</w:t>
      </w:r>
    </w:p>
    <w:p w:rsidR="00EA15E4" w:rsidRPr="00AD786F" w:rsidRDefault="00EA15E4" w:rsidP="00AD786F">
      <w:pPr>
        <w:pStyle w:val="Cell0"/>
      </w:pPr>
      <w:r w:rsidRPr="00AD786F">
        <w:t xml:space="preserve">        судовых        из смешанных тканей для защиты от</w:t>
      </w:r>
    </w:p>
    <w:p w:rsidR="00EA15E4" w:rsidRPr="00AD786F" w:rsidRDefault="00EA15E4" w:rsidP="00AD786F">
      <w:pPr>
        <w:pStyle w:val="Cell0"/>
      </w:pPr>
      <w:r w:rsidRPr="00AD786F">
        <w:t xml:space="preserve">        изделий        растворов кислот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116.   Пилоправ;      Фартук хлопчатобумажный      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заточник       Рукавицы комбинированные или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деревообраба-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тывающего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инструмента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117.   Плотник        Костюм хлопчатобумажный для защиты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При работе в доках: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с                1 на 1,5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водоотталкивающей пропиткой вместо        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костюма хлопчатобумажного для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костюма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вместо ботинок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выполнении работ по конопатке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судов: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с     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водоотталкивающей пропиткой вместо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костюма хлопчатобумажного для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костюма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Наколенники                               3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выполнении работ по конопатке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судов в доках: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с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водоотталкивающей пропиткой вместо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костюма хлопчатобумажного для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костюма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открытом воздухе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118.   Подсобный      При выполнении работ по уборке доков</w:t>
      </w:r>
    </w:p>
    <w:p w:rsidR="00EA15E4" w:rsidRPr="00AD786F" w:rsidRDefault="00EA15E4" w:rsidP="00AD786F">
      <w:pPr>
        <w:pStyle w:val="Cell0"/>
      </w:pPr>
      <w:r w:rsidRPr="00AD786F">
        <w:t xml:space="preserve">        рабочий                      и судов: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При уборке доков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открытом воздухе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119.   Производитель  При выполнении работ на судоремонте:</w:t>
      </w:r>
    </w:p>
    <w:p w:rsidR="00EA15E4" w:rsidRPr="00AD786F" w:rsidRDefault="00EA15E4" w:rsidP="00AD786F">
      <w:pPr>
        <w:pStyle w:val="Cell0"/>
      </w:pPr>
      <w:r w:rsidRPr="00AD786F">
        <w:t xml:space="preserve">        работ          Костюм хлопчатобумажный для защиты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(прораб);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мастер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120.   Работники         При выполнении работ в доках:</w:t>
      </w:r>
    </w:p>
    <w:p w:rsidR="00EA15E4" w:rsidRPr="00AD786F" w:rsidRDefault="00EA15E4" w:rsidP="00AD786F">
      <w:pPr>
        <w:pStyle w:val="Cell0"/>
      </w:pPr>
      <w:r w:rsidRPr="00AD786F">
        <w:t xml:space="preserve">        доков:         Плащ непромокаемый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боцман;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буфетчик;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главный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механик;        Работникам доков, кроме буфетчика,</w:t>
      </w:r>
    </w:p>
    <w:p w:rsidR="00EA15E4" w:rsidRPr="00AD786F" w:rsidRDefault="00EA15E4" w:rsidP="00AD786F">
      <w:pPr>
        <w:pStyle w:val="Cell0"/>
      </w:pPr>
      <w:r w:rsidRPr="00AD786F">
        <w:t xml:space="preserve">        дневальный;    дневального и повара,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(докмейстер);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повар;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сменный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механик;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сменный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помощник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начальника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дока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(докмейстера);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старший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боцман;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матрос;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машинист крана</w:t>
      </w:r>
    </w:p>
    <w:p w:rsidR="00EA15E4" w:rsidRPr="00AD786F" w:rsidRDefault="00EA15E4" w:rsidP="00AD786F">
      <w:pPr>
        <w:pStyle w:val="Cell0"/>
      </w:pPr>
      <w:r w:rsidRPr="00AD786F">
        <w:t xml:space="preserve">        (крановщик);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механик;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моторист</w:t>
      </w:r>
    </w:p>
    <w:p w:rsidR="00EA15E4" w:rsidRPr="00AD786F" w:rsidRDefault="00EA15E4" w:rsidP="00AD786F">
      <w:pPr>
        <w:pStyle w:val="Cell0"/>
      </w:pPr>
      <w:r w:rsidRPr="00AD786F">
        <w:t xml:space="preserve">        (машинист);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электрик;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электромеха-</w:t>
      </w:r>
    </w:p>
    <w:p w:rsidR="00EA15E4" w:rsidRPr="00AD786F" w:rsidRDefault="00EA15E4" w:rsidP="00AD786F">
      <w:pPr>
        <w:pStyle w:val="Cell0"/>
      </w:pPr>
      <w:r w:rsidRPr="00AD786F">
        <w:t xml:space="preserve">        ник; уборщик</w:t>
      </w:r>
    </w:p>
    <w:p w:rsidR="00EA15E4" w:rsidRPr="00AD786F" w:rsidRDefault="00EA15E4" w:rsidP="00AD786F">
      <w:pPr>
        <w:pStyle w:val="Cell0"/>
      </w:pPr>
      <w:r w:rsidRPr="00AD786F">
        <w:t xml:space="preserve">        производст-</w:t>
      </w:r>
    </w:p>
    <w:p w:rsidR="00EA15E4" w:rsidRPr="00AD786F" w:rsidRDefault="00EA15E4" w:rsidP="00AD786F">
      <w:pPr>
        <w:pStyle w:val="Cell0"/>
      </w:pPr>
      <w:r w:rsidRPr="00AD786F">
        <w:t xml:space="preserve">        венных</w:t>
      </w:r>
    </w:p>
    <w:p w:rsidR="00EA15E4" w:rsidRPr="00AD786F" w:rsidRDefault="00EA15E4" w:rsidP="00AD786F">
      <w:pPr>
        <w:pStyle w:val="Cell0"/>
      </w:pPr>
      <w:r w:rsidRPr="00AD786F">
        <w:t xml:space="preserve">        помещений;</w:t>
      </w:r>
    </w:p>
    <w:p w:rsidR="00EA15E4" w:rsidRPr="00AD786F" w:rsidRDefault="00EA15E4" w:rsidP="00AD786F">
      <w:pPr>
        <w:pStyle w:val="Cell0"/>
      </w:pPr>
      <w:r w:rsidRPr="00AD786F">
        <w:t xml:space="preserve">        электрик</w:t>
      </w:r>
    </w:p>
    <w:p w:rsidR="00EA15E4" w:rsidRPr="00AD786F" w:rsidRDefault="00EA15E4" w:rsidP="00AD786F">
      <w:pPr>
        <w:pStyle w:val="Cell0"/>
      </w:pPr>
      <w:r w:rsidRPr="00AD786F">
        <w:t xml:space="preserve">        судовой;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электрик</w:t>
      </w:r>
    </w:p>
    <w:p w:rsidR="00EA15E4" w:rsidRPr="00AD786F" w:rsidRDefault="00EA15E4" w:rsidP="00AD786F">
      <w:pPr>
        <w:pStyle w:val="Cell0"/>
      </w:pPr>
      <w:r w:rsidRPr="00AD786F">
        <w:t xml:space="preserve">        судовой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121.   Рабочий              При постоянной занятости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на зачистке нефтеналивных судов,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судовых отсеков и междудонных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пространств: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для нефтяников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Белье нательное                        2 комплекта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на латунных гвоздях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Противогаз            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занятости на промывке вручную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горячими моющими растворами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прорезиненный с нагрудником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Шлем брезентовый с наплечниками          дежурный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122.   Радиотехник;       При занятости на работах по</w:t>
      </w:r>
    </w:p>
    <w:p w:rsidR="00EA15E4" w:rsidRPr="00AD786F" w:rsidRDefault="00EA15E4" w:rsidP="00AD786F">
      <w:pPr>
        <w:pStyle w:val="Cell0"/>
      </w:pPr>
      <w:r w:rsidRPr="00AD786F">
        <w:t xml:space="preserve">        монтер судовых    гидроакустическим установкам:</w:t>
      </w:r>
    </w:p>
    <w:p w:rsidR="00EA15E4" w:rsidRPr="00AD786F" w:rsidRDefault="00EA15E4" w:rsidP="00AD786F">
      <w:pPr>
        <w:pStyle w:val="Cell0"/>
      </w:pPr>
      <w:r w:rsidRPr="00AD786F">
        <w:t xml:space="preserve">        средств   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безопасности;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регулировщик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радиоэлект-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ронной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аппаратуры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и приборов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123.   Разметчик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Туфли на войлочной подошве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Наколенники войлочные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124.   Сборщик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деревянных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судов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Туфли на войлочной подошве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125.   Сборщик        Костюм брезентовый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судовой;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подручный      Наколенники брезентовые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сборщика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судового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126.   Слесарь-            При монтаже механического</w:t>
      </w:r>
    </w:p>
    <w:p w:rsidR="00EA15E4" w:rsidRPr="00AD786F" w:rsidRDefault="00EA15E4" w:rsidP="00AD786F">
      <w:pPr>
        <w:pStyle w:val="Cell0"/>
      </w:pPr>
      <w:r w:rsidRPr="00AD786F">
        <w:t xml:space="preserve">        монтажник         оборудования гидротехнических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 сооружений и подъемно-транспортных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механизмов прерывного действия: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для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127.   Слесарь по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топливной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аппаратуре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на латунных гвоздях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хлорвиниловый         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Нарукавники хлорвиниловые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128.   Слесарь-  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судоремонтник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выполнении работ по ремонту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нефтепроводов, бензопроводов,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нефтеемкостей и нефтеперегрузочных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средств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на маслобензостойкой подошве на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латунных гвоздях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129.   Старший           При занятости на обслуживании</w:t>
      </w:r>
    </w:p>
    <w:p w:rsidR="00EA15E4" w:rsidRPr="00AD786F" w:rsidRDefault="00EA15E4" w:rsidP="00AD786F">
      <w:pPr>
        <w:pStyle w:val="Cell0"/>
      </w:pPr>
      <w:r w:rsidRPr="00AD786F">
        <w:t xml:space="preserve">        инженер по            ремонтирующихся судов:</w:t>
      </w:r>
    </w:p>
    <w:p w:rsidR="00EA15E4" w:rsidRPr="00AD786F" w:rsidRDefault="00EA15E4" w:rsidP="00AD786F">
      <w:pPr>
        <w:pStyle w:val="Cell0"/>
      </w:pPr>
      <w:r w:rsidRPr="00AD786F">
        <w:t xml:space="preserve">        охране труда;  Костюм хлопчатобумажный для защиты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инженер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по охране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труда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130.   Столяр судовой Фартук хлопчатобумажный                1 на 9 месяцев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работе на склеивании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изделий смолами: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Халат хлопчатобумажный вместо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фартука хлопчатобумажного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кислотозащитные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131.   Стропальщик    Костюм сигнальный 3 класса защиты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занятости на горячих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участках работ: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вместо сапог резиновых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На наружных работах по оснастке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судов зимой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на утепляющей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прокладке 3 класса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132.   Такелажник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занятости на горячих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участках работ: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вместо сапог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резиновых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выполнении работ по выморозке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судов и сколке льда: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При выполнении работ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по подъему судов: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сигнальный с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водоотталкивающей пропиткой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брезентовый                       1 на 1,5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 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кирзовые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выполнении работ по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выморозке судов и сколке льда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133.   Токарь-              При выполнении работ на</w:t>
      </w:r>
    </w:p>
    <w:p w:rsidR="00EA15E4" w:rsidRPr="00AD786F" w:rsidRDefault="00EA15E4" w:rsidP="00AD786F">
      <w:pPr>
        <w:pStyle w:val="Cell0"/>
      </w:pPr>
      <w:r w:rsidRPr="00AD786F">
        <w:t xml:space="preserve">        расточник             ремонтирующихся судах: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134.   Трубопроводчик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судовой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135.   Шлифовщик        При выполнении работ переносным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шлифовальным кругом на судах: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брезентовый           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Респиратор   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136.   Электрогазо-   Костюм брезентовый или костюм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сварщик        хлопчатобумажный с огнезащитной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пропиткой, или костюм сварщика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брезентовые    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резиновые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       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Щиток защитный сварщика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137.   Электромонтер  Полукомбинезон хлопчатобумажный   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по ремонту     для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и обслуживанию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электрообору-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дования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При занятости на горячих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участках работ: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Комбинезон хлопчатобумажный с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огнезащитной пропиткой вместо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полукомбинезона хлопчатобумажного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138.   Электромонтаж-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ник судовой;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монтажник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аппаратуры и   воздействий или комбинезон из</w:t>
      </w:r>
    </w:p>
    <w:p w:rsidR="00EA15E4" w:rsidRPr="00AD786F" w:rsidRDefault="00EA15E4" w:rsidP="00AD786F">
      <w:pPr>
        <w:pStyle w:val="Cell0"/>
      </w:pPr>
      <w:r w:rsidRPr="00AD786F">
        <w:t xml:space="preserve">        приборов       смешанных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Примечания к разделу VI:</w:t>
      </w:r>
    </w:p>
    <w:p w:rsidR="00EA15E4" w:rsidRPr="00AD786F" w:rsidRDefault="00EA15E4" w:rsidP="00AD786F">
      <w:pPr>
        <w:pStyle w:val="Cell0"/>
      </w:pPr>
      <w:r w:rsidRPr="00AD786F">
        <w:t xml:space="preserve">    1. Рабочим,  профессии  которых  перечислены  в  настоящем  разделе, при</w:t>
      </w:r>
    </w:p>
    <w:p w:rsidR="00EA15E4" w:rsidRPr="00AD786F" w:rsidRDefault="00EA15E4" w:rsidP="00AD786F">
      <w:pPr>
        <w:pStyle w:val="Cell0"/>
      </w:pPr>
      <w:r w:rsidRPr="00AD786F">
        <w:t xml:space="preserve"> выполнении судостроительных и судоремонтных работ  в  доках  и  на  плаву в</w:t>
      </w:r>
    </w:p>
    <w:p w:rsidR="00EA15E4" w:rsidRPr="00AD786F" w:rsidRDefault="00EA15E4" w:rsidP="00AD786F">
      <w:pPr>
        <w:pStyle w:val="Cell0"/>
      </w:pPr>
      <w:r w:rsidRPr="00AD786F">
        <w:t xml:space="preserve"> организациях, расположенных севернее  44°  северной  широты,  находящихся в</w:t>
      </w:r>
    </w:p>
    <w:p w:rsidR="00EA15E4" w:rsidRPr="00AD786F" w:rsidRDefault="00EA15E4" w:rsidP="00AD786F">
      <w:pPr>
        <w:pStyle w:val="Cell0"/>
      </w:pPr>
      <w:r w:rsidRPr="00AD786F">
        <w:t xml:space="preserve"> районах, не предусмотренных климатическими поясами, выдаются: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утепленные        1 пара на 3 года</w:t>
      </w:r>
    </w:p>
    <w:p w:rsidR="00EA15E4" w:rsidRPr="00AD786F" w:rsidRDefault="00EA15E4" w:rsidP="00AD786F">
      <w:pPr>
        <w:pStyle w:val="Cell0"/>
      </w:pPr>
      <w:r w:rsidRPr="00AD786F">
        <w:t xml:space="preserve">    2. Работникам  организаций,  расположенных  южнее  44° северной  широты,</w:t>
      </w:r>
    </w:p>
    <w:p w:rsidR="00EA15E4" w:rsidRPr="00AD786F" w:rsidRDefault="00EA15E4" w:rsidP="00AD786F">
      <w:pPr>
        <w:pStyle w:val="Cell0"/>
      </w:pPr>
      <w:r w:rsidRPr="00AD786F">
        <w:t xml:space="preserve"> находящихся в районах, не предусмотренных климатическими  поясами, выдается</w:t>
      </w:r>
    </w:p>
    <w:p w:rsidR="00EA15E4" w:rsidRPr="00AD786F" w:rsidRDefault="00EA15E4" w:rsidP="00AD786F">
      <w:pPr>
        <w:pStyle w:val="Cell0"/>
      </w:pPr>
      <w:r w:rsidRPr="00AD786F">
        <w:t xml:space="preserve"> только куртка на утепляющей прокладке сроком носки 3 года.</w:t>
      </w:r>
    </w:p>
    <w:p w:rsidR="00EA15E4" w:rsidRPr="00AD786F" w:rsidRDefault="00EA15E4" w:rsidP="00AD786F">
      <w:pPr>
        <w:pStyle w:val="Cell0"/>
      </w:pPr>
      <w:r w:rsidRPr="00AD786F">
        <w:t xml:space="preserve">    3. Рабочим, выполняющим работу на  высоте,  выдается как "дежурный" пояс</w:t>
      </w:r>
    </w:p>
    <w:p w:rsidR="00EA15E4" w:rsidRPr="00AD786F" w:rsidRDefault="00EA15E4" w:rsidP="00AD786F">
      <w:pPr>
        <w:pStyle w:val="Cell0"/>
      </w:pPr>
      <w:r w:rsidRPr="00AD786F">
        <w:t xml:space="preserve"> предохранительный.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VII. Российский морской регистр судоходства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139.   Директор;            При выполнении работ по</w:t>
      </w:r>
    </w:p>
    <w:p w:rsidR="00EA15E4" w:rsidRPr="00AD786F" w:rsidRDefault="00EA15E4" w:rsidP="00AD786F">
      <w:pPr>
        <w:pStyle w:val="Cell0"/>
      </w:pPr>
      <w:r w:rsidRPr="00AD786F">
        <w:t xml:space="preserve">        заместитель         освидетельствованию судов,</w:t>
      </w:r>
    </w:p>
    <w:p w:rsidR="00EA15E4" w:rsidRPr="00AD786F" w:rsidRDefault="00EA15E4" w:rsidP="00AD786F">
      <w:pPr>
        <w:pStyle w:val="Cell0"/>
      </w:pPr>
      <w:r w:rsidRPr="00AD786F">
        <w:t xml:space="preserve">        директора;         находящихся в эксплуатации и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          ремонте; освидетельствованию</w:t>
      </w:r>
    </w:p>
    <w:p w:rsidR="00EA15E4" w:rsidRPr="00AD786F" w:rsidRDefault="00EA15E4" w:rsidP="00AD786F">
      <w:pPr>
        <w:pStyle w:val="Cell0"/>
      </w:pPr>
      <w:r w:rsidRPr="00AD786F">
        <w:t xml:space="preserve">        отделения;     организаций; техническому наблюдению</w:t>
      </w:r>
    </w:p>
    <w:p w:rsidR="00EA15E4" w:rsidRPr="00AD786F" w:rsidRDefault="00EA15E4" w:rsidP="00AD786F">
      <w:pPr>
        <w:pStyle w:val="Cell0"/>
      </w:pPr>
      <w:r w:rsidRPr="00AD786F">
        <w:t xml:space="preserve">        главный          при работе на судах всех типов и</w:t>
      </w:r>
    </w:p>
    <w:p w:rsidR="00EA15E4" w:rsidRPr="00AD786F" w:rsidRDefault="00EA15E4" w:rsidP="00AD786F">
      <w:pPr>
        <w:pStyle w:val="Cell0"/>
      </w:pPr>
      <w:r w:rsidRPr="00AD786F">
        <w:t xml:space="preserve">        инженер-            назначений, на плавучих и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инспектор;      стационарных буровых установках и</w:t>
      </w:r>
    </w:p>
    <w:p w:rsidR="00EA15E4" w:rsidRPr="00AD786F" w:rsidRDefault="00EA15E4" w:rsidP="00AD786F">
      <w:pPr>
        <w:pStyle w:val="Cell0"/>
      </w:pPr>
      <w:r w:rsidRPr="00AD786F">
        <w:t xml:space="preserve">        старший        платформах; сертификации материалов</w:t>
      </w:r>
    </w:p>
    <w:p w:rsidR="00EA15E4" w:rsidRPr="00AD786F" w:rsidRDefault="00EA15E4" w:rsidP="00AD786F">
      <w:pPr>
        <w:pStyle w:val="Cell0"/>
      </w:pPr>
      <w:r w:rsidRPr="00AD786F">
        <w:t xml:space="preserve">        инженер-                    и изделий: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инспектор;     Куртка утепленная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инженер-       Брюки утепленные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инспектор;     Ботинки кожаные летние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инженер;       Ботинки кожаные утепленные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инженер-       Куртка водоотталкивающая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корпусник;     Каска защитная  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инженер-       Подшлемник под каску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механик;       Перчатки хлопчатобумажные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старший        Перчатки кожаные         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эксперт;       Ботинки кожаные с жестким подноском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эксперт;       на маслобензостойкой подошве</w:t>
      </w:r>
    </w:p>
    <w:p w:rsidR="00EA15E4" w:rsidRPr="00AD786F" w:rsidRDefault="00EA15E4" w:rsidP="00AD786F">
      <w:pPr>
        <w:pStyle w:val="Cell0"/>
      </w:pPr>
      <w:r w:rsidRPr="00AD786F">
        <w:t xml:space="preserve">        главный        Вкладыши противошумные "Беруши"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специалист;           При работе в тропиках: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      Полуботинки или туфли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отдела;        Костюм хлопчатобумажный облегченный         1</w:t>
      </w:r>
    </w:p>
    <w:p w:rsidR="00EA15E4" w:rsidRPr="00AD786F" w:rsidRDefault="00EA15E4" w:rsidP="00AD786F">
      <w:pPr>
        <w:pStyle w:val="Cell0"/>
      </w:pPr>
      <w:r w:rsidRPr="00AD786F">
        <w:t xml:space="preserve">        заместитель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начальника</w:t>
      </w:r>
    </w:p>
    <w:p w:rsidR="00EA15E4" w:rsidRPr="00AD786F" w:rsidRDefault="00EA15E4" w:rsidP="00AD786F">
      <w:pPr>
        <w:pStyle w:val="Cell0"/>
      </w:pPr>
      <w:r w:rsidRPr="00AD786F">
        <w:t xml:space="preserve">        отдела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VIII. Администрация морского порта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140.   Заведующий       При работе в материальной части</w:t>
      </w:r>
    </w:p>
    <w:p w:rsidR="00EA15E4" w:rsidRPr="00AD786F" w:rsidRDefault="00EA15E4" w:rsidP="00AD786F">
      <w:pPr>
        <w:pStyle w:val="Cell0"/>
      </w:pPr>
      <w:r w:rsidRPr="00AD786F">
        <w:t xml:space="preserve">        учебно-         учебно-методического центра (УМЦ):</w:t>
      </w:r>
    </w:p>
    <w:p w:rsidR="00EA15E4" w:rsidRPr="00AD786F" w:rsidRDefault="00EA15E4" w:rsidP="00AD786F">
      <w:pPr>
        <w:pStyle w:val="Cell0"/>
      </w:pPr>
      <w:r w:rsidRPr="00AD786F">
        <w:t xml:space="preserve">        методическим   Халат хлопчатобумажный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центром        Перчатки хлопчатобумажные     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(УМЦ)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141.   Инженер-        При работе на служебно-разъездных</w:t>
      </w:r>
    </w:p>
    <w:p w:rsidR="00EA15E4" w:rsidRPr="00AD786F" w:rsidRDefault="00EA15E4" w:rsidP="00AD786F">
      <w:pPr>
        <w:pStyle w:val="Cell0"/>
      </w:pPr>
      <w:r w:rsidRPr="00AD786F">
        <w:t xml:space="preserve">        механик                    катерах: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                 4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142.   Инженер по          На наружных работах зимой:</w:t>
      </w:r>
    </w:p>
    <w:p w:rsidR="00EA15E4" w:rsidRPr="00AD786F" w:rsidRDefault="00EA15E4" w:rsidP="00AD786F">
      <w:pPr>
        <w:pStyle w:val="Cell0"/>
      </w:pPr>
      <w:r w:rsidRPr="00AD786F">
        <w:t xml:space="preserve">        охране труда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143.   Инженер по     Костюм хлопчатобумажный для защиты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эксплуатации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зданий и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сооружений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144.   Инженер-       Халат хлопчатобумажный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электроник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145.   Инспектор      Плащ непромокаемый с капюшоном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портового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надзора;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государствен-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ного           Перчатки хлопчатобумажные   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портового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контроля;            При проверке судов и при</w:t>
      </w:r>
    </w:p>
    <w:p w:rsidR="00EA15E4" w:rsidRPr="00AD786F" w:rsidRDefault="00EA15E4" w:rsidP="00AD786F">
      <w:pPr>
        <w:pStyle w:val="Cell0"/>
      </w:pPr>
      <w:r w:rsidRPr="00AD786F">
        <w:t xml:space="preserve">        главный                работе на причалах:</w:t>
      </w:r>
    </w:p>
    <w:p w:rsidR="00EA15E4" w:rsidRPr="00AD786F" w:rsidRDefault="00EA15E4" w:rsidP="00AD786F">
      <w:pPr>
        <w:pStyle w:val="Cell0"/>
      </w:pPr>
      <w:r w:rsidRPr="00AD786F">
        <w:t xml:space="preserve">        государствен-  Каска защитная                           дежурная</w:t>
      </w:r>
    </w:p>
    <w:p w:rsidR="00EA15E4" w:rsidRPr="00AD786F" w:rsidRDefault="00EA15E4" w:rsidP="00AD786F">
      <w:pPr>
        <w:pStyle w:val="Cell0"/>
      </w:pPr>
      <w:r w:rsidRPr="00AD786F">
        <w:t xml:space="preserve">        ный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инспектор;             Зимой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старший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государствен-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ный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инспектор;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по надзору за  утепленные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гидротехни-</w:t>
      </w:r>
    </w:p>
    <w:p w:rsidR="00EA15E4" w:rsidRPr="00AD786F" w:rsidRDefault="00EA15E4" w:rsidP="00AD786F">
      <w:pPr>
        <w:pStyle w:val="Cell0"/>
      </w:pPr>
      <w:r w:rsidRPr="00AD786F">
        <w:t xml:space="preserve">        ческими</w:t>
      </w:r>
    </w:p>
    <w:p w:rsidR="00EA15E4" w:rsidRPr="00AD786F" w:rsidRDefault="00EA15E4" w:rsidP="00AD786F">
      <w:pPr>
        <w:pStyle w:val="Cell0"/>
      </w:pPr>
      <w:r w:rsidRPr="00AD786F">
        <w:t xml:space="preserve">        сооружениями;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</w:t>
      </w:r>
    </w:p>
    <w:p w:rsidR="00EA15E4" w:rsidRPr="00AD786F" w:rsidRDefault="00EA15E4" w:rsidP="00AD786F">
      <w:pPr>
        <w:pStyle w:val="Cell0"/>
      </w:pPr>
      <w:r w:rsidRPr="00AD786F">
        <w:t xml:space="preserve">        морской</w:t>
      </w:r>
    </w:p>
    <w:p w:rsidR="00EA15E4" w:rsidRPr="00AD786F" w:rsidRDefault="00EA15E4" w:rsidP="00AD786F">
      <w:pPr>
        <w:pStyle w:val="Cell0"/>
      </w:pPr>
      <w:r w:rsidRPr="00AD786F">
        <w:t xml:space="preserve">        безопасности;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 по</w:t>
      </w:r>
    </w:p>
    <w:p w:rsidR="00EA15E4" w:rsidRPr="00AD786F" w:rsidRDefault="00EA15E4" w:rsidP="00AD786F">
      <w:pPr>
        <w:pStyle w:val="Cell0"/>
      </w:pPr>
      <w:r w:rsidRPr="00AD786F">
        <w:t xml:space="preserve">        охране</w:t>
      </w:r>
    </w:p>
    <w:p w:rsidR="00EA15E4" w:rsidRPr="00AD786F" w:rsidRDefault="00EA15E4" w:rsidP="00AD786F">
      <w:pPr>
        <w:pStyle w:val="Cell0"/>
      </w:pPr>
      <w:r w:rsidRPr="00AD786F">
        <w:t xml:space="preserve">        окружающей</w:t>
      </w:r>
    </w:p>
    <w:p w:rsidR="00EA15E4" w:rsidRPr="00AD786F" w:rsidRDefault="00EA15E4" w:rsidP="00AD786F">
      <w:pPr>
        <w:pStyle w:val="Cell0"/>
      </w:pPr>
      <w:r w:rsidRPr="00AD786F">
        <w:t xml:space="preserve">        среды;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инспектор</w:t>
      </w:r>
    </w:p>
    <w:p w:rsidR="00EA15E4" w:rsidRPr="00AD786F" w:rsidRDefault="00EA15E4" w:rsidP="00AD786F">
      <w:pPr>
        <w:pStyle w:val="Cell0"/>
      </w:pPr>
      <w:r w:rsidRPr="00AD786F">
        <w:t xml:space="preserve">        службы</w:t>
      </w:r>
    </w:p>
    <w:p w:rsidR="00EA15E4" w:rsidRPr="00AD786F" w:rsidRDefault="00EA15E4" w:rsidP="00AD786F">
      <w:pPr>
        <w:pStyle w:val="Cell0"/>
      </w:pPr>
      <w:r w:rsidRPr="00AD786F">
        <w:t xml:space="preserve">        морской</w:t>
      </w:r>
    </w:p>
    <w:p w:rsidR="00EA15E4" w:rsidRPr="00AD786F" w:rsidRDefault="00EA15E4" w:rsidP="00AD786F">
      <w:pPr>
        <w:pStyle w:val="Cell0"/>
      </w:pPr>
      <w:r w:rsidRPr="00AD786F">
        <w:t xml:space="preserve">        безопасности;</w:t>
      </w:r>
    </w:p>
    <w:p w:rsidR="00EA15E4" w:rsidRPr="00AD786F" w:rsidRDefault="00EA15E4" w:rsidP="00AD786F">
      <w:pPr>
        <w:pStyle w:val="Cell0"/>
      </w:pPr>
      <w:r w:rsidRPr="00AD786F">
        <w:t xml:space="preserve">        старший</w:t>
      </w:r>
    </w:p>
    <w:p w:rsidR="00EA15E4" w:rsidRPr="00AD786F" w:rsidRDefault="00EA15E4" w:rsidP="00AD786F">
      <w:pPr>
        <w:pStyle w:val="Cell0"/>
      </w:pPr>
      <w:r w:rsidRPr="00AD786F">
        <w:t xml:space="preserve">        специалист</w:t>
      </w:r>
    </w:p>
    <w:p w:rsidR="00EA15E4" w:rsidRPr="00AD786F" w:rsidRDefault="00EA15E4" w:rsidP="00AD786F">
      <w:pPr>
        <w:pStyle w:val="Cell0"/>
      </w:pPr>
      <w:r w:rsidRPr="00AD786F">
        <w:t xml:space="preserve">        службы морской</w:t>
      </w:r>
    </w:p>
    <w:p w:rsidR="00EA15E4" w:rsidRPr="00AD786F" w:rsidRDefault="00EA15E4" w:rsidP="00AD786F">
      <w:pPr>
        <w:pStyle w:val="Cell0"/>
      </w:pPr>
      <w:r w:rsidRPr="00AD786F">
        <w:t xml:space="preserve">        безопасности;</w:t>
      </w:r>
    </w:p>
    <w:p w:rsidR="00EA15E4" w:rsidRPr="00AD786F" w:rsidRDefault="00EA15E4" w:rsidP="00AD786F">
      <w:pPr>
        <w:pStyle w:val="Cell0"/>
      </w:pPr>
      <w:r w:rsidRPr="00AD786F">
        <w:t xml:space="preserve">        специалист</w:t>
      </w:r>
    </w:p>
    <w:p w:rsidR="00EA15E4" w:rsidRPr="00AD786F" w:rsidRDefault="00EA15E4" w:rsidP="00AD786F">
      <w:pPr>
        <w:pStyle w:val="Cell0"/>
      </w:pPr>
      <w:r w:rsidRPr="00AD786F">
        <w:t xml:space="preserve">        по опасным</w:t>
      </w:r>
    </w:p>
    <w:p w:rsidR="00EA15E4" w:rsidRPr="00AD786F" w:rsidRDefault="00EA15E4" w:rsidP="00AD786F">
      <w:pPr>
        <w:pStyle w:val="Cell0"/>
      </w:pPr>
      <w:r w:rsidRPr="00AD786F">
        <w:t xml:space="preserve">        грузам;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</w:t>
      </w:r>
    </w:p>
    <w:p w:rsidR="00EA15E4" w:rsidRPr="00AD786F" w:rsidRDefault="00EA15E4" w:rsidP="00AD786F">
      <w:pPr>
        <w:pStyle w:val="Cell0"/>
      </w:pPr>
      <w:r w:rsidRPr="00AD786F">
        <w:t xml:space="preserve">        морского</w:t>
      </w:r>
    </w:p>
    <w:p w:rsidR="00EA15E4" w:rsidRPr="00AD786F" w:rsidRDefault="00EA15E4" w:rsidP="00AD786F">
      <w:pPr>
        <w:pStyle w:val="Cell0"/>
      </w:pPr>
      <w:r w:rsidRPr="00AD786F">
        <w:t xml:space="preserve">        спасательного</w:t>
      </w:r>
    </w:p>
    <w:p w:rsidR="00EA15E4" w:rsidRPr="00AD786F" w:rsidRDefault="00EA15E4" w:rsidP="00AD786F">
      <w:pPr>
        <w:pStyle w:val="Cell0"/>
      </w:pPr>
      <w:r w:rsidRPr="00AD786F">
        <w:t xml:space="preserve">        координацион-</w:t>
      </w:r>
    </w:p>
    <w:p w:rsidR="00EA15E4" w:rsidRPr="00AD786F" w:rsidRDefault="00EA15E4" w:rsidP="00AD786F">
      <w:pPr>
        <w:pStyle w:val="Cell0"/>
      </w:pPr>
      <w:r w:rsidRPr="00AD786F">
        <w:t xml:space="preserve">        ного центра</w:t>
      </w:r>
    </w:p>
    <w:p w:rsidR="00EA15E4" w:rsidRPr="00AD786F" w:rsidRDefault="00EA15E4" w:rsidP="00AD786F">
      <w:pPr>
        <w:pStyle w:val="Cell0"/>
      </w:pPr>
      <w:r w:rsidRPr="00AD786F">
        <w:t xml:space="preserve">        (МСКЦ);</w:t>
      </w:r>
    </w:p>
    <w:p w:rsidR="00EA15E4" w:rsidRPr="00AD786F" w:rsidRDefault="00EA15E4" w:rsidP="00AD786F">
      <w:pPr>
        <w:pStyle w:val="Cell0"/>
      </w:pPr>
      <w:r w:rsidRPr="00AD786F">
        <w:t xml:space="preserve">        помощник</w:t>
      </w:r>
    </w:p>
    <w:p w:rsidR="00EA15E4" w:rsidRPr="00AD786F" w:rsidRDefault="00EA15E4" w:rsidP="00AD786F">
      <w:pPr>
        <w:pStyle w:val="Cell0"/>
      </w:pPr>
      <w:r w:rsidRPr="00AD786F">
        <w:t xml:space="preserve">        начальника</w:t>
      </w:r>
    </w:p>
    <w:p w:rsidR="00EA15E4" w:rsidRPr="00AD786F" w:rsidRDefault="00EA15E4" w:rsidP="00AD786F">
      <w:pPr>
        <w:pStyle w:val="Cell0"/>
      </w:pPr>
      <w:r w:rsidRPr="00AD786F">
        <w:t xml:space="preserve">        морского</w:t>
      </w:r>
    </w:p>
    <w:p w:rsidR="00EA15E4" w:rsidRPr="00AD786F" w:rsidRDefault="00EA15E4" w:rsidP="00AD786F">
      <w:pPr>
        <w:pStyle w:val="Cell0"/>
      </w:pPr>
      <w:r w:rsidRPr="00AD786F">
        <w:t xml:space="preserve">        спасательного</w:t>
      </w:r>
    </w:p>
    <w:p w:rsidR="00EA15E4" w:rsidRPr="00AD786F" w:rsidRDefault="00EA15E4" w:rsidP="00AD786F">
      <w:pPr>
        <w:pStyle w:val="Cell0"/>
      </w:pPr>
      <w:r w:rsidRPr="00AD786F">
        <w:t xml:space="preserve">        координацион-</w:t>
      </w:r>
    </w:p>
    <w:p w:rsidR="00EA15E4" w:rsidRPr="00AD786F" w:rsidRDefault="00EA15E4" w:rsidP="00AD786F">
      <w:pPr>
        <w:pStyle w:val="Cell0"/>
      </w:pPr>
      <w:r w:rsidRPr="00AD786F">
        <w:t xml:space="preserve">        ного центра</w:t>
      </w:r>
    </w:p>
    <w:p w:rsidR="00EA15E4" w:rsidRPr="00AD786F" w:rsidRDefault="00EA15E4" w:rsidP="00AD786F">
      <w:pPr>
        <w:pStyle w:val="Cell0"/>
      </w:pPr>
      <w:r w:rsidRPr="00AD786F">
        <w:t xml:space="preserve">        (МСКЦ)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146.   Капитан-        При работе в морском спасательном</w:t>
      </w:r>
    </w:p>
    <w:p w:rsidR="00EA15E4" w:rsidRPr="00AD786F" w:rsidRDefault="00EA15E4" w:rsidP="00AD786F">
      <w:pPr>
        <w:pStyle w:val="Cell0"/>
      </w:pPr>
      <w:r w:rsidRPr="00AD786F">
        <w:t xml:space="preserve">        координатор       координационном центре (МКЦ):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непромокаемый с капюшоном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При выполнении аварийно-спасательных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работ: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 дежурная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Зимой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работе на служебно-разъездном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катере: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При работе в штормовых условиях: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штормовой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комбинированные                  4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147.   Капитан-       Плащ непромокаемый с капюшоном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наставник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по военно-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морской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подготовке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148.   Капитан порта; Плащ непромокаемый с капюшоном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заместитель      При работе на судах и причалах:</w:t>
      </w:r>
    </w:p>
    <w:p w:rsidR="00EA15E4" w:rsidRPr="00AD786F" w:rsidRDefault="00EA15E4" w:rsidP="00AD786F">
      <w:pPr>
        <w:pStyle w:val="Cell0"/>
      </w:pPr>
      <w:r w:rsidRPr="00AD786F">
        <w:t xml:space="preserve">        капитана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порта;</w:t>
      </w:r>
    </w:p>
    <w:p w:rsidR="00EA15E4" w:rsidRPr="00AD786F" w:rsidRDefault="00EA15E4" w:rsidP="00AD786F">
      <w:pPr>
        <w:pStyle w:val="Cell0"/>
      </w:pPr>
      <w:r w:rsidRPr="00AD786F">
        <w:t xml:space="preserve">        помощник</w:t>
      </w:r>
    </w:p>
    <w:p w:rsidR="00EA15E4" w:rsidRPr="00AD786F" w:rsidRDefault="00EA15E4" w:rsidP="00AD786F">
      <w:pPr>
        <w:pStyle w:val="Cell0"/>
      </w:pPr>
      <w:r w:rsidRPr="00AD786F">
        <w:t xml:space="preserve">        капитана порта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149.   Капитан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служебно-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разъездного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катера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работе в штормовых условиях: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штормовой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спасательный                       дежурный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150.   Матрос          При работе на служебно-разъездном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катере: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 костюм из смешанных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тканей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механических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Рубашка хлопчатобумажная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При работе в штормовых условиях: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штормовой            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комбинированные      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спасательный                       дежурный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IX. Федеральное государственное унитарное предприятие "РОСМОРПОРТ"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151.   Дворник;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подсобный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рабочий;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рабочий по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комплексному   Рукавицы комбинированные или   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обслуживанию и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ремонту зданий Ботинки кожаные или сапоги кожаные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Фартук хлопчатобумажный                     1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152.   Рабочий,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занятый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обслуживанием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подъемно-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переходного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моста          Рукавицы комбинированные или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с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капюшоном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утепленные или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утепленные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153.   Радиооператор       При работе в службе связи: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антистатический или халат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антистатический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154.   Специалисты    При выполнении работы по контролю за</w:t>
      </w:r>
    </w:p>
    <w:p w:rsidR="00EA15E4" w:rsidRPr="00AD786F" w:rsidRDefault="00EA15E4" w:rsidP="00AD786F">
      <w:pPr>
        <w:pStyle w:val="Cell0"/>
      </w:pPr>
      <w:r w:rsidRPr="00AD786F">
        <w:t xml:space="preserve">        всех           строительством и ремонтом причалов,</w:t>
      </w:r>
    </w:p>
    <w:p w:rsidR="00EA15E4" w:rsidRPr="00AD786F" w:rsidRDefault="00EA15E4" w:rsidP="00AD786F">
      <w:pPr>
        <w:pStyle w:val="Cell0"/>
      </w:pPr>
      <w:r w:rsidRPr="00AD786F">
        <w:t xml:space="preserve">        наименований      береговых сооружений и зданий: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3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из водонепроницаемой ткани с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капюшоном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резиновые со съемным        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утеплителем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из водонепроницаемой ткани на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утепляющей прокладке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из водонепроницаемой ткани на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утепляющей прокладке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утепленные на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нескользящей подошве или сапоги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кожаные утепленные на нескользящей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подошве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155.   Специалисты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отделов и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служб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эксплуатации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флота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из водонепроницаемой ткани на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утепляющей прокладке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из водонепроницаемой ткани на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утепляющей прокладке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утепленные на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нескользящей подошве или сапоги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кожаные утепленные на нескользящей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подошве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156.   Специалисты по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охране труда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из смешанных тканей 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для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или туфли кожаные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3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Валенки или сапоги кожаные   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утепленные                               районам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157.   Специалисты    При выполнении работ по техническому</w:t>
      </w:r>
    </w:p>
    <w:p w:rsidR="00EA15E4" w:rsidRPr="00AD786F" w:rsidRDefault="00EA15E4" w:rsidP="00AD786F">
      <w:pPr>
        <w:pStyle w:val="Cell0"/>
      </w:pPr>
      <w:r w:rsidRPr="00AD786F">
        <w:t xml:space="preserve">        службы                    обслуживанию:</w:t>
      </w:r>
    </w:p>
    <w:p w:rsidR="00EA15E4" w:rsidRPr="00AD786F" w:rsidRDefault="00EA15E4" w:rsidP="00AD786F">
      <w:pPr>
        <w:pStyle w:val="Cell0"/>
      </w:pPr>
      <w:r w:rsidRPr="00AD786F">
        <w:t xml:space="preserve">        связи и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электронави-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гации;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специалисты    воздействий или комбинезон</w:t>
      </w:r>
    </w:p>
    <w:p w:rsidR="00EA15E4" w:rsidRPr="00AD786F" w:rsidRDefault="00EA15E4" w:rsidP="00AD786F">
      <w:pPr>
        <w:pStyle w:val="Cell0"/>
      </w:pPr>
      <w:r w:rsidRPr="00AD786F">
        <w:t xml:space="preserve">        системы        хлопчатобумажный для защиты от общих</w:t>
      </w:r>
    </w:p>
    <w:p w:rsidR="00EA15E4" w:rsidRPr="00AD786F" w:rsidRDefault="00EA15E4" w:rsidP="00AD786F">
      <w:pPr>
        <w:pStyle w:val="Cell0"/>
      </w:pPr>
      <w:r w:rsidRPr="00AD786F">
        <w:t xml:space="preserve">        управления     производственных загрязнений и</w:t>
      </w:r>
    </w:p>
    <w:p w:rsidR="00EA15E4" w:rsidRPr="00AD786F" w:rsidRDefault="00EA15E4" w:rsidP="00AD786F">
      <w:pPr>
        <w:pStyle w:val="Cell0"/>
      </w:pPr>
      <w:r w:rsidRPr="00AD786F">
        <w:t xml:space="preserve">        движением      механических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судов          Полукомбинезон хлопчатобумажный для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        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на нескользящей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подошве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с двусторонней нитриловой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пропиткой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из водонепроницаемой ткани на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утепляющей прокладке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из водонепроницаемой ткани на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утепляющей прокладке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утепленные на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нескользящей подошве или сапоги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кожаные утепленные на нескользящей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подошве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158.   Эколог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Полукомбинезон хлопчатобумажный для     1 комплект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 с рубашкой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хлопчатобумажной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или              3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хлопчатобумажные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Плащ из водонепроницаемой ткани или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из водонепроницаемой ткани с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капюшоном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На наружных работах зимой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из водонепроницаемой ткани на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утепляющей прокладке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из водонепроницаемой ткани на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утепляющей прокладке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утепленные на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нескользящей подошве или сапоги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кожаные утепленные на нескользящей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подошве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159.   Электромеханик       При выполнении работы по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обслуживанию подъемно-переходного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моста: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Рукавицы комбинированные       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Жилет сигнальный 2 класса защиты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Каска защитная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Подшлемник под каску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Галоши диэлектрические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Перчатки диэлектрические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Пояс предохранительный   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Куртка на утепляющей прокладке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 капюшоном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Брюки на утепляющей прокладке 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                             районам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Ботинки кожаные утепленные или          по морским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сапоги кожаные утепленные                районам</w:t>
      </w:r>
    </w:p>
    <w:p w:rsidR="00EA15E4" w:rsidRPr="00AD786F" w:rsidRDefault="00EA15E4" w:rsidP="00AD786F">
      <w:pPr>
        <w:pStyle w:val="Cell0"/>
      </w:pPr>
      <w:r w:rsidRPr="00AD786F">
        <w:t>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 w:rsidP="009038E2">
      <w:bookmarkStart w:id="24" w:name="Par10494"/>
      <w:bookmarkEnd w:id="24"/>
      <w:r w:rsidRPr="00AD786F">
        <w:t xml:space="preserve">         X. Нормы бесплатной выдачи теплой специальной одежды и теплой</w:t>
      </w:r>
    </w:p>
    <w:p w:rsidR="00EA15E4" w:rsidRPr="00AD786F" w:rsidRDefault="00EA15E4" w:rsidP="009038E2">
      <w:r w:rsidRPr="00AD786F">
        <w:t xml:space="preserve">                     специальной обуви по морским районам</w:t>
      </w:r>
    </w:p>
    <w:p w:rsidR="00EA15E4" w:rsidRPr="00AD786F" w:rsidRDefault="00EA15E4" w:rsidP="009038E2"/>
    <w:p w:rsidR="00EA15E4" w:rsidRPr="00AD786F" w:rsidRDefault="00EA15E4" w:rsidP="009038E2">
      <w:r w:rsidRPr="00AD786F">
        <w:t xml:space="preserve">    Теплая специальная одежда и теплая специальная обувь выдаются плавающему</w:t>
      </w:r>
    </w:p>
    <w:p w:rsidR="00EA15E4" w:rsidRPr="00AD786F" w:rsidRDefault="00EA15E4" w:rsidP="009038E2">
      <w:r w:rsidRPr="00AD786F">
        <w:t xml:space="preserve"> составу судов морского флота, работникам служб пути, аварийно-спасательных,</w:t>
      </w:r>
    </w:p>
    <w:p w:rsidR="00EA15E4" w:rsidRPr="00AD786F" w:rsidRDefault="00EA15E4" w:rsidP="009038E2">
      <w:r w:rsidRPr="00AD786F">
        <w:t xml:space="preserve"> судоподъемных и подводно-технических работ и портов, экспедиционных отрядов</w:t>
      </w:r>
    </w:p>
    <w:p w:rsidR="00EA15E4" w:rsidRPr="00AD786F" w:rsidRDefault="00EA15E4" w:rsidP="009038E2">
      <w:r w:rsidRPr="00AD786F">
        <w:t xml:space="preserve"> как средство защиты от холода по морским районам.</w:t>
      </w:r>
    </w:p>
    <w:p w:rsidR="00EA15E4" w:rsidRPr="00AD786F" w:rsidRDefault="00EA15E4" w:rsidP="009038E2">
      <w:r w:rsidRPr="00AD786F">
        <w:t xml:space="preserve">    Сроки  носки  теплой  специальной  одежды  и  теплой  специальной  обуви</w:t>
      </w:r>
    </w:p>
    <w:p w:rsidR="00EA15E4" w:rsidRPr="00AD786F" w:rsidRDefault="00EA15E4" w:rsidP="009038E2">
      <w:r w:rsidRPr="00AD786F">
        <w:t xml:space="preserve"> устанавливаются в зависимости от соответствующего морского района: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NWACNormal"/>
        <w:sectPr w:rsidR="00EA15E4" w:rsidRPr="00AD786F" w:rsidSect="00AD786F">
          <w:headerReference w:type="default" r:id="rId17"/>
          <w:footerReference w:type="default" r:id="rId18"/>
          <w:pgSz w:w="11906" w:h="16838"/>
          <w:pgMar w:top="709" w:right="566" w:bottom="1440" w:left="1133" w:header="0" w:footer="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4950"/>
        <w:gridCol w:w="1286"/>
        <w:gridCol w:w="1286"/>
        <w:gridCol w:w="1286"/>
        <w:gridCol w:w="1286"/>
        <w:gridCol w:w="1289"/>
      </w:tblGrid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N п/п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спецодежды и спецобуви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Срок носки по морским районам (в месяцах)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III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IV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V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Полупальто кирзовое на меху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Полупальто меховое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Полушубок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Куртка на утепляющей прокладке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Брюки на утепляющей прокладке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на утепляющей прокладке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на утепляющей прокладке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Валенки или сапоги кожаные утепленные или ботинки кожаные утепленные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</w:tr>
      <w:tr w:rsidR="00EA15E4" w:rsidRPr="00AD786F" w:rsidTr="00AD786F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Рукавицы теплые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AD786F">
        <w:trPr>
          <w:jc w:val="center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I морской район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Черное море: южнее 44° северной широты Каспийское море: южнее 40° северной широты</w:t>
            </w:r>
          </w:p>
        </w:tc>
      </w:tr>
      <w:tr w:rsidR="00EA15E4" w:rsidRPr="00AD786F" w:rsidTr="00AD786F">
        <w:trPr>
          <w:jc w:val="center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II морской район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Азовское море</w:t>
            </w:r>
          </w:p>
          <w:p w:rsidR="00EA15E4" w:rsidRPr="00AD786F" w:rsidRDefault="00EA15E4">
            <w:pPr>
              <w:pStyle w:val="NWACNormal"/>
              <w:jc w:val="both"/>
            </w:pPr>
            <w:r w:rsidRPr="00AD786F">
              <w:t>Каспийское море: севернее 40° северной широты</w:t>
            </w:r>
          </w:p>
          <w:p w:rsidR="00EA15E4" w:rsidRPr="00AD786F" w:rsidRDefault="00EA15E4">
            <w:pPr>
              <w:pStyle w:val="NWACNormal"/>
            </w:pPr>
            <w:r w:rsidRPr="00AD786F">
              <w:t>Черное море: севернее 44° северной широты</w:t>
            </w:r>
          </w:p>
        </w:tc>
      </w:tr>
      <w:tr w:rsidR="00EA15E4" w:rsidRPr="00AD786F" w:rsidTr="00AD786F">
        <w:trPr>
          <w:jc w:val="center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III морской район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Балтийское море</w:t>
            </w:r>
          </w:p>
          <w:p w:rsidR="00EA15E4" w:rsidRPr="00AD786F" w:rsidRDefault="00EA15E4">
            <w:pPr>
              <w:pStyle w:val="NWACNormal"/>
            </w:pPr>
            <w:r w:rsidRPr="00AD786F">
              <w:t>Японское море</w:t>
            </w:r>
          </w:p>
        </w:tc>
      </w:tr>
      <w:tr w:rsidR="00EA15E4" w:rsidRPr="00AD786F" w:rsidTr="00AD786F">
        <w:trPr>
          <w:jc w:val="center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IV морской район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Амурский лиман</w:t>
            </w:r>
          </w:p>
          <w:p w:rsidR="00EA15E4" w:rsidRPr="00AD786F" w:rsidRDefault="00EA15E4">
            <w:pPr>
              <w:pStyle w:val="NWACNormal"/>
            </w:pPr>
            <w:r w:rsidRPr="00AD786F">
              <w:t>Баренцево море</w:t>
            </w:r>
          </w:p>
          <w:p w:rsidR="00EA15E4" w:rsidRPr="00AD786F" w:rsidRDefault="00EA15E4">
            <w:pPr>
              <w:pStyle w:val="NWACNormal"/>
            </w:pPr>
            <w:r w:rsidRPr="00AD786F">
              <w:t>Белое море</w:t>
            </w:r>
          </w:p>
          <w:p w:rsidR="00EA15E4" w:rsidRPr="00AD786F" w:rsidRDefault="00EA15E4">
            <w:pPr>
              <w:pStyle w:val="NWACNormal"/>
            </w:pPr>
            <w:r w:rsidRPr="00AD786F">
              <w:t>Охотское море, Тихий океан: южнее 55° северной широты</w:t>
            </w:r>
          </w:p>
          <w:p w:rsidR="00EA15E4" w:rsidRPr="00AD786F" w:rsidRDefault="00EA15E4">
            <w:pPr>
              <w:pStyle w:val="NWACNormal"/>
            </w:pPr>
            <w:r w:rsidRPr="00AD786F">
              <w:t>пролив Лаперуза</w:t>
            </w:r>
          </w:p>
          <w:p w:rsidR="00EA15E4" w:rsidRPr="00AD786F" w:rsidRDefault="00EA15E4">
            <w:pPr>
              <w:pStyle w:val="NWACNormal"/>
            </w:pPr>
            <w:r w:rsidRPr="00AD786F">
              <w:t>Татарский пролив</w:t>
            </w:r>
          </w:p>
        </w:tc>
      </w:tr>
      <w:tr w:rsidR="00EA15E4" w:rsidRPr="00AD786F" w:rsidTr="00AD786F">
        <w:trPr>
          <w:jc w:val="center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V морской район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Северный Ледовитый океан</w:t>
            </w:r>
          </w:p>
          <w:p w:rsidR="00EA15E4" w:rsidRPr="00AD786F" w:rsidRDefault="00EA15E4">
            <w:pPr>
              <w:pStyle w:val="NWACNormal"/>
            </w:pPr>
            <w:r w:rsidRPr="00AD786F">
              <w:t>Карское море</w:t>
            </w:r>
          </w:p>
          <w:p w:rsidR="00EA15E4" w:rsidRPr="00AD786F" w:rsidRDefault="00EA15E4">
            <w:pPr>
              <w:pStyle w:val="NWACNormal"/>
            </w:pPr>
            <w:r w:rsidRPr="00AD786F">
              <w:t>Море Лаптевых</w:t>
            </w:r>
          </w:p>
          <w:p w:rsidR="00EA15E4" w:rsidRPr="00AD786F" w:rsidRDefault="00EA15E4">
            <w:pPr>
              <w:pStyle w:val="NWACNormal"/>
            </w:pPr>
            <w:r w:rsidRPr="00AD786F">
              <w:t>Восточно-Сибирское море</w:t>
            </w:r>
          </w:p>
          <w:p w:rsidR="00EA15E4" w:rsidRPr="00AD786F" w:rsidRDefault="00EA15E4">
            <w:pPr>
              <w:pStyle w:val="NWACNormal"/>
            </w:pPr>
            <w:r w:rsidRPr="00AD786F">
              <w:t>Чукотское море</w:t>
            </w:r>
          </w:p>
          <w:p w:rsidR="00EA15E4" w:rsidRPr="00AD786F" w:rsidRDefault="00EA15E4">
            <w:pPr>
              <w:pStyle w:val="NWACNormal"/>
            </w:pPr>
            <w:r w:rsidRPr="00AD786F">
              <w:t>Берингово море</w:t>
            </w:r>
          </w:p>
          <w:p w:rsidR="00EA15E4" w:rsidRPr="00AD786F" w:rsidRDefault="00EA15E4">
            <w:pPr>
              <w:pStyle w:val="NWACNormal"/>
            </w:pPr>
            <w:r w:rsidRPr="00AD786F">
              <w:t>Охотское море, Тихий океан: севернее 55° северной широты</w:t>
            </w:r>
          </w:p>
          <w:p w:rsidR="00EA15E4" w:rsidRPr="00AD786F" w:rsidRDefault="00EA15E4">
            <w:pPr>
              <w:pStyle w:val="NWACNormal"/>
            </w:pPr>
            <w:r w:rsidRPr="00AD786F">
              <w:t>Порт Петропавловск-Камчатский</w:t>
            </w:r>
          </w:p>
          <w:p w:rsidR="00EA15E4" w:rsidRPr="00AD786F" w:rsidRDefault="00EA15E4">
            <w:pPr>
              <w:pStyle w:val="NWACNormal"/>
            </w:pPr>
            <w:r w:rsidRPr="00AD786F">
              <w:t>Воды Антарктики</w:t>
            </w:r>
          </w:p>
        </w:tc>
      </w:tr>
    </w:tbl>
    <w:p w:rsidR="00EA15E4" w:rsidRPr="00AD786F" w:rsidRDefault="00EA15E4">
      <w:pPr>
        <w:pStyle w:val="NWACNormal"/>
        <w:jc w:val="both"/>
      </w:pP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Примечания к разделу X: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1. Работникам    береговых    организаций,    пароходств,   объединений,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федеральных органов исполнительной власти,  органов  исполнительной  власти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субъектов Российской Федерации, направляемым в командировки  на  суда  и  в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береговые организации,  находящиеся  в Арктике и  Антарктике,  выдаются  во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временное пользование на период командировки:</w:t>
      </w:r>
    </w:p>
    <w:p w:rsidR="00EA15E4" w:rsidRPr="00AD786F" w:rsidRDefault="00EA15E4" w:rsidP="00AD786F">
      <w:pPr>
        <w:pStyle w:val="90"/>
        <w:rPr>
          <w:sz w:val="20"/>
        </w:rPr>
      </w:pP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                   Полупальто меховое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                   Унты меховые или валенки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                   Шапка-ушанка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                   Рукавицы меховые</w:t>
      </w:r>
    </w:p>
    <w:p w:rsidR="00EA15E4" w:rsidRPr="00AD786F" w:rsidRDefault="00EA15E4" w:rsidP="00AD786F">
      <w:pPr>
        <w:pStyle w:val="90"/>
        <w:rPr>
          <w:sz w:val="20"/>
        </w:rPr>
      </w:pP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2. В  V  морском  районе  дополнительно  к  теплой  специальной  одежде,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предусмотренной настоящими Нормами, дополнительно выдаются:</w:t>
      </w:r>
    </w:p>
    <w:p w:rsidR="00EA15E4" w:rsidRPr="00AD786F" w:rsidRDefault="00EA15E4" w:rsidP="00AD786F">
      <w:pPr>
        <w:pStyle w:val="90"/>
        <w:rPr>
          <w:sz w:val="20"/>
        </w:rPr>
      </w:pP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                   Полушубок                              1 на 3 года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                   Шапка-ушанка                           1 на 3 года</w:t>
      </w:r>
    </w:p>
    <w:p w:rsidR="00EA15E4" w:rsidRPr="00AD786F" w:rsidRDefault="00EA15E4" w:rsidP="00AD786F">
      <w:pPr>
        <w:pStyle w:val="90"/>
        <w:rPr>
          <w:sz w:val="20"/>
        </w:rPr>
      </w:pPr>
      <w:r w:rsidRPr="00AD786F">
        <w:rPr>
          <w:sz w:val="20"/>
        </w:rPr>
        <w:t xml:space="preserve">                       Рукавицы меховые                     1 пара на 2 года</w:t>
      </w:r>
    </w:p>
    <w:p w:rsidR="00EA15E4" w:rsidRPr="00AD786F" w:rsidRDefault="00EA15E4" w:rsidP="00AD786F">
      <w:pPr>
        <w:pStyle w:val="90"/>
        <w:rPr>
          <w:rFonts w:cs="Courier New"/>
          <w:sz w:val="20"/>
        </w:rPr>
        <w:sectPr w:rsidR="00EA15E4" w:rsidRPr="00AD786F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NWACNormal"/>
        <w:jc w:val="right"/>
        <w:outlineLvl w:val="0"/>
      </w:pPr>
      <w:r w:rsidRPr="00AD786F">
        <w:t>Приложение N 4</w:t>
      </w:r>
    </w:p>
    <w:p w:rsidR="00EA15E4" w:rsidRPr="00AD786F" w:rsidRDefault="00EA15E4">
      <w:pPr>
        <w:pStyle w:val="NWACNormal"/>
        <w:jc w:val="right"/>
      </w:pPr>
      <w:r w:rsidRPr="00AD786F">
        <w:t>к Приказу Министерства здравоохранения</w:t>
      </w:r>
    </w:p>
    <w:p w:rsidR="00EA15E4" w:rsidRPr="00AD786F" w:rsidRDefault="00EA15E4">
      <w:pPr>
        <w:pStyle w:val="NWACNormal"/>
        <w:jc w:val="right"/>
      </w:pPr>
      <w:r w:rsidRPr="00AD786F">
        <w:t>и социального развития</w:t>
      </w:r>
    </w:p>
    <w:p w:rsidR="00EA15E4" w:rsidRPr="00AD786F" w:rsidRDefault="00EA15E4">
      <w:pPr>
        <w:pStyle w:val="NWACNormal"/>
        <w:jc w:val="right"/>
      </w:pPr>
      <w:r w:rsidRPr="00AD786F">
        <w:t>Российской Федерации</w:t>
      </w:r>
    </w:p>
    <w:p w:rsidR="00EA15E4" w:rsidRPr="00AD786F" w:rsidRDefault="00EA15E4">
      <w:pPr>
        <w:pStyle w:val="NWACNormal"/>
        <w:jc w:val="right"/>
      </w:pPr>
      <w:r w:rsidRPr="00AD786F">
        <w:t>от "__" _______ 2009 г. N ____</w:t>
      </w:r>
    </w:p>
    <w:p w:rsidR="00EA15E4" w:rsidRPr="00AD786F" w:rsidRDefault="00EA15E4">
      <w:pPr>
        <w:pStyle w:val="NWACNormal"/>
        <w:jc w:val="center"/>
      </w:pPr>
    </w:p>
    <w:p w:rsidR="00EA15E4" w:rsidRPr="00AD786F" w:rsidRDefault="00EA15E4" w:rsidP="009038E2">
      <w:bookmarkStart w:id="25" w:name="Par10640"/>
      <w:bookmarkEnd w:id="25"/>
      <w:r w:rsidRPr="00AD786F">
        <w:t>ТИПОВЫЕ НОРМЫ</w:t>
      </w:r>
    </w:p>
    <w:p w:rsidR="00EA15E4" w:rsidRPr="00AD786F" w:rsidRDefault="00EA15E4" w:rsidP="009038E2">
      <w:r w:rsidRPr="00AD786F">
        <w:t>БЕСПЛАТНОЙ ВЫДАЧИ СПЕЦИАЛЬНОЙ ОДЕЖДЫ, СПЕЦИАЛЬНОЙ ОБУВИ</w:t>
      </w:r>
    </w:p>
    <w:p w:rsidR="00EA15E4" w:rsidRPr="00AD786F" w:rsidRDefault="00EA15E4" w:rsidP="009038E2">
      <w:r w:rsidRPr="00AD786F">
        <w:t>И ДРУГИХ СРЕДСТВ ИНДИВИДУАЛЬНОЙ ЗАЩИТЫ РАБОТНИКАМ РЕЧНОГО</w:t>
      </w:r>
    </w:p>
    <w:p w:rsidR="00EA15E4" w:rsidRPr="00AD786F" w:rsidRDefault="00EA15E4" w:rsidP="009038E2">
      <w:r w:rsidRPr="00AD786F">
        <w:t>ТРАНСПОРТА, ЗАНЯТЫМ НА РАБОТАХ С ВРЕДНЫМИ И (ИЛИ) ОПАСНЫМИ</w:t>
      </w:r>
    </w:p>
    <w:p w:rsidR="00EA15E4" w:rsidRPr="00AD786F" w:rsidRDefault="00EA15E4" w:rsidP="009038E2">
      <w:r w:rsidRPr="00AD786F">
        <w:t>УСЛОВИЯМИ ТРУДА, А ТАКЖЕ ВЫПОЛНЯЕМЫХ В ОСОБЫХ ТЕМПЕРАТУРНЫХ</w:t>
      </w:r>
    </w:p>
    <w:p w:rsidR="00EA15E4" w:rsidRPr="00AD786F" w:rsidRDefault="00EA15E4" w:rsidP="009038E2">
      <w:r w:rsidRPr="00AD786F">
        <w:t>УСЛОВИЯХ ИЛИ СВЯЗАННЫХ С ЗАГРЯЗНЕНИЕМ</w:t>
      </w:r>
    </w:p>
    <w:p w:rsidR="00EA15E4" w:rsidRPr="00AD786F" w:rsidRDefault="00EA15E4">
      <w:pPr>
        <w:pStyle w:val="NWACNormal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 w:rsidP="00BC29E6">
      <w:pPr>
        <w:pStyle w:val="Cell0"/>
        <w:jc w:val="center"/>
      </w:pPr>
      <w:r w:rsidRPr="00AD786F">
        <w:t>┌────┬──────────────┬────────────────────────────────────┬────────────────┐</w:t>
      </w:r>
    </w:p>
    <w:p w:rsidR="00EA15E4" w:rsidRPr="00AD786F" w:rsidRDefault="00EA15E4" w:rsidP="00BC29E6">
      <w:pPr>
        <w:pStyle w:val="Cell0"/>
        <w:jc w:val="center"/>
      </w:pPr>
      <w:r w:rsidRPr="00AD786F">
        <w:t>│ N  │ Наименование │  Наименование специальной одежды,  │  Норма выдачи  │</w:t>
      </w:r>
    </w:p>
    <w:p w:rsidR="00EA15E4" w:rsidRPr="00AD786F" w:rsidRDefault="00EA15E4" w:rsidP="00BC29E6">
      <w:pPr>
        <w:pStyle w:val="Cell0"/>
        <w:jc w:val="center"/>
      </w:pPr>
      <w:r w:rsidRPr="00AD786F">
        <w:t>│п/п │ профессий и  │ специальной обуви и других средств │ на год (штуки, │</w:t>
      </w:r>
    </w:p>
    <w:p w:rsidR="00EA15E4" w:rsidRPr="00AD786F" w:rsidRDefault="00EA15E4" w:rsidP="00BC29E6">
      <w:pPr>
        <w:pStyle w:val="Cell0"/>
        <w:jc w:val="center"/>
      </w:pPr>
      <w:r w:rsidRPr="00AD786F">
        <w:t>│    │  должностей  │       индивидуальной защиты        │комплекты, пары)│</w:t>
      </w:r>
    </w:p>
    <w:p w:rsidR="00EA15E4" w:rsidRPr="00AD786F" w:rsidRDefault="00EA15E4" w:rsidP="00BC29E6">
      <w:pPr>
        <w:pStyle w:val="Cell0"/>
        <w:jc w:val="center"/>
      </w:pPr>
      <w:r w:rsidRPr="00AD786F">
        <w:t>├────┼──────────────┼────────────────────────────────────┼────────────────┤</w:t>
      </w:r>
    </w:p>
    <w:p w:rsidR="00EA15E4" w:rsidRPr="00AD786F" w:rsidRDefault="00EA15E4" w:rsidP="00BC29E6">
      <w:pPr>
        <w:pStyle w:val="Cell0"/>
        <w:jc w:val="center"/>
      </w:pPr>
      <w:r w:rsidRPr="00AD786F">
        <w:t>│ 1  │      2       │                 3                  │       4        │</w:t>
      </w:r>
    </w:p>
    <w:p w:rsidR="00EA15E4" w:rsidRPr="00AD786F" w:rsidRDefault="00EA15E4" w:rsidP="00BC29E6">
      <w:pPr>
        <w:pStyle w:val="Cell0"/>
        <w:jc w:val="center"/>
      </w:pPr>
      <w:r w:rsidRPr="00AD786F">
        <w:t>└────┴──────────────┴────────────────────────────────────┴────────────────┘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I. Флот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26" w:name="Par10658"/>
      <w:bookmarkEnd w:id="26"/>
      <w:r w:rsidRPr="00AD786F">
        <w:t xml:space="preserve"> 1.   Боцман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для защиты от воды из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синтетических тканей с пленочным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материалов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При работе в условиях пониженных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температур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морозостойкие с шерстяными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27" w:name="Par10686"/>
      <w:bookmarkEnd w:id="27"/>
      <w:r w:rsidRPr="00AD786F">
        <w:t xml:space="preserve"> 2.   Капитан;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помощник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капитана;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командир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землесоса,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земснаряда;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помощник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командира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землесоса,     Костюм для защиты от воды из 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земснаряда     синтетических тканей с пленочным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Полуботинки кожаные с жестким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подноском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3 пары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3.   Капитан рейда;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шкипер;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шкипер рейда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Штормовая куртка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Спасательный жилет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Дополнительно при выполнении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швартовных работ в осенне-зимний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   период: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морозостойкие с шерстяными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вкладышами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При занятости на нефтеналивных судах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для защиты от нефти и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нефтепродуктов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материалов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4.   Кассир                 При работе на судах:</w:t>
      </w:r>
    </w:p>
    <w:p w:rsidR="00EA15E4" w:rsidRPr="00AD786F" w:rsidRDefault="00EA15E4" w:rsidP="00AD786F">
      <w:pPr>
        <w:pStyle w:val="Cell0"/>
      </w:pPr>
      <w:r w:rsidRPr="00AD786F">
        <w:t xml:space="preserve">      билетный       Костюм хлопчатобумажный для защиты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Халат хлопчатобумажный, или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Халат из смешанных тканей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Туфли кожаные                             1 пара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28" w:name="Par10746"/>
      <w:bookmarkEnd w:id="28"/>
      <w:r w:rsidRPr="00AD786F">
        <w:t xml:space="preserve"> 5.   Кочегар судна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Козырек светофильтровый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Сетка кочегарская            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При работе судна на твердом топливе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6.   Лаборант       При работе на дымонагнетательных,</w:t>
      </w:r>
    </w:p>
    <w:p w:rsidR="00EA15E4" w:rsidRPr="00AD786F" w:rsidRDefault="00EA15E4" w:rsidP="00AD786F">
      <w:pPr>
        <w:pStyle w:val="Cell0"/>
      </w:pPr>
      <w:r w:rsidRPr="00AD786F">
        <w:t xml:space="preserve">                     нефтеперекачечных, нефтезачистных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нефтебункеровочных станциях:</w:t>
      </w:r>
    </w:p>
    <w:p w:rsidR="00EA15E4" w:rsidRPr="00AD786F" w:rsidRDefault="00EA15E4" w:rsidP="00AD786F">
      <w:pPr>
        <w:pStyle w:val="Cell0"/>
      </w:pPr>
      <w:r w:rsidRPr="00AD786F">
        <w:t xml:space="preserve">                     Халат хлопчатобумажный или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Халат из смешанных тканей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Туфли кожаные  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резиновые или из полимерных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материалов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7.   Механик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(судовой),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помощник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механика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судового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При занятости на нефтеналивных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несамоходных судах,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нефтеперекачечных,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нефтебункеровочных и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дымонагнетательных станциях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для защиты от нефти и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нефтепродуктов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В условиях пониженных температур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морозостойкие с шерстяными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8.   Моторист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(машинист)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Головной убор     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Машинисту холодильника</w:t>
      </w:r>
    </w:p>
    <w:p w:rsidR="00EA15E4" w:rsidRPr="00AD786F" w:rsidRDefault="00EA15E4" w:rsidP="00AD786F">
      <w:pPr>
        <w:pStyle w:val="Cell0"/>
      </w:pPr>
      <w:r w:rsidRPr="00AD786F">
        <w:t xml:space="preserve">                               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морозостойкие с шерстяными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9.   Моторист-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рулевой;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моторист-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матрос;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мотористы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старшие: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моторист-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рулевой,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моторист-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матрос,        или</w:t>
      </w:r>
    </w:p>
    <w:p w:rsidR="00EA15E4" w:rsidRPr="00AD786F" w:rsidRDefault="00EA15E4" w:rsidP="00AD786F">
      <w:pPr>
        <w:pStyle w:val="Cell0"/>
      </w:pPr>
      <w:r w:rsidRPr="00AD786F">
        <w:t xml:space="preserve">      моторист       Туфли кожаные  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10.  Повар          Куртка поварская  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Фартук белый хлопчатобумажный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Колпак хлопчатобумажный      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Брюки хлопчатобумажные          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Полуботинки кожаные или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Туфли кожаные  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резиновые или из полимерных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материалов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11.  Помощник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шкипера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12.  Проводник;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старший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проводник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Туфли кожаные   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При мытье полов и уборке санитарно-</w:t>
      </w:r>
    </w:p>
    <w:p w:rsidR="00EA15E4" w:rsidRPr="00AD786F" w:rsidRDefault="00EA15E4" w:rsidP="00AD786F">
      <w:pPr>
        <w:pStyle w:val="Cell0"/>
      </w:pPr>
      <w:r w:rsidRPr="00AD786F">
        <w:t xml:space="preserve">                       бытовых помещений дополнительно:</w:t>
      </w:r>
    </w:p>
    <w:p w:rsidR="00EA15E4" w:rsidRPr="00AD786F" w:rsidRDefault="00EA15E4" w:rsidP="00AD786F">
      <w:pPr>
        <w:pStyle w:val="Cell0"/>
      </w:pPr>
      <w:r w:rsidRPr="00AD786F">
        <w:t xml:space="preserve">                     Халат хлопчатобумажный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резиновые или из полимерных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материалов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13.  Радиооператор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трикотажные с точечным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14.  Рулевой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(кормщик)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15.  Слесарь-               При работе на судах:</w:t>
      </w:r>
    </w:p>
    <w:p w:rsidR="00EA15E4" w:rsidRPr="00AD786F" w:rsidRDefault="00EA15E4" w:rsidP="00AD786F">
      <w:pPr>
        <w:pStyle w:val="Cell0"/>
      </w:pPr>
      <w:r w:rsidRPr="00AD786F">
        <w:t xml:space="preserve">      судоремонтник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материалов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Подшлемник под каску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16.  Старшина-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моторист;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помощник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старшины-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моториста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резиновые                  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Головной убор                 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17.  Электрик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судовой;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радиотехник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для защиты от воздействия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электрической дуги из огнестойких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тканей на основе полиарамидных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волокон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морозостойкие с шерстяными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18.  Электромеханик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(судовой)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для защиты от воздействия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электрической дуги из огнестойких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тканей на основе полиарамидных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волокон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1 пара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Примечания:</w:t>
      </w:r>
    </w:p>
    <w:p w:rsidR="00EA15E4" w:rsidRPr="00AD786F" w:rsidRDefault="00EA15E4" w:rsidP="00AD786F">
      <w:pPr>
        <w:pStyle w:val="Cell0"/>
      </w:pPr>
      <w:r w:rsidRPr="00AD786F">
        <w:t xml:space="preserve">    1.  Экипажам      судов,     постоянно    плавающих  в  морях,  озерах,</w:t>
      </w:r>
    </w:p>
    <w:p w:rsidR="00EA15E4" w:rsidRPr="00AD786F" w:rsidRDefault="00EA15E4" w:rsidP="00AD786F">
      <w:pPr>
        <w:pStyle w:val="Cell0"/>
      </w:pPr>
      <w:r w:rsidRPr="00AD786F">
        <w:t xml:space="preserve"> водохранилищах и морских заливах, выдается штормовая одежда: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Куртка вулканитовая                      дежурная</w:t>
      </w:r>
    </w:p>
    <w:p w:rsidR="00EA15E4" w:rsidRPr="00AD786F" w:rsidRDefault="00EA15E4" w:rsidP="00AD786F">
      <w:pPr>
        <w:pStyle w:val="Cell0"/>
      </w:pPr>
      <w:r w:rsidRPr="00AD786F">
        <w:t xml:space="preserve">                     Брюки вулканитовые       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резиновые                     1 пара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2.  Экипажам  судов, находящихся  в  эксплуатации в зимнее время года,</w:t>
      </w:r>
    </w:p>
    <w:p w:rsidR="00EA15E4" w:rsidRPr="00AD786F" w:rsidRDefault="00EA15E4" w:rsidP="00AD786F">
      <w:pPr>
        <w:pStyle w:val="Cell0"/>
      </w:pPr>
      <w:r w:rsidRPr="00AD786F">
        <w:t xml:space="preserve"> кроме экипажей судов,  плавающих в северных районах за Полярным кругом, и</w:t>
      </w:r>
    </w:p>
    <w:p w:rsidR="00EA15E4" w:rsidRPr="00AD786F" w:rsidRDefault="00EA15E4" w:rsidP="00AD786F">
      <w:pPr>
        <w:pStyle w:val="Cell0"/>
      </w:pPr>
      <w:r w:rsidRPr="00AD786F">
        <w:t xml:space="preserve"> ледоколов, выдается  дополнительно следующая  дежурная теплая специальная</w:t>
      </w:r>
    </w:p>
    <w:p w:rsidR="00EA15E4" w:rsidRPr="00AD786F" w:rsidRDefault="00EA15E4" w:rsidP="00AD786F">
      <w:pPr>
        <w:pStyle w:val="Cell0"/>
      </w:pPr>
      <w:r w:rsidRPr="00AD786F">
        <w:t xml:space="preserve"> одежда и специальная обувь в особом, IV, III, II и I поясах из расчета до</w:t>
      </w:r>
    </w:p>
    <w:p w:rsidR="00EA15E4" w:rsidRPr="00AD786F" w:rsidRDefault="00EA15E4" w:rsidP="00AD786F">
      <w:pPr>
        <w:pStyle w:val="Cell0"/>
      </w:pPr>
      <w:r w:rsidRPr="00AD786F">
        <w:t xml:space="preserve"> семи комплектов на  судно в зависимости от числа работников, одновременно</w:t>
      </w:r>
    </w:p>
    <w:p w:rsidR="00EA15E4" w:rsidRPr="00AD786F" w:rsidRDefault="00EA15E4" w:rsidP="00AD786F">
      <w:pPr>
        <w:pStyle w:val="Cell0"/>
      </w:pPr>
      <w:r w:rsidRPr="00AD786F">
        <w:t xml:space="preserve"> находящихся на вахте, и от числа работников подсменной вахты: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подноском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3.  Капитанам и их помощникам, командирам земснарядов и их помощникам,</w:t>
      </w:r>
    </w:p>
    <w:p w:rsidR="00EA15E4" w:rsidRPr="00AD786F" w:rsidRDefault="00EA15E4" w:rsidP="00AD786F">
      <w:pPr>
        <w:pStyle w:val="Cell0"/>
      </w:pPr>
      <w:r w:rsidRPr="00AD786F">
        <w:t xml:space="preserve"> штурманам,  боцманам,  шкиперам  и  их  помощникам, лебедчикам, рулевым и</w:t>
      </w:r>
    </w:p>
    <w:p w:rsidR="00EA15E4" w:rsidRPr="00AD786F" w:rsidRDefault="00EA15E4" w:rsidP="00AD786F">
      <w:pPr>
        <w:pStyle w:val="Cell0"/>
      </w:pPr>
      <w:r w:rsidRPr="00AD786F">
        <w:t xml:space="preserve"> матросам судов, плавающих в северных районах за Полярным кругом, выдается</w:t>
      </w:r>
    </w:p>
    <w:p w:rsidR="00EA15E4" w:rsidRPr="00AD786F" w:rsidRDefault="00EA15E4" w:rsidP="00AD786F">
      <w:pPr>
        <w:pStyle w:val="Cell0"/>
      </w:pPr>
      <w:r w:rsidRPr="00AD786F">
        <w:t xml:space="preserve"> дополнительно: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Полушубок или                         1 на 4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Валенки с резиновым низом           1 пара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При  выполнении  работ  на палубе перечисленным выше работникам, кроме</w:t>
      </w:r>
    </w:p>
    <w:p w:rsidR="00EA15E4" w:rsidRPr="00AD786F" w:rsidRDefault="00EA15E4" w:rsidP="00AD786F">
      <w:pPr>
        <w:pStyle w:val="Cell0"/>
      </w:pPr>
      <w:r w:rsidRPr="00AD786F">
        <w:t xml:space="preserve"> лебедчиков земснарядов, выдаются дополнительно: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Сапоги резиновые                    1 пара на 2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На каждое самоходное и несамоходное механизированное судно,  плавающее</w:t>
      </w:r>
    </w:p>
    <w:p w:rsidR="00EA15E4" w:rsidRPr="00AD786F" w:rsidRDefault="00EA15E4" w:rsidP="00AD786F">
      <w:pPr>
        <w:pStyle w:val="Cell0"/>
      </w:pPr>
      <w:r w:rsidRPr="00AD786F">
        <w:t xml:space="preserve"> в северных районах за Полярным кругом, выдается, как инвентарь,  от  двух</w:t>
      </w:r>
    </w:p>
    <w:p w:rsidR="00EA15E4" w:rsidRPr="00AD786F" w:rsidRDefault="00EA15E4" w:rsidP="00AD786F">
      <w:pPr>
        <w:pStyle w:val="Cell0"/>
      </w:pPr>
      <w:r w:rsidRPr="00AD786F">
        <w:t xml:space="preserve"> до пяти комплектов вышеперечисленной теплой спецодежды, спецобуви и сапог</w:t>
      </w:r>
    </w:p>
    <w:p w:rsidR="00EA15E4" w:rsidRPr="00AD786F" w:rsidRDefault="00EA15E4" w:rsidP="00AD786F">
      <w:pPr>
        <w:pStyle w:val="Cell0"/>
      </w:pPr>
      <w:r w:rsidRPr="00AD786F">
        <w:t xml:space="preserve"> резиновых  для обеспечения остальных членов экипажа на  время  выполнения</w:t>
      </w:r>
    </w:p>
    <w:p w:rsidR="00EA15E4" w:rsidRPr="00AD786F" w:rsidRDefault="00EA15E4" w:rsidP="00AD786F">
      <w:pPr>
        <w:pStyle w:val="Cell0"/>
      </w:pPr>
      <w:r w:rsidRPr="00AD786F">
        <w:t xml:space="preserve"> ими работ на палубе.</w:t>
      </w:r>
    </w:p>
    <w:p w:rsidR="00EA15E4" w:rsidRPr="00AD786F" w:rsidRDefault="00EA15E4" w:rsidP="00AD786F">
      <w:pPr>
        <w:pStyle w:val="Cell0"/>
      </w:pPr>
      <w:r w:rsidRPr="00AD786F">
        <w:t xml:space="preserve">    4.  Капитанам и их помощникам, боцманам, рулевым и матросам  ледоколов</w:t>
      </w:r>
    </w:p>
    <w:p w:rsidR="00EA15E4" w:rsidRPr="00AD786F" w:rsidRDefault="00EA15E4" w:rsidP="00AD786F">
      <w:pPr>
        <w:pStyle w:val="Cell0"/>
      </w:pPr>
      <w:r w:rsidRPr="00AD786F">
        <w:t xml:space="preserve"> выдаются дополнительно: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Полушубок                 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подноском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При выполнении  работ  на  палубе  дополнительно выдается 1 пара сапог</w:t>
      </w:r>
    </w:p>
    <w:p w:rsidR="00EA15E4" w:rsidRPr="00AD786F" w:rsidRDefault="00EA15E4" w:rsidP="00AD786F">
      <w:pPr>
        <w:pStyle w:val="Cell0"/>
      </w:pPr>
      <w:r w:rsidRPr="00AD786F">
        <w:t xml:space="preserve"> резиновых на 2  года. Каждый ледокол должен иметь дополнительно два - три</w:t>
      </w:r>
    </w:p>
    <w:p w:rsidR="00EA15E4" w:rsidRPr="00AD786F" w:rsidRDefault="00EA15E4" w:rsidP="00AD786F">
      <w:pPr>
        <w:pStyle w:val="Cell0"/>
      </w:pPr>
      <w:r w:rsidRPr="00AD786F">
        <w:t xml:space="preserve"> комплекта   перечисленной   специальной  одежды  и  специальной обуви для</w:t>
      </w:r>
    </w:p>
    <w:p w:rsidR="00EA15E4" w:rsidRPr="00AD786F" w:rsidRDefault="00EA15E4" w:rsidP="00AD786F">
      <w:pPr>
        <w:pStyle w:val="Cell0"/>
      </w:pPr>
      <w:r w:rsidRPr="00AD786F">
        <w:t xml:space="preserve"> обеспечения остальных членов  экипажа  на  время  выполнения ими работ на</w:t>
      </w:r>
    </w:p>
    <w:p w:rsidR="00EA15E4" w:rsidRPr="00AD786F" w:rsidRDefault="00EA15E4" w:rsidP="00AD786F">
      <w:pPr>
        <w:pStyle w:val="Cell0"/>
      </w:pPr>
      <w:r w:rsidRPr="00AD786F">
        <w:t xml:space="preserve"> палубе.</w:t>
      </w:r>
    </w:p>
    <w:p w:rsidR="00EA15E4" w:rsidRPr="00AD786F" w:rsidRDefault="00EA15E4" w:rsidP="00AD786F">
      <w:pPr>
        <w:pStyle w:val="Cell0"/>
      </w:pPr>
      <w:r w:rsidRPr="00AD786F">
        <w:t xml:space="preserve">    5.  Матросам, рулевым, боцманам, шкиперам и их помощникам, кочегарам и</w:t>
      </w:r>
    </w:p>
    <w:p w:rsidR="00EA15E4" w:rsidRPr="00AD786F" w:rsidRDefault="00EA15E4" w:rsidP="00AD786F">
      <w:pPr>
        <w:pStyle w:val="Cell0"/>
      </w:pPr>
      <w:r w:rsidRPr="00AD786F">
        <w:t xml:space="preserve"> мотористам,  производящим зачистку  трюмов  и  отсеков  судов,  на  время</w:t>
      </w:r>
    </w:p>
    <w:p w:rsidR="00EA15E4" w:rsidRPr="00AD786F" w:rsidRDefault="00EA15E4" w:rsidP="00AD786F">
      <w:pPr>
        <w:pStyle w:val="Cell0"/>
      </w:pPr>
      <w:r w:rsidRPr="00AD786F">
        <w:t xml:space="preserve"> выполнения этой работы выдаются работодателем, как инвентарь: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Костюм хлопчатобумажный для защиты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с водоотталкивающей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пропиткой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огнестойких материалов для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повышенных температур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Комбинезон из полиэтилена высокой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плотности с полимерным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резиновые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Шлем брезентовый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Пояс предохранительный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Маска или полумаска со сменными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фильтрами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Работникам  палубной  команды  пассажирских  и грузопассажирских судов</w:t>
      </w:r>
    </w:p>
    <w:p w:rsidR="00EA15E4" w:rsidRPr="00AD786F" w:rsidRDefault="00EA15E4" w:rsidP="00AD786F">
      <w:pPr>
        <w:pStyle w:val="Cell0"/>
      </w:pPr>
      <w:r w:rsidRPr="00AD786F">
        <w:t xml:space="preserve"> (боцман,  матрос,  рулевой  (кормщик),  проводник, работники, совмещающие</w:t>
      </w:r>
    </w:p>
    <w:p w:rsidR="00EA15E4" w:rsidRPr="00AD786F" w:rsidRDefault="00EA15E4" w:rsidP="00AD786F">
      <w:pPr>
        <w:pStyle w:val="Cell0"/>
      </w:pPr>
      <w:r w:rsidRPr="00AD786F">
        <w:t xml:space="preserve"> должности кочегара и  моториста)  дополнительно  выдается берет со сроком</w:t>
      </w:r>
    </w:p>
    <w:p w:rsidR="00EA15E4" w:rsidRPr="00AD786F" w:rsidRDefault="00EA15E4" w:rsidP="00AD786F">
      <w:pPr>
        <w:pStyle w:val="Cell0"/>
      </w:pPr>
      <w:r w:rsidRPr="00AD786F">
        <w:t xml:space="preserve"> носки 2 года.</w:t>
      </w:r>
    </w:p>
    <w:p w:rsidR="00EA15E4" w:rsidRPr="00AD786F" w:rsidRDefault="00EA15E4" w:rsidP="00AD786F">
      <w:pPr>
        <w:pStyle w:val="Cell0"/>
      </w:pPr>
      <w:r w:rsidRPr="00AD786F">
        <w:t xml:space="preserve">    6. Для  работы  по ремонту и зарядке аккумуляторов на самоходных судах</w:t>
      </w:r>
    </w:p>
    <w:p w:rsidR="00EA15E4" w:rsidRPr="00AD786F" w:rsidRDefault="00EA15E4" w:rsidP="00AD786F">
      <w:pPr>
        <w:pStyle w:val="Cell0"/>
      </w:pPr>
      <w:r w:rsidRPr="00AD786F">
        <w:t xml:space="preserve"> выдаются, как инвентарь, из расчета по одному комплекту на судно: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Костюм хлопчатобумажный с     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кислотощелочестойкой пропиткой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растворов кислот и щелочей</w:t>
      </w:r>
    </w:p>
    <w:p w:rsidR="00EA15E4" w:rsidRPr="00AD786F" w:rsidRDefault="00EA15E4" w:rsidP="00AD786F">
      <w:pPr>
        <w:pStyle w:val="Cell0"/>
      </w:pPr>
      <w:r w:rsidRPr="00AD786F">
        <w:t xml:space="preserve">                     Фартук их полимерных материалов          дежурный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резиновые или из                дежурные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полимерных материалов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 дежурные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7.  Машинным  командам  судов,  на  которых  шум  в машинных отделениях</w:t>
      </w:r>
    </w:p>
    <w:p w:rsidR="00EA15E4" w:rsidRPr="00AD786F" w:rsidRDefault="00EA15E4" w:rsidP="00AD786F">
      <w:pPr>
        <w:pStyle w:val="Cell0"/>
      </w:pPr>
      <w:r w:rsidRPr="00AD786F">
        <w:t xml:space="preserve"> превышает допустимые нормы, выдаются в индивидуальное пользование наушники</w:t>
      </w:r>
    </w:p>
    <w:p w:rsidR="00EA15E4" w:rsidRPr="00AD786F" w:rsidRDefault="00EA15E4" w:rsidP="00AD786F">
      <w:pPr>
        <w:pStyle w:val="Cell0"/>
      </w:pPr>
      <w:r w:rsidRPr="00AD786F">
        <w:t xml:space="preserve"> противошумные или вкладыши противошумные со сроком носки "до износа".</w:t>
      </w:r>
    </w:p>
    <w:p w:rsidR="00EA15E4" w:rsidRPr="00AD786F" w:rsidRDefault="00EA15E4" w:rsidP="00AD786F">
      <w:pPr>
        <w:pStyle w:val="Cell0"/>
      </w:pPr>
      <w:r w:rsidRPr="00AD786F">
        <w:t xml:space="preserve">    8. На  каждое  нефтеналивное  судно,  занятое  перевозкой нефтегрузов 1</w:t>
      </w:r>
    </w:p>
    <w:p w:rsidR="00EA15E4" w:rsidRPr="00AD786F" w:rsidRDefault="00EA15E4" w:rsidP="00AD786F">
      <w:pPr>
        <w:pStyle w:val="Cell0"/>
      </w:pPr>
      <w:r w:rsidRPr="00AD786F">
        <w:t xml:space="preserve"> класса, выдается  по одной паре запасной мягкой обуви для лиц, находящихся</w:t>
      </w:r>
    </w:p>
    <w:p w:rsidR="00EA15E4" w:rsidRPr="00AD786F" w:rsidRDefault="00EA15E4" w:rsidP="00AD786F">
      <w:pPr>
        <w:pStyle w:val="Cell0"/>
      </w:pPr>
      <w:r w:rsidRPr="00AD786F">
        <w:t xml:space="preserve"> на судне по служебным делам.</w:t>
      </w:r>
    </w:p>
    <w:p w:rsidR="00EA15E4" w:rsidRPr="00AD786F" w:rsidRDefault="00EA15E4" w:rsidP="00AD786F">
      <w:pPr>
        <w:pStyle w:val="Cell0"/>
      </w:pPr>
      <w:r w:rsidRPr="00AD786F">
        <w:t xml:space="preserve">    9.  Работникам,  профессии и должности которых перечислены в пунктах 1,</w:t>
      </w:r>
    </w:p>
    <w:p w:rsidR="00EA15E4" w:rsidRPr="00AD786F" w:rsidRDefault="00EA15E4" w:rsidP="00AD786F">
      <w:pPr>
        <w:pStyle w:val="Cell0"/>
      </w:pPr>
      <w:r w:rsidRPr="00AD786F">
        <w:t xml:space="preserve"> 2,   5   -   20   настоящих   Норм,   дополнительно  выдаются страховочные</w:t>
      </w:r>
    </w:p>
    <w:p w:rsidR="00EA15E4" w:rsidRPr="00AD786F" w:rsidRDefault="00EA15E4" w:rsidP="00AD786F">
      <w:pPr>
        <w:pStyle w:val="Cell0"/>
      </w:pPr>
      <w:r w:rsidRPr="00AD786F">
        <w:t xml:space="preserve"> (спасательные) жилеты со сроком носки "до износа".</w:t>
      </w:r>
    </w:p>
    <w:p w:rsidR="00EA15E4" w:rsidRPr="00AD786F" w:rsidRDefault="00EA15E4" w:rsidP="00AD786F">
      <w:pPr>
        <w:pStyle w:val="Cell0"/>
      </w:pPr>
      <w:r w:rsidRPr="00AD786F">
        <w:t xml:space="preserve">    10. Капитанам,  штурманам,  командирам  и их помощникам при совмещении</w:t>
      </w:r>
    </w:p>
    <w:p w:rsidR="00EA15E4" w:rsidRPr="00AD786F" w:rsidRDefault="00EA15E4" w:rsidP="00AD786F">
      <w:pPr>
        <w:pStyle w:val="Cell0"/>
      </w:pPr>
      <w:r w:rsidRPr="00AD786F">
        <w:t xml:space="preserve"> двух должностей палубной и машинной команды выдаются: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воздействий,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Комбинезон хлопчатобумажный для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В зимнее время при  непосредственном  выполнений  ремонтных  работ  на</w:t>
      </w:r>
    </w:p>
    <w:p w:rsidR="00EA15E4" w:rsidRPr="00AD786F" w:rsidRDefault="00EA15E4" w:rsidP="00AD786F">
      <w:pPr>
        <w:pStyle w:val="Cell0"/>
      </w:pPr>
      <w:r w:rsidRPr="00AD786F">
        <w:t xml:space="preserve"> судах в неотапливаемых  помещениях  и  на  открытом воздухе вышеуказанным</w:t>
      </w:r>
    </w:p>
    <w:p w:rsidR="00EA15E4" w:rsidRPr="00AD786F" w:rsidRDefault="00EA15E4" w:rsidP="00AD786F">
      <w:pPr>
        <w:pStyle w:val="Cell0"/>
      </w:pPr>
      <w:r w:rsidRPr="00AD786F">
        <w:t xml:space="preserve"> лицам дополнительно выдаются: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подноском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11.  Членам  экипажей речных судов, а также судов смешанного река-море</w:t>
      </w:r>
    </w:p>
    <w:p w:rsidR="00EA15E4" w:rsidRPr="00AD786F" w:rsidRDefault="00EA15E4" w:rsidP="00AD786F">
      <w:pPr>
        <w:pStyle w:val="Cell0"/>
      </w:pPr>
      <w:r w:rsidRPr="00AD786F">
        <w:t xml:space="preserve"> плавания,   работающим  в  холодное  время  года  в  условиях  продленной</w:t>
      </w:r>
    </w:p>
    <w:p w:rsidR="00EA15E4" w:rsidRPr="00AD786F" w:rsidRDefault="00EA15E4" w:rsidP="00AD786F">
      <w:pPr>
        <w:pStyle w:val="Cell0"/>
      </w:pPr>
      <w:r w:rsidRPr="00AD786F">
        <w:t xml:space="preserve"> навигации, занятым на наружных работах, выдаются дополнительно: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подноском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защитным покрытием,            4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морозостойкие с шерстяными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Капитану, помощнику  капитана (первому штурману), вахтенному матросу у</w:t>
      </w:r>
    </w:p>
    <w:p w:rsidR="00EA15E4" w:rsidRPr="00AD786F" w:rsidRDefault="00EA15E4" w:rsidP="00AD786F">
      <w:pPr>
        <w:pStyle w:val="Cell0"/>
      </w:pPr>
      <w:r w:rsidRPr="00AD786F">
        <w:t xml:space="preserve"> трапа, работающим  в холодное время года в условиях продленной навигации,</w:t>
      </w:r>
    </w:p>
    <w:p w:rsidR="00EA15E4" w:rsidRPr="00AD786F" w:rsidRDefault="00EA15E4" w:rsidP="00AD786F">
      <w:pPr>
        <w:pStyle w:val="Cell0"/>
      </w:pPr>
      <w:r w:rsidRPr="00AD786F">
        <w:t xml:space="preserve"> занятым на наружных работах, выдается дополнительно: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Полушубок                                дежурный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12.  Персоналу  теплотехнических партий (начальнику партии, инженерам,</w:t>
      </w:r>
    </w:p>
    <w:p w:rsidR="00EA15E4" w:rsidRPr="00AD786F" w:rsidRDefault="00EA15E4" w:rsidP="00AD786F">
      <w:pPr>
        <w:pStyle w:val="Cell0"/>
      </w:pPr>
      <w:r w:rsidRPr="00AD786F">
        <w:t xml:space="preserve"> техникам, рабочим) при обслуживании судов выдаются: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Костюм хлопчатобумажный для защиты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1 на 1,5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13. Работникам  флота в период массового лета гнуса и комаров выдается</w:t>
      </w:r>
    </w:p>
    <w:p w:rsidR="00EA15E4" w:rsidRPr="00AD786F" w:rsidRDefault="00EA15E4" w:rsidP="00AD786F">
      <w:pPr>
        <w:pStyle w:val="Cell0"/>
      </w:pPr>
      <w:r w:rsidRPr="00AD786F">
        <w:t xml:space="preserve"> накомарник со сроком носки "до износа".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                          II. Порты и пристани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r w:rsidRPr="00AD786F">
        <w:t xml:space="preserve"> 19.  Водитель     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автомобиля;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водитель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электро- и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автотележки;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водитель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погрузчика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Жилет сигнальный 2 класса защиты            2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трикотажные с точечным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покрытием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утепляющей прокладке</w:t>
      </w:r>
    </w:p>
    <w:p w:rsidR="00EA15E4" w:rsidRPr="00AD786F" w:rsidRDefault="00EA15E4" w:rsidP="00AD786F">
      <w:pPr>
        <w:pStyle w:val="Cell0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подноском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 w:rsidP="00AD786F">
      <w:pPr>
        <w:pStyle w:val="Cell0"/>
      </w:pPr>
      <w:r w:rsidRPr="00AD786F">
        <w:t xml:space="preserve">                     морозостойкие с шерстяными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вкладышами</w:t>
      </w:r>
    </w:p>
    <w:p w:rsidR="00EA15E4" w:rsidRPr="00AD786F" w:rsidRDefault="00EA15E4" w:rsidP="00AD786F">
      <w:pPr>
        <w:pStyle w:val="Cell0"/>
      </w:pPr>
    </w:p>
    <w:p w:rsidR="00EA15E4" w:rsidRPr="00AD786F" w:rsidRDefault="00EA15E4" w:rsidP="00AD786F">
      <w:pPr>
        <w:pStyle w:val="Cell0"/>
      </w:pPr>
      <w:bookmarkStart w:id="29" w:name="Par11190"/>
      <w:bookmarkEnd w:id="29"/>
      <w:r w:rsidRPr="00AD786F">
        <w:t xml:space="preserve"> 20.  Капитан рейда  Костюм хлопчатобумажный для защиты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 или</w:t>
      </w:r>
    </w:p>
    <w:p w:rsidR="00EA15E4" w:rsidRPr="00AD786F" w:rsidRDefault="00EA15E4" w:rsidP="00AD786F">
      <w:pPr>
        <w:pStyle w:val="Cell0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защиты от общих производственных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загрязнений и механических</w:t>
      </w:r>
    </w:p>
    <w:p w:rsidR="00EA15E4" w:rsidRPr="00AD786F" w:rsidRDefault="00EA15E4" w:rsidP="00AD786F">
      <w:pPr>
        <w:pStyle w:val="Cell0"/>
      </w:pPr>
      <w:r w:rsidRPr="00AD786F">
        <w:t xml:space="preserve">                     воздействий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Штормовая куртка с водоотталкивающей   1 на 3 года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пропиткой</w:t>
      </w:r>
    </w:p>
    <w:p w:rsidR="00EA15E4" w:rsidRPr="00AD786F" w:rsidRDefault="00EA15E4" w:rsidP="00AD786F">
      <w:pPr>
        <w:pStyle w:val="Cell0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 w:rsidP="00AD786F">
      <w:pPr>
        <w:pStyle w:val="Cell0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При работе в осенне-зимний период: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21.  Кладовщик;           При занятости на складе,</w:t>
      </w:r>
    </w:p>
    <w:p w:rsidR="00EA15E4" w:rsidRPr="00AD786F" w:rsidRDefault="00EA15E4">
      <w:pPr>
        <w:pStyle w:val="Cell"/>
        <w:jc w:val="both"/>
      </w:pPr>
      <w:r w:rsidRPr="00AD786F">
        <w:t xml:space="preserve">      заведующий     расположенном на открытой площадке:</w:t>
      </w:r>
    </w:p>
    <w:p w:rsidR="00EA15E4" w:rsidRPr="00AD786F" w:rsidRDefault="00EA15E4">
      <w:pPr>
        <w:pStyle w:val="Cell"/>
        <w:jc w:val="both"/>
      </w:pPr>
      <w:r w:rsidRPr="00AD786F">
        <w:t xml:space="preserve">      складом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Халат хлопчатобумажный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Туфли кожаные   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22.  Контролер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перронный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(билетный)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воды из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синтетических тканей с пленочным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или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Туфли кожаные   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23.  Лебедчик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с водоотталкивающей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пропиткой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24.  Лифтер          При обслуживании грузовых лифтов: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Куртка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25.  Маркшейдер;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маркшейдер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26.  Мастер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погрузочно-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разгрузочных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работ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27.  Матрос         Костюм хлопчатобумажный для защиты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береговой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28.  Машинист            При занятости в котельной,</w:t>
      </w:r>
    </w:p>
    <w:p w:rsidR="00EA15E4" w:rsidRPr="00AD786F" w:rsidRDefault="00EA15E4">
      <w:pPr>
        <w:pStyle w:val="Cell"/>
        <w:jc w:val="both"/>
      </w:pPr>
      <w:r w:rsidRPr="00AD786F">
        <w:t xml:space="preserve">      (кочегар)       работающей на твердом топливе, при</w:t>
      </w:r>
    </w:p>
    <w:p w:rsidR="00EA15E4" w:rsidRPr="00AD786F" w:rsidRDefault="00EA15E4">
      <w:pPr>
        <w:pStyle w:val="Cell"/>
        <w:jc w:val="both"/>
      </w:pPr>
      <w:r w:rsidRPr="00AD786F">
        <w:t xml:space="preserve">      котельной          загрузке топлива вручную при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обслуживании парового крана: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для защиты от повышенных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дополнительно при отвозке золы 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шлака: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29.  Машинист крана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(крановщик),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 крана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(крановщик),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обслуживающие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плавучий кран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При работе на электрическом кране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утепленные с жестким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30.  Механик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грузового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района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(участка);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инженер-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механизатор;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мастер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работе в угольных и зерновых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траншеях: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для защиты от пыли из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нетканых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или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Маска, или полумаска со сменными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31.  Моторист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(старший)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Зимой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Куртка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32.  Плотник          При выполнении работ по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            гидротехнических сооружений: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Куртка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33.  Приемосдатчик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грузов;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матрос-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приемосдатчик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грузов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выполнении работ по упаковке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34.  Рабочий          При занятости на сборе и вылове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аварийной древесины: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35.  Рабочий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комплексной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бригады на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погрузочно-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разгрузочных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работах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Наспинник 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Наплечники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При выполнении работ по перегрузке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мокросоленых кож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с водоотталкивающей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пропиткой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Шлем брезентовый    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выполнении работ по выгрузке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древесины из воды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воды из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синтетических тканей с пленочным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погрузке и выгрузке кислот,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щелочей и едких веществ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для защиты от растворов кислот 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щелочей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с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кислотощелочестойкой пропиткой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растворов кислот и щелочей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или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Маска, или полумаска со сменными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погрузке и выгрузке пылящих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грузов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сигнальный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для защиты от пыли из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нетканых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или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Маска, или полумаска со сменными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При погрузке и выгрузке торфа, угля,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песка и кокса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с водоотталкивающей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пропиткой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с водоотталкивающей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пропиткой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на утепляющей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утепленные с жестким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 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подноском, или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36.  Слесарь-         При выполнении работ по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ремонтник      подъемно-транспортных и погрузочно-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разгрузочных механизмов: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выполнении работ по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нефтепроводов, бензопроводов,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нефтеемкостей, нефтеперегрузочных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средств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нефти и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нефтепродуктов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или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Маска, или полумаска со сменными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утепленные с жестким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37.  Сторож             При проверке грузов у ворот:</w:t>
      </w:r>
    </w:p>
    <w:p w:rsidR="00EA15E4" w:rsidRPr="00AD786F" w:rsidRDefault="00EA15E4">
      <w:pPr>
        <w:pStyle w:val="Cell"/>
        <w:jc w:val="both"/>
      </w:pPr>
      <w:r w:rsidRPr="00AD786F">
        <w:t xml:space="preserve">      (вахтер)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3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Полупальто ватное хлопчатобумажное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утепленные с жестким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38.  Такелажник       При выполнении работ по оснастке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          кранов и изготовлению захватных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приспособлений: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с водоотталкивающей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пропиткой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1 на 9 месяцев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выполнении работ по подъему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с водоотталкивающей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пропиткой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на утепляющей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39.  Транспортерщик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40.  Экспедитор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3 пары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41.  Электрик       При выполнении работ по обслуживанию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судовой;        подъемно-транспортных, погрузочно-</w:t>
      </w:r>
    </w:p>
    <w:p w:rsidR="00EA15E4" w:rsidRPr="00AD786F" w:rsidRDefault="00EA15E4">
      <w:pPr>
        <w:pStyle w:val="Cell"/>
        <w:jc w:val="both"/>
      </w:pPr>
      <w:r w:rsidRPr="00AD786F">
        <w:t xml:space="preserve">      электромон-         разгрузочных механизмов и</w:t>
      </w:r>
    </w:p>
    <w:p w:rsidR="00EA15E4" w:rsidRPr="00AD786F" w:rsidRDefault="00EA15E4">
      <w:pPr>
        <w:pStyle w:val="Cell"/>
        <w:jc w:val="both"/>
      </w:pPr>
      <w:r w:rsidRPr="00AD786F">
        <w:t xml:space="preserve">      тажник         осветительных установок на грузовых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                участках (районах):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из смешанных тканей для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 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механических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воздействия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электрической дуги из огнестойких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тканей на основе полиарамидных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волокон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Примечания:</w:t>
      </w:r>
    </w:p>
    <w:p w:rsidR="00EA15E4" w:rsidRPr="00AD786F" w:rsidRDefault="00EA15E4">
      <w:pPr>
        <w:pStyle w:val="Cell"/>
        <w:jc w:val="both"/>
      </w:pPr>
      <w:r w:rsidRPr="00AD786F">
        <w:t xml:space="preserve">    1.  Водителям  машин  внутрипортового  транспорта,  машинистам  кранов</w:t>
      </w:r>
    </w:p>
    <w:p w:rsidR="00EA15E4" w:rsidRPr="00AD786F" w:rsidRDefault="00EA15E4">
      <w:pPr>
        <w:pStyle w:val="Cell"/>
        <w:jc w:val="both"/>
      </w:pPr>
      <w:r w:rsidRPr="00AD786F">
        <w:t xml:space="preserve"> (крановщикам),   лебедчикам,   лифтерам,   обслуживающим  грузовые лифты,</w:t>
      </w:r>
    </w:p>
    <w:p w:rsidR="00EA15E4" w:rsidRPr="00AD786F" w:rsidRDefault="00EA15E4">
      <w:pPr>
        <w:pStyle w:val="Cell"/>
        <w:jc w:val="both"/>
      </w:pPr>
      <w:r w:rsidRPr="00AD786F">
        <w:t xml:space="preserve"> мотористам,  транспортерщикам, механикам грузовых участков, работающим на</w:t>
      </w:r>
    </w:p>
    <w:p w:rsidR="00EA15E4" w:rsidRPr="00AD786F" w:rsidRDefault="00EA15E4">
      <w:pPr>
        <w:pStyle w:val="Cell"/>
        <w:jc w:val="both"/>
      </w:pPr>
      <w:r w:rsidRPr="00AD786F">
        <w:t xml:space="preserve"> наружных ремонтных работах, зимой выдаются дополнительно: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2. Водителям  машин внутрипортового транспорта (без кабин), машинистам</w:t>
      </w:r>
    </w:p>
    <w:p w:rsidR="00EA15E4" w:rsidRPr="00AD786F" w:rsidRDefault="00EA15E4">
      <w:pPr>
        <w:pStyle w:val="Cell"/>
        <w:jc w:val="both"/>
      </w:pPr>
      <w:r w:rsidRPr="00AD786F">
        <w:t xml:space="preserve"> кранов (крановщикам), лебедчикам, лифтерам, обслуживающим грузовые лифты,</w:t>
      </w:r>
    </w:p>
    <w:p w:rsidR="00EA15E4" w:rsidRPr="00AD786F" w:rsidRDefault="00EA15E4">
      <w:pPr>
        <w:pStyle w:val="Cell"/>
        <w:jc w:val="both"/>
      </w:pPr>
      <w:r w:rsidRPr="00AD786F">
        <w:t xml:space="preserve"> мотористам, транспортерщикам  при выполнении  ими погрузочно-разгрузочных</w:t>
      </w:r>
    </w:p>
    <w:p w:rsidR="00EA15E4" w:rsidRPr="00AD786F" w:rsidRDefault="00EA15E4">
      <w:pPr>
        <w:pStyle w:val="Cell"/>
        <w:jc w:val="both"/>
      </w:pPr>
      <w:r w:rsidRPr="00AD786F">
        <w:t xml:space="preserve"> работ на открытом воздухе в зимнее время выдаются дополнительно: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3.  Работникам  портов  и пристаней  в  период  массового лета гнуса и</w:t>
      </w:r>
    </w:p>
    <w:p w:rsidR="00EA15E4" w:rsidRPr="00AD786F" w:rsidRDefault="00EA15E4">
      <w:pPr>
        <w:pStyle w:val="Cell"/>
        <w:jc w:val="both"/>
      </w:pPr>
      <w:r w:rsidRPr="00AD786F">
        <w:t xml:space="preserve"> комаров выдается накомарник со сроком носки "до износа".</w:t>
      </w:r>
    </w:p>
    <w:p w:rsidR="00EA15E4" w:rsidRPr="00AD786F" w:rsidRDefault="00EA15E4">
      <w:pPr>
        <w:pStyle w:val="Cell"/>
        <w:jc w:val="both"/>
      </w:pPr>
      <w:r w:rsidRPr="00AD786F">
        <w:t xml:space="preserve">    4.   Работникам   сторонних  служб  и  организаций  при  посещении зон</w:t>
      </w:r>
    </w:p>
    <w:p w:rsidR="00EA15E4" w:rsidRPr="00AD786F" w:rsidRDefault="00EA15E4">
      <w:pPr>
        <w:pStyle w:val="Cell"/>
        <w:jc w:val="both"/>
      </w:pPr>
      <w:r w:rsidRPr="00AD786F">
        <w:t xml:space="preserve"> строительно-монтажных   и   погрузочно-разгрузочных   работ   обязательно</w:t>
      </w:r>
    </w:p>
    <w:p w:rsidR="00EA15E4" w:rsidRPr="00AD786F" w:rsidRDefault="00EA15E4">
      <w:pPr>
        <w:pStyle w:val="Cell"/>
        <w:jc w:val="both"/>
      </w:pPr>
      <w:r w:rsidRPr="00AD786F">
        <w:t xml:space="preserve"> выдается каска защитная (дежурная).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                  III. Судоремонтные предприятия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42.  Арматурщик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43.  Бетонщик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44.  Вахтенный по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охране судов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Тулуп в особом, IV и III поясах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Полушубок во II и I поясах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45.  Газосварщик;     При выполнении работ по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газорезчик                   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для защиты от повышенных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лицевой электросварщика с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автоматически затемняющимся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светофильтром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 на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46.  Жестянщик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47.  Изолировщик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Наколенники                   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Наработок в сырых местах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воды из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синтетических тканей с пленочным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48.  Инженер по     Костюм хлопчатобумажный для защиты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охране труда;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 по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охране труда   Костюм из смешанных тканей для    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49.  Инженер-           При работе на дефектовке на</w:t>
      </w:r>
    </w:p>
    <w:p w:rsidR="00EA15E4" w:rsidRPr="00AD786F" w:rsidRDefault="00EA15E4">
      <w:pPr>
        <w:pStyle w:val="Cell"/>
        <w:jc w:val="both"/>
      </w:pPr>
      <w:r w:rsidRPr="00AD786F">
        <w:t xml:space="preserve">      технолог;              ремонтируемых судах:</w:t>
      </w:r>
    </w:p>
    <w:p w:rsidR="00EA15E4" w:rsidRPr="00AD786F" w:rsidRDefault="00EA15E4">
      <w:pPr>
        <w:pStyle w:val="Cell"/>
        <w:jc w:val="both"/>
      </w:pPr>
      <w:r w:rsidRPr="00AD786F">
        <w:t xml:space="preserve">      техник-        Костюм хлопчатобумажный для защиты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технолог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50.  Инспектор      Костюм хлопчатобумажный для защиты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(несамоходного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флота)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3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При обслуживании нефтеналивных судов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нефти и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нефтепродуктов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1 пара на 2 года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51.  Котельщик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судовой;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судокорпусник-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ремонтник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для защиты от повышенных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работе с электроинструментом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 на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52.  Котлочист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для защиты от повышенных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Шлем войлочный с наплечниками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 на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53.  Кузнец ручной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ковки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для защиты от повышенных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В условиях пониженных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утепленные с жестким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54.  Маляр                При выполнении работ на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металлических корпусах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хлопчатобумажный для 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работе с вредно действующими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красками: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для защиты от токсичных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веществ из нетканых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 или полумаска со сменными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При работе на кровле и высоте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Туфли войлочные 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утепленные с жестким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55.  Мастер           При занятости в караванном цехе: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56.  Машинист крана   При работе на открытом воздухе:</w:t>
      </w:r>
    </w:p>
    <w:p w:rsidR="00EA15E4" w:rsidRPr="00AD786F" w:rsidRDefault="00EA15E4">
      <w:pPr>
        <w:pStyle w:val="Cell"/>
        <w:jc w:val="both"/>
      </w:pPr>
      <w:r w:rsidRPr="00AD786F">
        <w:t xml:space="preserve">      (крановщик)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57.  Медник по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изготовлению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судовых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изделий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с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кислотощелочестойкой пропиткой,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растворов кислот и щелочей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или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 или полумаска со сменными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58.  Механик и его    При непосредственном выполнении</w:t>
      </w:r>
    </w:p>
    <w:p w:rsidR="00EA15E4" w:rsidRPr="00AD786F" w:rsidRDefault="00EA15E4">
      <w:pPr>
        <w:pStyle w:val="Cell"/>
        <w:jc w:val="both"/>
      </w:pPr>
      <w:r w:rsidRPr="00AD786F">
        <w:t xml:space="preserve">      помощник;       ремонтных работ на судах в зимнее</w:t>
      </w:r>
    </w:p>
    <w:p w:rsidR="00EA15E4" w:rsidRPr="00AD786F" w:rsidRDefault="00EA15E4">
      <w:pPr>
        <w:pStyle w:val="Cell"/>
        <w:jc w:val="both"/>
      </w:pPr>
      <w:r w:rsidRPr="00AD786F">
        <w:t xml:space="preserve">      кочегар судна      время и на открытом воздухе:</w:t>
      </w:r>
    </w:p>
    <w:p w:rsidR="00EA15E4" w:rsidRPr="00AD786F" w:rsidRDefault="00EA15E4">
      <w:pPr>
        <w:pStyle w:val="Cell"/>
        <w:jc w:val="both"/>
      </w:pPr>
      <w:r w:rsidRPr="00AD786F">
        <w:t xml:space="preserve">      и старший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кочегар судна;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лебедчик и     Ботинки кожаные утепленные с жестким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лебедчик;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матрос;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машинист;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моторист и     Перчатки с защитным покрытием, 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моторист;      вкладышами</w:t>
      </w:r>
    </w:p>
    <w:p w:rsidR="00EA15E4" w:rsidRPr="00AD786F" w:rsidRDefault="00EA15E4">
      <w:pPr>
        <w:pStyle w:val="Cell"/>
        <w:jc w:val="both"/>
      </w:pPr>
      <w:r w:rsidRPr="00AD786F">
        <w:t xml:space="preserve">      рулевой</w:t>
      </w:r>
    </w:p>
    <w:p w:rsidR="00EA15E4" w:rsidRPr="00AD786F" w:rsidRDefault="00EA15E4">
      <w:pPr>
        <w:pStyle w:val="Cell"/>
        <w:jc w:val="both"/>
      </w:pPr>
      <w:r w:rsidRPr="00AD786F">
        <w:t xml:space="preserve">      (кормщик) и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</w:t>
      </w:r>
    </w:p>
    <w:p w:rsidR="00EA15E4" w:rsidRPr="00AD786F" w:rsidRDefault="00EA15E4">
      <w:pPr>
        <w:pStyle w:val="Cell"/>
        <w:jc w:val="both"/>
      </w:pPr>
      <w:r w:rsidRPr="00AD786F">
        <w:t xml:space="preserve">      рулевой</w:t>
      </w:r>
    </w:p>
    <w:p w:rsidR="00EA15E4" w:rsidRPr="00AD786F" w:rsidRDefault="00EA15E4">
      <w:pPr>
        <w:pStyle w:val="Cell"/>
        <w:jc w:val="both"/>
      </w:pPr>
      <w:r w:rsidRPr="00AD786F">
        <w:t xml:space="preserve">      (кормщик)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59.  Механик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линейный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(флота);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механик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группы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отряда;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начальник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участка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группы судов;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начальник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отдела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специального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хранения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60.  Моторист-          При работе на электрических,</w:t>
      </w:r>
    </w:p>
    <w:p w:rsidR="00EA15E4" w:rsidRPr="00AD786F" w:rsidRDefault="00EA15E4">
      <w:pPr>
        <w:pStyle w:val="Cell"/>
        <w:jc w:val="both"/>
      </w:pPr>
      <w:r w:rsidRPr="00AD786F">
        <w:t xml:space="preserve">      матрос          компрессорных и других передвижных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установках караванов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утепленные с жестким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61.  Начальник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пункта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(ремонтно-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отстойного)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62.  Начальник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цеха;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начальник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участка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Зимой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Куртка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63.  Пилоправ;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заточник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деревообраба-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тывающего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инструмента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кальчужный для защиты от 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порезов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кальчужные из нержавеющей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стали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64.  Плотник          При выполнении работ по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При работе в доках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воды из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синтетических тканей с пленочным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При выполнении работ по конопатке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судов в доке: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Наколенники                               3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выполнении работ по осмолке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судов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Наколенники                               3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При выполнении работ по перекрутке 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пропитке пакли антисептиками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При выполнении работ по битумировке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судов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нефти и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нефтепродуктов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Шляпа войлочная     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 или полумаска со сменными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65.  Подсобный              При выполнении работ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рабочий              по уборке доков и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66.  Пошивщик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шорно-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седельных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изделий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Полуботинки кожаные с жестким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67.  Производитель     При занятости в судоремонтном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работ (прораб)            производстве: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'                   Костюм из смешанных тканей для    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68.  Рабочий        При постоянной занятости на зачистке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нефтеналивных судов, судовых отсеков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и междудонных пространств: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нефти и          1 на 9 месяцев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нефтепродуктов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Белье нательное                        2 комплекта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 или полумаска со сменными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При занятости на промывке вручную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горячими моющими растворами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Шлем брезентовый с наплечниками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При занятости на приготовлении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антинакипина: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занятости по уходу и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путей слипов и эллингов: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69.  Рабочий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команды дока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70.  Рабочий на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отделке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с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нагрудником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71.  Разметчик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Туфли на войлочной подошве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Наколенники войлочные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Куртка из смешанных тканей на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или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72.  Рамщик;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заточник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73.  Сборщик              При работах по ремонту и</w:t>
      </w:r>
    </w:p>
    <w:p w:rsidR="00EA15E4" w:rsidRPr="00AD786F" w:rsidRDefault="00EA15E4">
      <w:pPr>
        <w:pStyle w:val="Cell"/>
        <w:jc w:val="both"/>
      </w:pPr>
      <w:r w:rsidRPr="00AD786F">
        <w:t xml:space="preserve">      деревянных       строительству деревянных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          Костюм хлопчатобумажный для защиты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Туфли на войлочной подошве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Нарукавники                   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 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74.  Сборщик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корпусов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металлических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Наколенники                   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 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75.  Слесарь-          При занятости на общемонтажных</w:t>
      </w:r>
    </w:p>
    <w:p w:rsidR="00EA15E4" w:rsidRPr="00AD786F" w:rsidRDefault="00EA15E4">
      <w:pPr>
        <w:pStyle w:val="Cell"/>
        <w:jc w:val="both"/>
      </w:pPr>
      <w:r w:rsidRPr="00AD786F">
        <w:t xml:space="preserve">      монтажник       работах и на монтаже оборудования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                 общего назначения: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хлопчатобумажный для   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76.  Слесарь-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судоремонтник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При выполнении работ по испытанию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судовых котлов и арматуры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77.  Слесарь по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топливной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аппаратуре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Нарукавники                   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78.  Столяр           При выполнении работ по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79.  Стропальщик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80.  Такелажник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воды из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синтетических тканей с пленочным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подноском,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При выполнении работ по выморозке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судов и сколке льда: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выполнении работ по подъему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воды из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синтетических тканей с пленочным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При выполнении всех работ на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открытом воздухе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81.  Трубопроводчик   При выполнении работ по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судовой;                     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монтажник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технологичес-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ких трубо-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проводов;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слесарь по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изготовлению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узлов и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деталей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технологи-</w:t>
      </w:r>
    </w:p>
    <w:p w:rsidR="00EA15E4" w:rsidRPr="00AD786F" w:rsidRDefault="00EA15E4">
      <w:pPr>
        <w:pStyle w:val="Cell"/>
        <w:jc w:val="both"/>
      </w:pPr>
      <w:r w:rsidRPr="00AD786F">
        <w:t xml:space="preserve">      ческих  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трубопроводов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82.  Формовщик       При работе с применением эпоксидных</w:t>
      </w:r>
    </w:p>
    <w:p w:rsidR="00EA15E4" w:rsidRPr="00AD786F" w:rsidRDefault="00EA15E4">
      <w:pPr>
        <w:pStyle w:val="Cell"/>
        <w:jc w:val="both"/>
      </w:pPr>
      <w:r w:rsidRPr="00AD786F">
        <w:t xml:space="preserve">      стеклопласти-                смол:</w:t>
      </w:r>
    </w:p>
    <w:p w:rsidR="00EA15E4" w:rsidRPr="00AD786F" w:rsidRDefault="00EA15E4">
      <w:pPr>
        <w:pStyle w:val="Cell"/>
        <w:jc w:val="both"/>
      </w:pPr>
      <w:r w:rsidRPr="00AD786F">
        <w:t xml:space="preserve">      ковых изделий  Костюм хлопчатобумажный для защиты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полимерных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83.  Цепеизгото-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витель         защиты от повышенных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84.  Шлифовщик        При выполнении работ переносным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кругом на судах: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для защиты от пыли из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нетканых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или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 или полумаска со сменными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85.  Электромон-    Комбинезон из смешанных тканей для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тажник         защиты от общих производственных и</w:t>
      </w:r>
    </w:p>
    <w:p w:rsidR="00EA15E4" w:rsidRPr="00AD786F" w:rsidRDefault="00EA15E4">
      <w:pPr>
        <w:pStyle w:val="Cell"/>
        <w:jc w:val="both"/>
      </w:pPr>
      <w:r w:rsidRPr="00AD786F">
        <w:t xml:space="preserve">      судовой        механических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для защиты от воздействия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электрической дуги из огнестойких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тканей на основе полиарамидных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волокон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При работе на высоте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 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86.  Электросвар-     При выполнении работ по ремонту</w:t>
      </w:r>
    </w:p>
    <w:p w:rsidR="00EA15E4" w:rsidRPr="00AD786F" w:rsidRDefault="00EA15E4">
      <w:pPr>
        <w:pStyle w:val="Cell"/>
        <w:jc w:val="both"/>
      </w:pPr>
      <w:r w:rsidRPr="00AD786F">
        <w:t xml:space="preserve">      щик ручной                    судов:</w:t>
      </w:r>
    </w:p>
    <w:p w:rsidR="00EA15E4" w:rsidRPr="00AD786F" w:rsidRDefault="00EA15E4">
      <w:pPr>
        <w:pStyle w:val="Cell"/>
        <w:jc w:val="both"/>
      </w:pPr>
      <w:r w:rsidRPr="00AD786F">
        <w:t xml:space="preserve">      сварки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для защиты от повышенных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лицевой электросварщика с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автоматически затемняющимся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светофильтром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Коврик войлочный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Краги из спилка                           1 пара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              IV. Путевое хозяйство и гидросооружения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87.  Бригадир поста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судоходной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обстановки;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информатор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судоходной</w:t>
      </w:r>
    </w:p>
    <w:p w:rsidR="00EA15E4" w:rsidRPr="00AD786F" w:rsidRDefault="00EA15E4">
      <w:pPr>
        <w:pStyle w:val="Cell"/>
        <w:jc w:val="both"/>
      </w:pPr>
      <w:r w:rsidRPr="00AD786F">
        <w:t xml:space="preserve">      обстановки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механических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88.  Взрывник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с водоотталкивающей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пропиткой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сигнальный 3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класса защиты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сигнальный 3 класса защиты из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смешанных тканей на утепляющей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 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89.  Водолаз 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Белье нательное                        2 комплекта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                3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полимерных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Полушубок     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Шапка-ушанка с кожаным верхом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Чулки меховые                       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Носки меховые                       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Шерстяное белье                       1 комплект на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                         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Свитер шерстяной             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Рейтузы шерстяные            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Феска шерстяная              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Носки шерстяные 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Чулки шерстяные 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Варежки шерстяные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шерстяные                        2 пары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Примечание.</w:t>
      </w:r>
    </w:p>
    <w:p w:rsidR="00EA15E4" w:rsidRPr="00AD786F" w:rsidRDefault="00EA15E4">
      <w:pPr>
        <w:pStyle w:val="Cell"/>
        <w:jc w:val="both"/>
      </w:pPr>
      <w:r w:rsidRPr="00AD786F">
        <w:t xml:space="preserve">    Шерстяное   белье  выдается  в  личное пользование  каждому  водолазу.</w:t>
      </w:r>
    </w:p>
    <w:p w:rsidR="00EA15E4" w:rsidRPr="00AD786F" w:rsidRDefault="00EA15E4">
      <w:pPr>
        <w:pStyle w:val="Cell"/>
        <w:jc w:val="both"/>
      </w:pPr>
      <w:r w:rsidRPr="00AD786F">
        <w:t xml:space="preserve"> Надевается только на время спуска в воду. При работах на больших глубинах</w:t>
      </w:r>
    </w:p>
    <w:p w:rsidR="00EA15E4" w:rsidRPr="00AD786F" w:rsidRDefault="00EA15E4">
      <w:pPr>
        <w:pStyle w:val="Cell"/>
        <w:jc w:val="both"/>
      </w:pPr>
      <w:r w:rsidRPr="00AD786F">
        <w:t xml:space="preserve"> и в особо холодное время водолазу  выдаются 2 комплекта шерстяного белья.</w:t>
      </w:r>
    </w:p>
    <w:p w:rsidR="00EA15E4" w:rsidRPr="00AD786F" w:rsidRDefault="00EA15E4">
      <w:pPr>
        <w:pStyle w:val="Cell"/>
        <w:jc w:val="both"/>
      </w:pPr>
      <w:r w:rsidRPr="00AD786F">
        <w:t xml:space="preserve"> Водолазным специалистам  на  время спуска в воду шерстяное белье выдается</w:t>
      </w:r>
    </w:p>
    <w:p w:rsidR="00EA15E4" w:rsidRPr="00AD786F" w:rsidRDefault="00EA15E4">
      <w:pPr>
        <w:pStyle w:val="Cell"/>
        <w:jc w:val="both"/>
      </w:pPr>
      <w:r w:rsidRPr="00AD786F">
        <w:t xml:space="preserve"> по нормам, предусмотренным для водолаза настоящим пунктом.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90.  Маляр            При выполнении малярных работ по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металлическим конструкциям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гидросооружений: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резиновые или из полимерных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При работе с вредно действующими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красками: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для защиты от токсичных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веществ из нетканых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Маска или полумаска со сменными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фильтрами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При работе на кровле и высоте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Туфли войлочные 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91.  Мастер;         При занятости на выправительных и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рабочий              скалоуборочных работах: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92.  Мастер пути;   При выполнении работ по обслуживанию</w:t>
      </w:r>
    </w:p>
    <w:p w:rsidR="00EA15E4" w:rsidRPr="00AD786F" w:rsidRDefault="00EA15E4">
      <w:pPr>
        <w:pStyle w:val="Cell"/>
        <w:jc w:val="both"/>
      </w:pPr>
      <w:r w:rsidRPr="00AD786F">
        <w:t xml:space="preserve">      бригадир              судоходной обстановки:</w:t>
      </w:r>
    </w:p>
    <w:p w:rsidR="00EA15E4" w:rsidRPr="00AD786F" w:rsidRDefault="00EA15E4">
      <w:pPr>
        <w:pStyle w:val="Cell"/>
        <w:jc w:val="both"/>
      </w:pPr>
      <w:r w:rsidRPr="00AD786F">
        <w:t xml:space="preserve">      поста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судоходной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обстановки -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моторист;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рабочий -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моторист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поста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судоходной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обстановки;    Плащ для защиты от воды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путевой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рабочий;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путевой       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рабочий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тральной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бригады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Штормовой костюм       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 наружных работах зимой в условиях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продленной навигации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93.  Мастер         При выполнении работ по обслуживанию</w:t>
      </w:r>
    </w:p>
    <w:p w:rsidR="00EA15E4" w:rsidRPr="00AD786F" w:rsidRDefault="00EA15E4">
      <w:pPr>
        <w:pStyle w:val="Cell"/>
        <w:jc w:val="both"/>
      </w:pPr>
      <w:r w:rsidRPr="00AD786F">
        <w:t xml:space="preserve">      судоходной            судоходной обстановки:</w:t>
      </w:r>
    </w:p>
    <w:p w:rsidR="00EA15E4" w:rsidRPr="00AD786F" w:rsidRDefault="00EA15E4">
      <w:pPr>
        <w:pStyle w:val="Cell"/>
        <w:jc w:val="both"/>
      </w:pPr>
      <w:r w:rsidRPr="00AD786F">
        <w:t xml:space="preserve">      обстановки -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моторист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поста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судоходной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обстановки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Штормовой костюм       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 наружных работах зимой в условиях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продленной навигации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 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94.  Машинист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электровоза;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насосных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установок;     Плащ для защиты от воды сигнальный 3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       класса защиты</w:t>
      </w:r>
    </w:p>
    <w:p w:rsidR="00EA15E4" w:rsidRPr="00AD786F" w:rsidRDefault="00EA15E4">
      <w:pPr>
        <w:pStyle w:val="Cell"/>
        <w:jc w:val="both"/>
      </w:pPr>
      <w:r w:rsidRPr="00AD786F">
        <w:t xml:space="preserve">      компрессорных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установок;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шлюзовых ворот Сапоги кожаные с жестким подноском,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Галоши диэлектрические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 наружных работах зимой в условиях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продленной навигации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Примечание.</w:t>
      </w:r>
    </w:p>
    <w:p w:rsidR="00EA15E4" w:rsidRPr="00AD786F" w:rsidRDefault="00EA15E4">
      <w:pPr>
        <w:pStyle w:val="Cell"/>
        <w:jc w:val="both"/>
      </w:pPr>
      <w:r w:rsidRPr="00AD786F">
        <w:t xml:space="preserve">    Машинисту электровоза и машинисту компрессорных установок,  работающим</w:t>
      </w:r>
    </w:p>
    <w:p w:rsidR="00EA15E4" w:rsidRPr="00AD786F" w:rsidRDefault="00EA15E4">
      <w:pPr>
        <w:pStyle w:val="Cell"/>
        <w:jc w:val="both"/>
      </w:pPr>
      <w:r w:rsidRPr="00AD786F">
        <w:t xml:space="preserve"> в помещениях, плащ для защиты от  воды  сигнальный  3  класса  защиты  не</w:t>
      </w:r>
    </w:p>
    <w:p w:rsidR="00EA15E4" w:rsidRPr="00AD786F" w:rsidRDefault="00EA15E4">
      <w:pPr>
        <w:pStyle w:val="Cell"/>
        <w:jc w:val="both"/>
      </w:pPr>
      <w:r w:rsidRPr="00AD786F">
        <w:t xml:space="preserve"> выдается.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95.  Механик;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энергетик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гидроузла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(шлюза);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мастер по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ремонту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гидросоору-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жений;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слесарь-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ремонтник;     или                                    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электромонтер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по ремонту и   или                                    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обслуживанию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электрообо-                                           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рудования,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гидроузла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(шлюза) и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насосной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станции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96.  Производитель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путевых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работ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(прораб);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начальник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участка;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начальник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отдела пути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97.  Рабочий         При занятости во взрывных партиях: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Наушники противошумные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Вкладыши противошумные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Респиратор   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При занятости на выправительных 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сколоуборочных работах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При занятости на водоотливных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станциях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Полушубок              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Шапка-ушанка           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98.  Рабочий         При занятости на гидросооружениях:</w:t>
      </w:r>
    </w:p>
    <w:p w:rsidR="00EA15E4" w:rsidRPr="00AD786F" w:rsidRDefault="00EA15E4">
      <w:pPr>
        <w:pStyle w:val="Cell"/>
        <w:jc w:val="both"/>
      </w:pPr>
      <w:r w:rsidRPr="00AD786F">
        <w:t xml:space="preserve">      зеленого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хозяйства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Фартук из полимерных материалов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99.  Рабочий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изыскательской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русловой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партии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подноском, 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1 пара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100. Слесарь по           При занятости на ремонте</w:t>
      </w:r>
    </w:p>
    <w:p w:rsidR="00EA15E4" w:rsidRPr="00AD786F" w:rsidRDefault="00EA15E4">
      <w:pPr>
        <w:pStyle w:val="Cell"/>
        <w:jc w:val="both"/>
      </w:pPr>
      <w:r w:rsidRPr="00AD786F">
        <w:t xml:space="preserve">      контрольно-       обстановочной ацетаппаратуры:</w:t>
      </w:r>
    </w:p>
    <w:p w:rsidR="00EA15E4" w:rsidRPr="00AD786F" w:rsidRDefault="00EA15E4">
      <w:pPr>
        <w:pStyle w:val="Cell"/>
        <w:jc w:val="both"/>
      </w:pPr>
      <w:r w:rsidRPr="00AD786F">
        <w:t xml:space="preserve">      измерительным  Костюм хлопчатобумажный для защиты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приборам и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автоматике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1 на 1,5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диэлектрические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Куртка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101. Смотритель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(гидро-        Сапоги резиновые с жестким подноском   1 пара на 2</w:t>
      </w:r>
    </w:p>
    <w:p w:rsidR="00EA15E4" w:rsidRPr="00AD786F" w:rsidRDefault="00EA15E4">
      <w:pPr>
        <w:pStyle w:val="Cell"/>
        <w:jc w:val="both"/>
      </w:pPr>
      <w:r w:rsidRPr="00AD786F">
        <w:t xml:space="preserve">      сооружений)                                              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102. Судокорпусник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4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Туфли кожаные                 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4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Штормовой костюм                        1 комплект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На наружных работах зимой в условиях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продленной навигации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Примечания:</w:t>
      </w:r>
    </w:p>
    <w:p w:rsidR="00EA15E4" w:rsidRPr="00AD786F" w:rsidRDefault="00EA15E4">
      <w:pPr>
        <w:pStyle w:val="Cell"/>
        <w:jc w:val="both"/>
      </w:pPr>
      <w:r w:rsidRPr="00AD786F">
        <w:t xml:space="preserve">    1.  Руководителям  и  специалистам  русловой и гидрографической партий</w:t>
      </w:r>
    </w:p>
    <w:p w:rsidR="00EA15E4" w:rsidRPr="00AD786F" w:rsidRDefault="00EA15E4">
      <w:pPr>
        <w:pStyle w:val="Cell"/>
        <w:jc w:val="both"/>
      </w:pPr>
      <w:r w:rsidRPr="00AD786F">
        <w:t xml:space="preserve"> (начальник партии,  инженер, техник)  при непосредственном выполнении ими</w:t>
      </w:r>
    </w:p>
    <w:p w:rsidR="00EA15E4" w:rsidRPr="00AD786F" w:rsidRDefault="00EA15E4">
      <w:pPr>
        <w:pStyle w:val="Cell"/>
        <w:jc w:val="both"/>
      </w:pPr>
      <w:r w:rsidRPr="00AD786F">
        <w:t xml:space="preserve"> изыскательских работ в  полевых  условиях  выдаются  специальная  одежда,</w:t>
      </w:r>
    </w:p>
    <w:p w:rsidR="00EA15E4" w:rsidRPr="00AD786F" w:rsidRDefault="00EA15E4">
      <w:pPr>
        <w:pStyle w:val="Cell"/>
        <w:jc w:val="both"/>
      </w:pPr>
      <w:r w:rsidRPr="00AD786F">
        <w:t xml:space="preserve"> специальная  обувь  и другие средства  индивидуальной  защиты  по нормам,</w:t>
      </w:r>
    </w:p>
    <w:p w:rsidR="00EA15E4" w:rsidRPr="00AD786F" w:rsidRDefault="00EA15E4">
      <w:pPr>
        <w:pStyle w:val="Cell"/>
        <w:jc w:val="both"/>
      </w:pPr>
      <w:r w:rsidRPr="00AD786F">
        <w:t xml:space="preserve"> предусмотренным для рабочего изыскательской русловой партии.</w:t>
      </w:r>
    </w:p>
    <w:p w:rsidR="00EA15E4" w:rsidRPr="00AD786F" w:rsidRDefault="00EA15E4">
      <w:pPr>
        <w:pStyle w:val="Cell"/>
        <w:jc w:val="both"/>
      </w:pPr>
      <w:r w:rsidRPr="00AD786F">
        <w:t xml:space="preserve">    2. Работникам путевого хозяйства, обслуживающим судоходную  обстановку</w:t>
      </w:r>
    </w:p>
    <w:p w:rsidR="00EA15E4" w:rsidRPr="00AD786F" w:rsidRDefault="00EA15E4">
      <w:pPr>
        <w:pStyle w:val="Cell"/>
        <w:jc w:val="both"/>
      </w:pPr>
      <w:r w:rsidRPr="00AD786F">
        <w:t xml:space="preserve"> и производящим  изыскательские  работы  на  территории  природных  очагов</w:t>
      </w:r>
    </w:p>
    <w:p w:rsidR="00EA15E4" w:rsidRPr="00AD786F" w:rsidRDefault="00EA15E4">
      <w:pPr>
        <w:pStyle w:val="Cell"/>
        <w:jc w:val="both"/>
      </w:pPr>
      <w:r w:rsidRPr="00AD786F">
        <w:t xml:space="preserve"> клещевого энцефалита,  дополнительно  выдается костюм противоэнцефалитный</w:t>
      </w:r>
    </w:p>
    <w:p w:rsidR="00EA15E4" w:rsidRPr="00AD786F" w:rsidRDefault="00EA15E4">
      <w:pPr>
        <w:pStyle w:val="Cell"/>
        <w:jc w:val="both"/>
      </w:pPr>
      <w:r w:rsidRPr="00AD786F">
        <w:t xml:space="preserve"> со сроком носки 3 года, а в период массового лета кровососущих  насекомых</w:t>
      </w:r>
    </w:p>
    <w:p w:rsidR="00EA15E4" w:rsidRPr="00AD786F" w:rsidRDefault="00EA15E4">
      <w:pPr>
        <w:pStyle w:val="Cell"/>
        <w:jc w:val="both"/>
      </w:pPr>
      <w:r w:rsidRPr="00AD786F">
        <w:t xml:space="preserve"> - накомарник со сроком носки "до износа".</w:t>
      </w:r>
    </w:p>
    <w:p w:rsidR="00EA15E4" w:rsidRPr="00AD786F" w:rsidRDefault="00EA15E4">
      <w:pPr>
        <w:pStyle w:val="Cell"/>
        <w:jc w:val="both"/>
      </w:pPr>
      <w:r w:rsidRPr="00AD786F">
        <w:t xml:space="preserve">    3.  Работникам  путевого  хозяйства  и  гидросооружений,  работающим в</w:t>
      </w:r>
    </w:p>
    <w:p w:rsidR="00EA15E4" w:rsidRPr="00AD786F" w:rsidRDefault="00EA15E4">
      <w:pPr>
        <w:pStyle w:val="Cell"/>
        <w:jc w:val="both"/>
      </w:pPr>
      <w:r w:rsidRPr="00AD786F">
        <w:t xml:space="preserve"> межнавигационный период в камерах шлюзов, выдается 1 пара сапог резиновых</w:t>
      </w:r>
    </w:p>
    <w:p w:rsidR="00EA15E4" w:rsidRPr="00AD786F" w:rsidRDefault="00EA15E4">
      <w:pPr>
        <w:pStyle w:val="Cell"/>
        <w:jc w:val="both"/>
      </w:pPr>
      <w:r w:rsidRPr="00AD786F">
        <w:t xml:space="preserve"> с длинными голенищами на 2 года.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                  V. Подводно-технические работы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103. Гидромонитор-   При выполнении работ на льду и на</w:t>
      </w:r>
    </w:p>
    <w:p w:rsidR="00EA15E4" w:rsidRPr="00AD786F" w:rsidRDefault="00EA15E4">
      <w:pPr>
        <w:pStyle w:val="Cell"/>
        <w:jc w:val="both"/>
      </w:pPr>
      <w:r w:rsidRPr="00AD786F">
        <w:t xml:space="preserve">      щик; машинист           открытых водоемах:</w:t>
      </w:r>
    </w:p>
    <w:p w:rsidR="00EA15E4" w:rsidRPr="00AD786F" w:rsidRDefault="00EA15E4">
      <w:pPr>
        <w:pStyle w:val="Cell"/>
        <w:jc w:val="both"/>
      </w:pPr>
      <w:r w:rsidRPr="00AD786F">
        <w:t xml:space="preserve">      компрессора    Комбинезон хлопчатобумажный для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передвижного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с двигателем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внутреннего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сгорания;      Плащ для защиты от воды сигнальный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       3 класса защиты</w:t>
      </w:r>
    </w:p>
    <w:p w:rsidR="00EA15E4" w:rsidRPr="00AD786F" w:rsidRDefault="00EA15E4">
      <w:pPr>
        <w:pStyle w:val="Cell"/>
        <w:jc w:val="both"/>
      </w:pPr>
      <w:r w:rsidRPr="00AD786F">
        <w:t xml:space="preserve">      трубоочисти-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тельной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машины;        Сапоги резиновые                        1 пара на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                                                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электростан-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ции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передвижной;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электросва-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рочного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передвижного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агрегата с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двигателем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внутреннего    вкладышами</w:t>
      </w:r>
    </w:p>
    <w:p w:rsidR="00EA15E4" w:rsidRPr="00AD786F" w:rsidRDefault="00EA15E4">
      <w:pPr>
        <w:pStyle w:val="Cell"/>
        <w:jc w:val="both"/>
      </w:pPr>
      <w:r w:rsidRPr="00AD786F">
        <w:t xml:space="preserve">      сгорания;</w:t>
      </w:r>
    </w:p>
    <w:p w:rsidR="00EA15E4" w:rsidRPr="00AD786F" w:rsidRDefault="00EA15E4">
      <w:pPr>
        <w:pStyle w:val="Cell"/>
        <w:jc w:val="both"/>
      </w:pPr>
      <w:r w:rsidRPr="00AD786F">
        <w:t xml:space="preserve">      машинист</w:t>
      </w:r>
    </w:p>
    <w:p w:rsidR="00EA15E4" w:rsidRPr="00AD786F" w:rsidRDefault="00EA15E4">
      <w:pPr>
        <w:pStyle w:val="Cell"/>
        <w:jc w:val="both"/>
      </w:pPr>
      <w:r w:rsidRPr="00AD786F">
        <w:t xml:space="preserve">      электрического</w:t>
      </w:r>
    </w:p>
    <w:p w:rsidR="00EA15E4" w:rsidRPr="00AD786F" w:rsidRDefault="00EA15E4">
      <w:pPr>
        <w:pStyle w:val="Cell"/>
        <w:jc w:val="both"/>
      </w:pPr>
      <w:r w:rsidRPr="00AD786F">
        <w:t xml:space="preserve">      оборудования</w:t>
      </w:r>
    </w:p>
    <w:p w:rsidR="00EA15E4" w:rsidRPr="00AD786F" w:rsidRDefault="00EA15E4">
      <w:pPr>
        <w:pStyle w:val="Cell"/>
        <w:jc w:val="both"/>
      </w:pPr>
      <w:r w:rsidRPr="00AD786F">
        <w:t xml:space="preserve">      землесосных</w:t>
      </w:r>
    </w:p>
    <w:p w:rsidR="00EA15E4" w:rsidRPr="00AD786F" w:rsidRDefault="00EA15E4">
      <w:pPr>
        <w:pStyle w:val="Cell"/>
        <w:jc w:val="both"/>
      </w:pPr>
      <w:r w:rsidRPr="00AD786F">
        <w:t xml:space="preserve">      плавучих</w:t>
      </w:r>
    </w:p>
    <w:p w:rsidR="00EA15E4" w:rsidRPr="00AD786F" w:rsidRDefault="00EA15E4">
      <w:pPr>
        <w:pStyle w:val="Cell"/>
        <w:jc w:val="both"/>
      </w:pPr>
      <w:r w:rsidRPr="00AD786F">
        <w:t xml:space="preserve">      несамоходных</w:t>
      </w:r>
    </w:p>
    <w:p w:rsidR="00EA15E4" w:rsidRPr="00AD786F" w:rsidRDefault="00EA15E4">
      <w:pPr>
        <w:pStyle w:val="Cell"/>
        <w:jc w:val="both"/>
      </w:pPr>
      <w:r w:rsidRPr="00AD786F">
        <w:t xml:space="preserve">      снарядов и</w:t>
      </w:r>
    </w:p>
    <w:p w:rsidR="00EA15E4" w:rsidRPr="00AD786F" w:rsidRDefault="00EA15E4">
      <w:pPr>
        <w:pStyle w:val="Cell"/>
        <w:jc w:val="both"/>
      </w:pPr>
      <w:r w:rsidRPr="00AD786F">
        <w:t xml:space="preserve">      грунтонасосных</w:t>
      </w:r>
    </w:p>
    <w:p w:rsidR="00EA15E4" w:rsidRPr="00AD786F" w:rsidRDefault="00EA15E4">
      <w:pPr>
        <w:pStyle w:val="Cell"/>
        <w:jc w:val="both"/>
      </w:pPr>
      <w:r w:rsidRPr="00AD786F">
        <w:t xml:space="preserve">      установок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104. Подсобный      При выполнении подводно-технических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рабочий                       работ: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При занятости на сварочно-монтажных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и изоляционных работах: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огнестойких материалов для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повышенных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с жестким подноском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 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для защиты от повышенных         6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температур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Каска защитная         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Подшлемник под каску          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Щиток защитный лицевой или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На наружных работах зимой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     дополнительно: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                       VI. Лоцманская служба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105. Лоцман         Костюм хлопчатобумажный для защиты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для 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защиты от общих производственных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загрязнений и механических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воздействий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Плащ для защиты от воды   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Жилет сигнальный 2 класса защиты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непромокаемый с надувным             1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спасательным воротником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резиновые с жестким подноском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шерстяные             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Пояс предохранительный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      В осенне-зимний период: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Костюм из смешанных тканей на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утепляющей прокладке с надувным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спасательным воротником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Ботинки кожаные утепленные с жестким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Сапоги кожаные утепленные с жестким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подноском, или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Валенки с резиновым низом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Шапка-ушанка                            по поясам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Перчатки с защитным покрытием,            2 пары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               вкладышами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               VII. Российский речной регистр судоходства</w:t>
      </w:r>
    </w:p>
    <w:p w:rsidR="00EA15E4" w:rsidRPr="00AD786F" w:rsidRDefault="00EA15E4">
      <w:pPr>
        <w:pStyle w:val="Cell"/>
        <w:jc w:val="both"/>
      </w:pPr>
    </w:p>
    <w:p w:rsidR="00EA15E4" w:rsidRPr="00AD786F" w:rsidRDefault="00EA15E4">
      <w:pPr>
        <w:pStyle w:val="Cell"/>
        <w:jc w:val="both"/>
      </w:pPr>
      <w:r w:rsidRPr="00AD786F">
        <w:t xml:space="preserve"> 106. Директор;      При выполнении работ по</w:t>
      </w:r>
    </w:p>
    <w:p w:rsidR="00EA15E4" w:rsidRPr="00AD786F" w:rsidRDefault="00EA15E4">
      <w:pPr>
        <w:pStyle w:val="Cell"/>
        <w:jc w:val="both"/>
      </w:pPr>
      <w:r w:rsidRPr="00AD786F">
        <w:t xml:space="preserve">      заместитель    освидетельствованию судов,</w:t>
      </w:r>
    </w:p>
    <w:p w:rsidR="00EA15E4" w:rsidRPr="00AD786F" w:rsidRDefault="00EA15E4">
      <w:pPr>
        <w:pStyle w:val="Cell"/>
        <w:jc w:val="both"/>
      </w:pPr>
      <w:r w:rsidRPr="00AD786F">
        <w:t xml:space="preserve">      директора;     находящихся в эксплуатации и</w:t>
      </w:r>
    </w:p>
    <w:p w:rsidR="00EA15E4" w:rsidRPr="00AD786F" w:rsidRDefault="00EA15E4">
      <w:pPr>
        <w:pStyle w:val="Cell"/>
        <w:jc w:val="both"/>
      </w:pPr>
      <w:r w:rsidRPr="00AD786F">
        <w:t xml:space="preserve">      начальник      ремонте; освидетельствованию</w:t>
      </w:r>
    </w:p>
    <w:p w:rsidR="00EA15E4" w:rsidRPr="00AD786F" w:rsidRDefault="00EA15E4">
      <w:pPr>
        <w:pStyle w:val="Cell"/>
        <w:jc w:val="both"/>
      </w:pPr>
      <w:r w:rsidRPr="00AD786F">
        <w:t xml:space="preserve">      отделения;     организаций; техническому наблюдению</w:t>
      </w:r>
    </w:p>
    <w:p w:rsidR="00EA15E4" w:rsidRPr="00AD786F" w:rsidRDefault="00EA15E4">
      <w:pPr>
        <w:pStyle w:val="Cell"/>
        <w:jc w:val="both"/>
      </w:pPr>
      <w:r w:rsidRPr="00AD786F">
        <w:t xml:space="preserve">      главный        при работе на судах всех типов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инженер-       назначений; сертификации материалов</w:t>
      </w:r>
    </w:p>
    <w:p w:rsidR="00EA15E4" w:rsidRPr="00AD786F" w:rsidRDefault="00EA15E4">
      <w:pPr>
        <w:pStyle w:val="Cell"/>
        <w:jc w:val="both"/>
      </w:pPr>
      <w:r w:rsidRPr="00AD786F">
        <w:t xml:space="preserve">      инспектор;     и изделий: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        Костюм одноразовый                      1 комплект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инженер-       Куртка водоотталкивающая с             1 на 3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инспектор;     плавучестью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инженер-       Защитный комплект для посещения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инспектор;     танкеров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инженер;       Ботинки кожаные с жестким подноском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инженер-       Перчатки с полимерным покрытием или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корпусник;     Перчатки трикотажные с точечным           12 пар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инженер-       покрытием</w:t>
      </w:r>
    </w:p>
    <w:p w:rsidR="00EA15E4" w:rsidRPr="00AD786F" w:rsidRDefault="00EA15E4">
      <w:pPr>
        <w:pStyle w:val="Cell"/>
        <w:jc w:val="both"/>
      </w:pPr>
      <w:r w:rsidRPr="00AD786F">
        <w:t xml:space="preserve">      механик;       Каска защитная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электрорадио   Подшлемник под каску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инженер;       Очки защитные                           до износа</w:t>
      </w:r>
    </w:p>
    <w:p w:rsidR="00EA15E4" w:rsidRPr="00AD786F" w:rsidRDefault="00EA15E4">
      <w:pPr>
        <w:pStyle w:val="Cell"/>
        <w:jc w:val="both"/>
      </w:pPr>
      <w:r w:rsidRPr="00AD786F">
        <w:t xml:space="preserve">      старший        Костюм из смешанных тканей на          1 на 2 года</w:t>
      </w:r>
    </w:p>
    <w:p w:rsidR="00EA15E4" w:rsidRPr="00AD786F" w:rsidRDefault="00EA15E4">
      <w:pPr>
        <w:pStyle w:val="Cell"/>
        <w:jc w:val="both"/>
      </w:pPr>
      <w:r w:rsidRPr="00AD786F">
        <w:t xml:space="preserve">      эксперт;       утепляющей прокладке</w:t>
      </w:r>
    </w:p>
    <w:p w:rsidR="00EA15E4" w:rsidRPr="00AD786F" w:rsidRDefault="00EA15E4">
      <w:pPr>
        <w:pStyle w:val="Cell"/>
        <w:jc w:val="both"/>
      </w:pPr>
      <w:r w:rsidRPr="00AD786F">
        <w:t xml:space="preserve">      эксперт;       Ботинки кожаные утепленные с жестким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главный        подноском</w:t>
      </w:r>
    </w:p>
    <w:p w:rsidR="00EA15E4" w:rsidRPr="00AD786F" w:rsidRDefault="00EA15E4">
      <w:pPr>
        <w:pStyle w:val="Cell"/>
        <w:jc w:val="both"/>
      </w:pPr>
      <w:r w:rsidRPr="00AD786F">
        <w:t xml:space="preserve">      специалист;    Перчатки с защитным покрытием,            1 пара</w:t>
      </w:r>
    </w:p>
    <w:p w:rsidR="00EA15E4" w:rsidRPr="00AD786F" w:rsidRDefault="00EA15E4">
      <w:pPr>
        <w:pStyle w:val="Cell"/>
        <w:jc w:val="both"/>
      </w:pPr>
      <w:r w:rsidRPr="00AD786F">
        <w:t xml:space="preserve">      начальник      морозостойкие с шерстяными</w:t>
      </w:r>
    </w:p>
    <w:p w:rsidR="00EA15E4" w:rsidRPr="00AD786F" w:rsidRDefault="00EA15E4">
      <w:pPr>
        <w:pStyle w:val="Cell"/>
        <w:jc w:val="both"/>
      </w:pPr>
      <w:r w:rsidRPr="00AD786F">
        <w:t xml:space="preserve">      отдела;        вкладышами</w:t>
      </w:r>
    </w:p>
    <w:p w:rsidR="00EA15E4" w:rsidRPr="00AD786F" w:rsidRDefault="00EA15E4">
      <w:pPr>
        <w:pStyle w:val="Cell"/>
        <w:jc w:val="both"/>
      </w:pPr>
      <w:r w:rsidRPr="00AD786F">
        <w:t xml:space="preserve">      заместитель</w:t>
      </w:r>
    </w:p>
    <w:p w:rsidR="00EA15E4" w:rsidRPr="00AD786F" w:rsidRDefault="00EA15E4">
      <w:pPr>
        <w:pStyle w:val="Cell"/>
        <w:jc w:val="both"/>
      </w:pPr>
      <w:r w:rsidRPr="00AD786F">
        <w:t xml:space="preserve">      начальника</w:t>
      </w:r>
    </w:p>
    <w:p w:rsidR="00EA15E4" w:rsidRPr="00AD786F" w:rsidRDefault="00EA15E4">
      <w:pPr>
        <w:pStyle w:val="Cell"/>
        <w:jc w:val="both"/>
      </w:pPr>
      <w:r w:rsidRPr="00AD786F">
        <w:t xml:space="preserve">      отдела</w:t>
      </w:r>
    </w:p>
    <w:p w:rsidR="00EA15E4" w:rsidRPr="00AD786F" w:rsidRDefault="00EA15E4">
      <w:pPr>
        <w:pStyle w:val="Cell"/>
        <w:jc w:val="both"/>
      </w:pPr>
      <w:r w:rsidRPr="00AD786F"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Примечания: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1. В зависимости от условий работы работодатель по согласованию с выборным органом первичной профсоюзной организации или иным представительным органом работников и государственным инспектором по охране труда может устанавливать конкретные нормы выдачи сертифицированных средств индивидуальной защиты работников, если они не установлены настоящими Нормами: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NWACNormal"/>
        <w:sectPr w:rsidR="00EA15E4" w:rsidRPr="00AD786F" w:rsidSect="00BC29E6">
          <w:headerReference w:type="default" r:id="rId21"/>
          <w:footerReference w:type="default" r:id="rId22"/>
          <w:pgSz w:w="11906" w:h="16838"/>
          <w:pgMar w:top="851" w:right="566" w:bottom="1440" w:left="1133" w:header="0" w:footer="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19"/>
        <w:gridCol w:w="3385"/>
      </w:tblGrid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средств индивидуальной защиты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Норма выдачи на год (количество единиц или комплектов)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Наколенники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Налокотники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Наплечники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Наспинник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Щиток защитный лицевой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Щиток лицевой электросварщика с автоматически затемняющимся светофильтром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Щиток лицевой для защиты от электрической дуги (с креплением на каску)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Маска или полумаска со сменными фильтрами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Коврик диэлектрический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Пояс предохранительный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Самоспасатель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до износа</w:t>
            </w:r>
          </w:p>
        </w:tc>
      </w:tr>
    </w:tbl>
    <w:p w:rsidR="00EA15E4" w:rsidRPr="00AD786F" w:rsidRDefault="00EA15E4">
      <w:pPr>
        <w:pStyle w:val="NWACNormal"/>
        <w:sectPr w:rsidR="00EA15E4" w:rsidRPr="00AD786F">
          <w:headerReference w:type="default" r:id="rId23"/>
          <w:footerReference w:type="default" r:id="rId2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2. В каждом структурном подразделении организации необходимо иметь запас дежурной специальной одежды, специальной обуви и других средств индивидуальной защиты всех наименований, предусмотренных настоящими Нормами, в количестве 10% от общего количества выдаваемой работникам специальной одежды, специальной обуви и других средств индивидуальной защиты.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3. Работникам всех профессий и должностей в период массового лета кровососущих насекомых, дополнительно к специальной одежде, предусмотренной настоящими Нормами, выдаются: накомарник со сроком носки "один год" и репелентные средства для защиты от кровососущих насекомых по норме "600 граммов на человека в сезон"; при работе в природных очагах клещевого энцефалита - костюм противоэнцефалитный со сроком носки "один год".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4. Работникам, занятым на работах, связанных с воздействием на кожу вредных производственных факторов, выдаются защитные кремы гидрофильного и гидрофобного действия, очищающие пасты, регенерирующие и восстанавливающие кремы в соответствии с Постановлением Министерства труда и социального развития Российской Федерации от 4 июля 2003 г. N 45 (зарегистрировано в Минюсте Российской Федерации 15 июля 2003 г. N 4901).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5.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 всех профессий и должностей, предусмотренных настоящими Нормами, дополнительно к специальной одежде и специальной обуви могут выдаваться: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рубашки хлопчатобумажные в количестве двух штук на один год и носки хлопчатобумажные в количестве 6 пар на один год;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головные уборы в зависимости от условий труда: береты, кепки, косынки, шляпы войлочные. Зимой им могут дополнительно выдаваться утепленные трикотажные шапки;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работникам всех профессий и должностей, получающим в соответствии с настоящими Нормами сапоги кожаные или сапоги резиновые, могут выдаваться портянки суконные в количестве 4 пар на один год: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всем работающим на объектах, расположенных в IV и особом климатических поясах, могут выдаваться очки для защиты от ультрафиолетового излучения со сроком носки "до износа";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вместо сапог и ботинок кожаных работникам может выдаваться кирзовая специальная обувь, вместо валенок на резиновой подошве могут выдаваться унты меховые или сапоги кожаные со съемным утеплителем, или сапоги резиновые утепленные.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6. Работникам всех профессий и должностей, предусмотренных настоящими Нормами, могут выдаваться два комплекта летней, зимней специальной одежды и специальной обуви при условии увеличения срока их носки в 2 раза.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7. В отдельных случаях в соответствии с особенностями производства руководитель может по согласованию с государственным инспектором по охране труда и соответствующим профсоюзным органом заменять один вид средств индивидуальной защиты, предусмотренных настоящими Нормами, другим, обеспечивающим полную защиту от опасных и вредных производственных факторов: фартук прорезиненный - фартуком из полимерных материалов и наоборот, рукавицы - перчатками и наоборот, перчатки резиновые - перчатками из полимерных материалов и наоборот, комбинезон хлопчатобумажный может быть заменен костюмом хлопчатобумажным или халатом и наоборот, костюм хлопчатобумажный - полукомбинезоном с рубашкой (блузой) и наоборот, костюм суконный - костюмом хлопчатобумажным с огнезащитной или кислотозащитной пропиткой и наоборот, костюм брезентовый - костюмом хлопчатобумажным с огнезащитной или водоотталкивающей пропиткой и наоборот, ботинки (полусапоги) кожаные с жестким подноском - сапогами кожаными с жестким подноском и наоборот.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8. В тех случаях, когда такие средства индивидуальной защиты, как жилет сигнальный, предохранительный пояс, диэлектрические галоши и перчатки, диэлектрический резиновый коврик, защитные очки и щитки, респиратор, противогаз, защитный шлем, подшлемник, накомарник, каска, наплечники, налокотники, самоспасатели (в том числе аварийно-спасательное средство типа капюшон защитный, газодымозащитный комплект универсальный и другие), антифоны, заглушки, шумозащитные шлемы, светофильтры, виброзащитные рукавицы и другие, не указаны в настоящих Нормах, они могут быть выданы работодателем работникам на основании результатов проведения специальной оценки условий труда в зависимости от характера выполняемых работ со сроком носки "до износа" или как "дежурные". Их выдача может включаться в коллективные договоры и соглашения.</w:t>
      </w:r>
    </w:p>
    <w:p w:rsidR="00EA15E4" w:rsidRPr="00AD786F" w:rsidRDefault="00EA15E4">
      <w:pPr>
        <w:pStyle w:val="NWACNormal"/>
        <w:jc w:val="both"/>
      </w:pPr>
      <w:r w:rsidRPr="00AD786F">
        <w:t>(в ред. Приказа Минтруда России от 20.02.2014 N 103н)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9. Сроки носки теплой специальной одежды и теплой специальной обуви устанавливаются в годах в зависимости от климатических поясов: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sectPr w:rsidR="00EA15E4" w:rsidRPr="00AD786F">
          <w:headerReference w:type="default" r:id="rId25"/>
          <w:footerReference w:type="default" r:id="rId2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"/>
        <w:gridCol w:w="4704"/>
        <w:gridCol w:w="1117"/>
        <w:gridCol w:w="1117"/>
        <w:gridCol w:w="1117"/>
        <w:gridCol w:w="1117"/>
        <w:gridCol w:w="1118"/>
      </w:tblGrid>
      <w:tr w:rsidR="00EA15E4" w:rsidRPr="00AD786F" w:rsidTr="00BC29E6">
        <w:trPr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N</w:t>
            </w:r>
          </w:p>
          <w:p w:rsidR="00EA15E4" w:rsidRPr="00AD786F" w:rsidRDefault="00EA15E4">
            <w:pPr>
              <w:pStyle w:val="NWACNormal"/>
              <w:jc w:val="center"/>
            </w:pPr>
            <w:r w:rsidRPr="00AD786F">
              <w:t>п/п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теплой специальной одежды и теплой специальной обуви</w:t>
            </w:r>
          </w:p>
        </w:tc>
        <w:tc>
          <w:tcPr>
            <w:tcW w:w="5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Сроки носки по климатическим поясам (в годах)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III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IV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Особый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из водонепроницаемой ткани на утепляющей прокладке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сигнальный 3 класса</w:t>
            </w:r>
          </w:p>
          <w:p w:rsidR="00EA15E4" w:rsidRPr="00AD786F" w:rsidRDefault="00EA15E4">
            <w:pPr>
              <w:pStyle w:val="NWACNormal"/>
              <w:jc w:val="both"/>
            </w:pPr>
            <w:r w:rsidRPr="00AD786F">
              <w:t>защиты на утепляющей прокладке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Брюки на утепляющей прокладке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Тулуп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меховой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Унты меховые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  <w:tr w:rsidR="00EA15E4" w:rsidRPr="00AD786F" w:rsidTr="00BC29E6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1,5</w:t>
            </w:r>
          </w:p>
        </w:tc>
      </w:tr>
    </w:tbl>
    <w:p w:rsidR="00EA15E4" w:rsidRPr="00AD786F" w:rsidRDefault="00EA15E4">
      <w:pPr>
        <w:pStyle w:val="NWACNormal"/>
        <w:sectPr w:rsidR="00EA15E4" w:rsidRPr="00AD786F">
          <w:headerReference w:type="default" r:id="rId27"/>
          <w:footerReference w:type="default" r:id="rId2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В особом климатическом поясе дополнительно к вышеуказанной теплой специальной одежде и специальной обуви выдаются: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Полушубок - на 4 года;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Шапка-ушанка - на 3 года;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Меховые рукавицы - на 2 года.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jc w:val="right"/>
        <w:outlineLvl w:val="0"/>
      </w:pPr>
      <w:r w:rsidRPr="00AD786F">
        <w:t>Приложение N 5</w:t>
      </w:r>
    </w:p>
    <w:p w:rsidR="00EA15E4" w:rsidRPr="00AD786F" w:rsidRDefault="00EA15E4">
      <w:pPr>
        <w:pStyle w:val="NWACNormal"/>
        <w:jc w:val="right"/>
      </w:pPr>
      <w:r w:rsidRPr="00AD786F">
        <w:t>к Приказу Министерства здравоохранения</w:t>
      </w:r>
    </w:p>
    <w:p w:rsidR="00EA15E4" w:rsidRPr="00AD786F" w:rsidRDefault="00EA15E4">
      <w:pPr>
        <w:pStyle w:val="NWACNormal"/>
        <w:jc w:val="right"/>
      </w:pPr>
      <w:r w:rsidRPr="00AD786F">
        <w:t>и социального развития</w:t>
      </w:r>
    </w:p>
    <w:p w:rsidR="00EA15E4" w:rsidRPr="00AD786F" w:rsidRDefault="00EA15E4">
      <w:pPr>
        <w:pStyle w:val="NWACNormal"/>
        <w:jc w:val="right"/>
      </w:pPr>
      <w:r w:rsidRPr="00AD786F">
        <w:t>Российской Федерации</w:t>
      </w:r>
    </w:p>
    <w:p w:rsidR="00EA15E4" w:rsidRPr="00AD786F" w:rsidRDefault="00EA15E4">
      <w:pPr>
        <w:pStyle w:val="NWACNormal"/>
        <w:jc w:val="right"/>
      </w:pPr>
      <w:r w:rsidRPr="00AD786F">
        <w:t>от "__" _______ 2009 г. N ____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 w:rsidP="009038E2">
      <w:bookmarkStart w:id="30" w:name="Par14132"/>
      <w:bookmarkEnd w:id="30"/>
      <w:r w:rsidRPr="00AD786F">
        <w:t>ТИПОВЫЕ НОРМЫ</w:t>
      </w:r>
    </w:p>
    <w:p w:rsidR="00EA15E4" w:rsidRPr="00AD786F" w:rsidRDefault="00EA15E4" w:rsidP="009038E2">
      <w:r w:rsidRPr="00AD786F">
        <w:t>БЕСПЛАТНОЙ ВЫДАЧИ СПЕЦИАЛЬНОЙ ОДЕЖДЫ, СПЕЦИАЛЬНОЙ</w:t>
      </w:r>
    </w:p>
    <w:p w:rsidR="00EA15E4" w:rsidRPr="00AD786F" w:rsidRDefault="00EA15E4" w:rsidP="009038E2">
      <w:r w:rsidRPr="00AD786F">
        <w:t>ОБУВИ И ДРУГИХ СРЕДСТВ ИНДИВИДУАЛЬНОЙ ЗАЩИТЫ РАБОТНИКАМ</w:t>
      </w:r>
    </w:p>
    <w:p w:rsidR="00EA15E4" w:rsidRPr="00AD786F" w:rsidRDefault="00EA15E4" w:rsidP="009038E2">
      <w:r w:rsidRPr="00AD786F">
        <w:t>ЖЕЛЕЗНОДОРОЖНОГО ТРАНСПОРТА ОРГАНИЗАЦИЙ (ЖЕЛЕЗНОДОРОЖНОГО</w:t>
      </w:r>
    </w:p>
    <w:p w:rsidR="00EA15E4" w:rsidRPr="00AD786F" w:rsidRDefault="00EA15E4" w:rsidP="009038E2">
      <w:r w:rsidRPr="00AD786F">
        <w:t>ВНУТРИЗАВОДСКОГО ТРАНСПОРТА), ЗАНЯТЫМ НА РАБОТАХ С ВРЕДНЫМИ</w:t>
      </w:r>
    </w:p>
    <w:p w:rsidR="00EA15E4" w:rsidRPr="00AD786F" w:rsidRDefault="00EA15E4" w:rsidP="009038E2">
      <w:r w:rsidRPr="00AD786F">
        <w:t>И (ИЛИ) ОПАСНЫМИ УСЛОВИЯМИ ТРУДА, А ТАКЖЕ НА РАБОТАХ,</w:t>
      </w:r>
    </w:p>
    <w:p w:rsidR="00EA15E4" w:rsidRPr="00AD786F" w:rsidRDefault="00EA15E4" w:rsidP="009038E2">
      <w:r w:rsidRPr="00AD786F">
        <w:t>ВЫПОЛНЯЕМЫХ В ОСОБЫХ ТЕМПЕРАТУРНЫХ УСЛОВИЯХ</w:t>
      </w:r>
    </w:p>
    <w:p w:rsidR="00EA15E4" w:rsidRPr="00AD786F" w:rsidRDefault="00EA15E4" w:rsidP="009038E2">
      <w:r w:rsidRPr="00AD786F">
        <w:t>ИЛИ СВЯЗАННЫХ С ЗАГРЯЗНЕНИЕМ</w:t>
      </w:r>
    </w:p>
    <w:p w:rsidR="00EA15E4" w:rsidRPr="00AD786F" w:rsidRDefault="00EA15E4">
      <w:pPr>
        <w:pStyle w:val="NWACNormal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sectPr w:rsidR="00EA15E4" w:rsidRPr="00AD786F">
          <w:headerReference w:type="default" r:id="rId29"/>
          <w:footerReference w:type="default" r:id="rId3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475"/>
        <w:gridCol w:w="6105"/>
        <w:gridCol w:w="2805"/>
      </w:tblGrid>
      <w:tr w:rsidR="00EA15E4" w:rsidRPr="00AD786F" w:rsidTr="00BC29E6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профессий и должностей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Норма выдачи на год (штуки, комплекты, пары)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1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Аккумуляторщик</w:t>
            </w:r>
          </w:p>
        </w:tc>
        <w:tc>
          <w:tcPr>
            <w:tcW w:w="6105" w:type="dxa"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с кислотощелочестойкой пропиткой или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растворов кислот и щелочей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Перчатки резиновые или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Маска или полумаска со сменными фильтрами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подносном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утепленный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Бандажник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с огнезащитной пропиткой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огнестойкой ткани на основе полиарамидных волокон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огнестойкой ткани на основе полиарамидных волокон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для защиты от повышенных температур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 термостойкая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Весовщик;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весовщик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Водитель дрезины;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автомотрисы;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мотовоза;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путепередвигателя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Белье нательное утепленное или жилет утепленный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Водитель погрузчика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6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Дежурный по депо подвижного состава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общих производственных загрязнений и механических воздействий из смесовых тканей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Комбинезон для защиты от токсичных веществ из нетканых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работе зимой в неотапливаемых помещениях или на открытом воздухе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7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Дежурный по железнодорожной станции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Носки шерстяные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8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Дежурный по переезду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постоянном выполнении работ на переезде: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Носки шерстяные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9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Дежурный стрелочного поста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Носки шерстяные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10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Инженер по охране труда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11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Кладовщик;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кладовщик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постоянной работе на складе горючих и смазочных материалов, лаков и красок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12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Кондуктор грузовых поездов;</w:t>
            </w:r>
          </w:p>
          <w:p w:rsidR="00EA15E4" w:rsidRPr="00AD786F" w:rsidRDefault="00EA15E4">
            <w:pPr>
              <w:pStyle w:val="NWACNormal"/>
            </w:pPr>
            <w:r w:rsidRPr="00AD786F">
              <w:t>кондуктор главный грузовых поездов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13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Контролер станочных и слесарных работ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14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Котельщик;</w:t>
            </w:r>
          </w:p>
          <w:p w:rsidR="00EA15E4" w:rsidRPr="00AD786F" w:rsidRDefault="00EA15E4">
            <w:pPr>
              <w:pStyle w:val="NWACNormal"/>
            </w:pPr>
            <w:r w:rsidRPr="00AD786F">
              <w:t>слесарь по ремонту подвижного состава;</w:t>
            </w:r>
          </w:p>
          <w:p w:rsidR="00EA15E4" w:rsidRPr="00AD786F" w:rsidRDefault="00EA15E4">
            <w:pPr>
              <w:pStyle w:val="NWACNormal"/>
            </w:pPr>
            <w:r w:rsidRPr="00AD786F">
              <w:t>слесарь-ремонтник;</w:t>
            </w:r>
          </w:p>
          <w:p w:rsidR="00EA15E4" w:rsidRPr="00AD786F" w:rsidRDefault="00EA15E4">
            <w:pPr>
              <w:pStyle w:val="NWACNormal"/>
            </w:pPr>
            <w:r w:rsidRPr="00AD786F">
              <w:t>слесарь по топливной аппаратуре;</w:t>
            </w:r>
          </w:p>
          <w:p w:rsidR="00EA15E4" w:rsidRPr="00AD786F" w:rsidRDefault="00EA15E4">
            <w:pPr>
              <w:pStyle w:val="NWACNormal"/>
            </w:pPr>
            <w:r w:rsidRPr="00AD786F">
              <w:t>столяр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Перчатки резиновые или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Нарукавники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15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Котлочист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Комбинезон для защиты от токсичных веществ из нетканых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Шлем суконный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16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Кочегар паровозов в депо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Костюм из огнестойких материалов для защиты от повышенных температур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для защиты от повышенных температур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17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Кузнец ручной ковки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Костюм из огнестойких материалов для защиты от повышенных температур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для защиты от повышенных температур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Щиток защитный лицевой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18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Лебедчик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При выполнении работ по подтягиванию вагонов: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19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Мастер;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мастер по эксплуатации и ремонту машин и механизмов;</w:t>
            </w:r>
          </w:p>
          <w:p w:rsidR="00EA15E4" w:rsidRPr="00AD786F" w:rsidRDefault="00EA15E4">
            <w:pPr>
              <w:pStyle w:val="NWACNormal"/>
            </w:pPr>
            <w:r w:rsidRPr="00AD786F">
              <w:t>слесарь по ремонту путевых машин и механизмов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общих производственных загрязнений и механических воздействий из смесовых тканей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Нарукавники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20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Мастер дорожный;</w:t>
            </w:r>
          </w:p>
          <w:p w:rsidR="00EA15E4" w:rsidRPr="00AD786F" w:rsidRDefault="00EA15E4">
            <w:pPr>
              <w:pStyle w:val="NWACNormal"/>
              <w:jc w:val="both"/>
            </w:pPr>
            <w:r w:rsidRPr="00AD786F">
              <w:t>старший мастер дорожный;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участка службы пути;</w:t>
            </w:r>
          </w:p>
          <w:p w:rsidR="00EA15E4" w:rsidRPr="00AD786F" w:rsidRDefault="00EA15E4">
            <w:pPr>
              <w:pStyle w:val="NWACNormal"/>
            </w:pPr>
            <w:r w:rsidRPr="00AD786F">
              <w:t>мастер по ремонту подвижного состава;</w:t>
            </w:r>
          </w:p>
          <w:p w:rsidR="00EA15E4" w:rsidRPr="00AD786F" w:rsidRDefault="00EA15E4">
            <w:pPr>
              <w:pStyle w:val="NWACNormal"/>
            </w:pPr>
            <w:r w:rsidRPr="00AD786F">
              <w:t>мастер ремонтно-механического участка;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мастер;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смены;</w:t>
            </w:r>
          </w:p>
          <w:p w:rsidR="00EA15E4" w:rsidRPr="00AD786F" w:rsidRDefault="00EA15E4">
            <w:pPr>
              <w:pStyle w:val="NWACNormal"/>
            </w:pPr>
            <w:r w:rsidRPr="00AD786F">
              <w:t>механик;</w:t>
            </w:r>
          </w:p>
          <w:p w:rsidR="00EA15E4" w:rsidRPr="00AD786F" w:rsidRDefault="00EA15E4">
            <w:pPr>
              <w:pStyle w:val="NWACNormal"/>
            </w:pPr>
            <w:r w:rsidRPr="00AD786F">
              <w:t>электромеханик;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службы;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цеха;</w:t>
            </w:r>
          </w:p>
          <w:p w:rsidR="00EA15E4" w:rsidRPr="00AD786F" w:rsidRDefault="00EA15E4">
            <w:pPr>
              <w:pStyle w:val="NWACNormal"/>
            </w:pPr>
            <w:r w:rsidRPr="00AD786F">
              <w:t>заместитель начальника цеха;</w:t>
            </w:r>
          </w:p>
          <w:p w:rsidR="00EA15E4" w:rsidRPr="00AD786F" w:rsidRDefault="00EA15E4">
            <w:pPr>
              <w:pStyle w:val="NWACNormal"/>
            </w:pPr>
            <w:r w:rsidRPr="00AD786F">
              <w:t>главный инженер по цеха;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производственно-технической базы;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района;</w:t>
            </w:r>
          </w:p>
          <w:p w:rsidR="00EA15E4" w:rsidRPr="00AD786F" w:rsidRDefault="00EA15E4">
            <w:pPr>
              <w:pStyle w:val="NWACNormal"/>
            </w:pPr>
            <w:r w:rsidRPr="00AD786F">
              <w:t>заместитель начальника района;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станции;</w:t>
            </w:r>
          </w:p>
          <w:p w:rsidR="00EA15E4" w:rsidRPr="00AD786F" w:rsidRDefault="00EA15E4">
            <w:pPr>
              <w:pStyle w:val="NWACNormal"/>
            </w:pPr>
            <w:r w:rsidRPr="00AD786F">
              <w:t>заместитель начальника станции;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участка;</w:t>
            </w:r>
          </w:p>
          <w:p w:rsidR="00EA15E4" w:rsidRPr="00AD786F" w:rsidRDefault="00EA15E4">
            <w:pPr>
              <w:pStyle w:val="NWACNormal"/>
            </w:pPr>
            <w:r w:rsidRPr="00AD786F">
              <w:t>энергетик;</w:t>
            </w:r>
          </w:p>
          <w:p w:rsidR="00EA15E4" w:rsidRPr="00AD786F" w:rsidRDefault="00EA15E4">
            <w:pPr>
              <w:pStyle w:val="NWACNormal"/>
            </w:pPr>
            <w:r w:rsidRPr="00AD786F">
              <w:t>инженер по ремонту;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депо;</w:t>
            </w:r>
          </w:p>
          <w:p w:rsidR="00EA15E4" w:rsidRPr="00AD786F" w:rsidRDefault="00EA15E4">
            <w:pPr>
              <w:pStyle w:val="NWACNormal"/>
            </w:pPr>
            <w:r w:rsidRPr="00AD786F">
              <w:t>мастер по ремонту;</w:t>
            </w:r>
          </w:p>
          <w:p w:rsidR="00EA15E4" w:rsidRPr="00AD786F" w:rsidRDefault="00EA15E4">
            <w:pPr>
              <w:pStyle w:val="NWACNormal"/>
            </w:pPr>
            <w:r w:rsidRPr="00AD786F">
              <w:t>мастер вагонного депо, старший мастер вагонного депо, занятые на плановых видах ремонта вагонов;</w:t>
            </w:r>
          </w:p>
          <w:p w:rsidR="00EA15E4" w:rsidRPr="00AD786F" w:rsidRDefault="00EA15E4">
            <w:pPr>
              <w:pStyle w:val="NWACNormal"/>
            </w:pPr>
            <w:r w:rsidRPr="00AD786F">
              <w:t>начальник участка по ремонту колесных пар;</w:t>
            </w:r>
          </w:p>
          <w:p w:rsidR="00EA15E4" w:rsidRPr="00AD786F" w:rsidRDefault="00EA15E4">
            <w:pPr>
              <w:pStyle w:val="NWACNormal"/>
            </w:pPr>
            <w:r w:rsidRPr="00AD786F">
              <w:t>мастер, занятый на пункте технического обслуживания вагонов;</w:t>
            </w:r>
          </w:p>
          <w:p w:rsidR="00EA15E4" w:rsidRPr="00AD786F" w:rsidRDefault="00EA15E4">
            <w:pPr>
              <w:pStyle w:val="NWACNormal"/>
            </w:pPr>
            <w:r w:rsidRPr="00AD786F">
              <w:t>мастер локомотивного депо;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мастер локомотивного депо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воды из синтетических тканей с пленочным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21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железнодорожно-строительных машин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общих производственных загрязнений и механических воздействий из смесовых тканей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Нарукавники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22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Машинист крана (крановщик);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погрузочной машины;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подъемной машины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23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компрессорных установок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Маска или полумаска со сменными фильтрами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24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паровоза;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тепловоза;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 тягового агрегата;</w:t>
            </w:r>
          </w:p>
          <w:p w:rsidR="00EA15E4" w:rsidRPr="00AD786F" w:rsidRDefault="00EA15E4">
            <w:pPr>
              <w:pStyle w:val="NWACNormal"/>
            </w:pPr>
            <w:r w:rsidRPr="00AD786F">
              <w:t>машинист-инструктор локомотивных бригад;</w:t>
            </w:r>
          </w:p>
          <w:p w:rsidR="00EA15E4" w:rsidRPr="00AD786F" w:rsidRDefault="00EA15E4">
            <w:pPr>
              <w:pStyle w:val="NWACNormal"/>
            </w:pPr>
            <w:r w:rsidRPr="00AD786F">
              <w:t>помощник машиниста паровоза;</w:t>
            </w:r>
          </w:p>
          <w:p w:rsidR="00EA15E4" w:rsidRPr="00AD786F" w:rsidRDefault="00EA15E4">
            <w:pPr>
              <w:pStyle w:val="NWACNormal"/>
            </w:pPr>
            <w:r w:rsidRPr="00AD786F">
              <w:t>помощник машиниста электровоза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Маска или полумаска со сменными фильтрами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Самоспасатель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25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пескоподающей установки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Щиток защитный лицевой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26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размораживающей установки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27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уборочных машин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28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 электростанции передвижной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29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Машинистка, занятая оформлением перевозочных документов;</w:t>
            </w:r>
          </w:p>
          <w:p w:rsidR="00EA15E4" w:rsidRPr="00AD786F" w:rsidRDefault="00EA15E4">
            <w:pPr>
              <w:pStyle w:val="NWACNormal"/>
            </w:pPr>
            <w:r w:rsidRPr="00AD786F">
              <w:t>оператор электронно-вычислительных машин;</w:t>
            </w:r>
          </w:p>
          <w:p w:rsidR="00EA15E4" w:rsidRPr="00AD786F" w:rsidRDefault="00EA15E4">
            <w:pPr>
              <w:pStyle w:val="NWACNormal"/>
            </w:pPr>
            <w:r w:rsidRPr="00AD786F">
              <w:t>диспетчер;</w:t>
            </w:r>
          </w:p>
          <w:p w:rsidR="00EA15E4" w:rsidRPr="00AD786F" w:rsidRDefault="00EA15E4">
            <w:pPr>
              <w:pStyle w:val="NWACNormal"/>
            </w:pPr>
            <w:r w:rsidRPr="00AD786F">
              <w:t>диспетчер поездной;</w:t>
            </w:r>
          </w:p>
          <w:p w:rsidR="00EA15E4" w:rsidRPr="00AD786F" w:rsidRDefault="00EA15E4">
            <w:pPr>
              <w:pStyle w:val="NWACNormal"/>
            </w:pPr>
            <w:r w:rsidRPr="00AD786F">
              <w:t>инженер по качеству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Тапочки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30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Монтажник санитарно-технических систем и оборудования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общих производственных загрязнений и механических воздействий из смесовых тканей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31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Монтер пути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антивибрационные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Наушники противошумные (с креплением на каску)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32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Начальник бюро охраны труда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 период нахождения на линии: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Халат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33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Начальник службы пути;</w:t>
            </w:r>
          </w:p>
          <w:p w:rsidR="00EA15E4" w:rsidRPr="00AD786F" w:rsidRDefault="00EA15E4">
            <w:pPr>
              <w:pStyle w:val="NWACNormal"/>
            </w:pPr>
            <w:r w:rsidRPr="00AD786F">
              <w:t>заместитель начальника службы пути по путевому хозяйству;</w:t>
            </w:r>
          </w:p>
          <w:p w:rsidR="00EA15E4" w:rsidRPr="00AD786F" w:rsidRDefault="00EA15E4">
            <w:pPr>
              <w:pStyle w:val="NWACNormal"/>
            </w:pPr>
            <w:r w:rsidRPr="00AD786F">
              <w:t>заместитель начальника службы пути по механизации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34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Оборщик горных выработок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Пояс предохранительный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35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Обходчик пути и искусственных сооружений;</w:t>
            </w:r>
          </w:p>
          <w:p w:rsidR="00EA15E4" w:rsidRPr="00AD786F" w:rsidRDefault="00EA15E4">
            <w:pPr>
              <w:pStyle w:val="NWACNormal"/>
            </w:pPr>
            <w:r w:rsidRPr="00AD786F">
              <w:t>сторож (вахтер)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36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Оператор дефектоскопной тележки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дефектоскописта сигнальный 3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Головной убор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37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Оператор поста централизации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Тапочки кожаные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38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Осмотрщик вагонов;</w:t>
            </w:r>
          </w:p>
          <w:p w:rsidR="00EA15E4" w:rsidRPr="00AD786F" w:rsidRDefault="00EA15E4">
            <w:pPr>
              <w:pStyle w:val="NWACNormal"/>
            </w:pPr>
            <w:r w:rsidRPr="00AD786F">
              <w:t>осмотрщик-ремонтник вагонов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Носки шерстяные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39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Плотник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40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Подсобный рабочий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общих производственных загрязнений и механических воздействий из смесовых тканей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работе зимой в неотапливаемых помещениях или на открытом воздухе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41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Приемосдатчик груза и багажа;</w:t>
            </w:r>
          </w:p>
          <w:p w:rsidR="00EA15E4" w:rsidRPr="00AD786F" w:rsidRDefault="00EA15E4">
            <w:pPr>
              <w:pStyle w:val="NWACNormal"/>
            </w:pPr>
            <w:r w:rsidRPr="00AD786F">
              <w:t>приемщик поездов;</w:t>
            </w:r>
          </w:p>
          <w:p w:rsidR="00EA15E4" w:rsidRPr="00AD786F" w:rsidRDefault="00EA15E4">
            <w:pPr>
              <w:pStyle w:val="NWACNormal"/>
            </w:pPr>
            <w:r w:rsidRPr="00AD786F">
              <w:t>старший приемосдатчик груза и багажа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приемке и сдаче пылящих и сыпучих грузов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Комбинезон для защиты от пыли из нетканых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Носки шерстяные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42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Проводник пассажирского вагона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утепленные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43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Проводник по сопровождению грузов и спецвагонов;</w:t>
            </w:r>
          </w:p>
          <w:p w:rsidR="00EA15E4" w:rsidRPr="00AD786F" w:rsidRDefault="00EA15E4">
            <w:pPr>
              <w:pStyle w:val="NWACNormal"/>
            </w:pPr>
            <w:r w:rsidRPr="00AD786F">
              <w:t>проводник по сопровождению локомотивов и пассажирских вагонов в нерабочем состоянии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44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Промывальщик котлов паровозов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воды из синтетических тканей с пленочным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подносном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Носки шерстяные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Маска или полумаска со сменными фильтрами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45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Пропитчик пиломатериалов и изделий из древесины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Нарукавники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46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Рабочий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занятости дозировкой, разноской и заливкой антинакипина: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растворов кислот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Перчатки резиновые или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работе в восстановительном поезде: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47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Распределитель работ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48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Слесарь-инструментальщик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49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Слесарь по ремонту подвижного состава;</w:t>
            </w:r>
          </w:p>
          <w:p w:rsidR="00EA15E4" w:rsidRPr="00AD786F" w:rsidRDefault="00EA15E4">
            <w:pPr>
              <w:pStyle w:val="NWACNormal"/>
            </w:pPr>
            <w:r w:rsidRPr="00AD786F">
              <w:t>слесарь-ремонтник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Перчатки резиновые или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50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Смазчик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выполнении работ по смазке вагонов: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51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Составитель поездов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с водоотталкивающей пропиткой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воды из синтетических тканей с пленочным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6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52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Стропальщик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защиты от общих производственных загрязнений и механических воздействий из смесовых тканей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выполнении работ по транспортировке жидкого металла: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Костюм из огнестойких материалов для защиты от повышенных температур вместо костюмов хлопчатобумажного и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53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Токарь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 с нагрудником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54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Шлаковщик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Костюм из огнестойких материалов для защиты от повышенных температур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Перчатки резиновые или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3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55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Экипировщик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Куртка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56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Электрогазосварщик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огнестойких материалов для защиты от повышенных температур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сварщика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для защиты от повышенных температур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4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Щиток лицевой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57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Электромонтер контактной сети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для электротехнического персонала, устойчивый к воздействию электрической дуги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хлопчатобумажное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термостойкое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Полусапоги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 2 класса защиты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Щиток лицевой для защиты от электрической дуги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Пояс предохранительный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 наружных работах 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зимний из материала с постоянными термостойкими свойствами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термостойкий зимний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При обслуживании воздушных линий электропередачи на подстанциях напряжением 330 кВ и выше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Экранирующий комплект типа ЭП-1 (летний)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1,5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Экранирующий комплект типа ЭП-1 (зимний)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58</w:t>
            </w:r>
          </w:p>
        </w:tc>
        <w:tc>
          <w:tcPr>
            <w:tcW w:w="2475" w:type="dxa"/>
            <w:vMerge w:val="restart"/>
          </w:tcPr>
          <w:p w:rsidR="00EA15E4" w:rsidRPr="00AD786F" w:rsidRDefault="00EA15E4">
            <w:pPr>
              <w:pStyle w:val="NWACNormal"/>
            </w:pPr>
            <w:r w:rsidRPr="00AD786F">
              <w:t>Электромонтер по обслуживанию и ремонту устройств сигнализации, централизации и блокировки;</w:t>
            </w:r>
          </w:p>
          <w:p w:rsidR="00EA15E4" w:rsidRPr="00AD786F" w:rsidRDefault="00EA15E4">
            <w:pPr>
              <w:pStyle w:val="NWACNormal"/>
            </w:pPr>
            <w:r w:rsidRPr="00AD786F">
              <w:t>слесарь-электрик по ремонту электрооборудования;</w:t>
            </w:r>
          </w:p>
          <w:p w:rsidR="00EA15E4" w:rsidRPr="00AD786F" w:rsidRDefault="00EA15E4">
            <w:pPr>
              <w:pStyle w:val="NWACNormal"/>
            </w:pPr>
            <w:r w:rsidRPr="00AD786F">
              <w:t>электромонтер по ремонту и обслуживанию аппаратуры и устройств связи;</w:t>
            </w:r>
          </w:p>
          <w:p w:rsidR="00EA15E4" w:rsidRPr="00AD786F" w:rsidRDefault="00EA15E4">
            <w:pPr>
              <w:pStyle w:val="NWACNormal"/>
            </w:pPr>
            <w:r w:rsidRPr="00AD786F">
              <w:t>электромонтер по ремонту и обслуживанию электрооборудования;</w:t>
            </w:r>
          </w:p>
          <w:p w:rsidR="00EA15E4" w:rsidRPr="00AD786F" w:rsidRDefault="00EA15E4">
            <w:pPr>
              <w:pStyle w:val="NWACNormal"/>
              <w:jc w:val="both"/>
            </w:pPr>
            <w:r w:rsidRPr="00AD786F">
              <w:t>электромеханик связи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рабочий для электротехнического персонала, устойчивый к воздействию электрической дуги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Жилет сигнальный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Плащ для защиты от воды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Фартук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трикотажные с точечным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Нарукавники из полимерных материалов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Наушники противошумные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Вкладыши противошумные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Коврик диэлектрический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Пояс предохранительный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Зимой дополнительно: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both"/>
            </w:pP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both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на утепляющей прокладке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Белье нательное утепленное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комплекта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Ботинки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утепленные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Валенки с резиновым низом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по поясам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Подшлемник утепленный (с однослойным или трехслойным утеплителем)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Шапка-ушанка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защитным покрытием, морозостойкие с шерстяными вкладышами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Рукавицы меховые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 на 2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 w:val="restart"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59</w:t>
            </w:r>
          </w:p>
        </w:tc>
        <w:tc>
          <w:tcPr>
            <w:tcW w:w="2475" w:type="dxa"/>
            <w:vMerge w:val="restart"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Электромонтер по ремонту аппаратуры, релейной защиты и автоматики</w:t>
            </w: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хлопчатобумажный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Костюм из смешанных тканей для защиты от общих производственных загрязнений и механических воздействий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Халат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Ботинки кожаные с жестким подноском или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Сапоги кожаные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пара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  <w:jc w:val="both"/>
            </w:pPr>
            <w:r w:rsidRPr="00AD786F">
              <w:t>Сапоги резиновые с жестким подноском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2 пары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Галоши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диэлектрические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Перчатки с полимерным покрытием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12 пар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Каска защитная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1 на 3 года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Подшлемник под каску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</w:tcPr>
          <w:p w:rsidR="00EA15E4" w:rsidRPr="00AD786F" w:rsidRDefault="00EA15E4">
            <w:pPr>
              <w:pStyle w:val="NWACNormal"/>
            </w:pPr>
            <w:r w:rsidRPr="00AD786F">
              <w:t>Очки защитные</w:t>
            </w:r>
          </w:p>
        </w:tc>
        <w:tc>
          <w:tcPr>
            <w:tcW w:w="2805" w:type="dxa"/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  <w:tr w:rsidR="00EA15E4" w:rsidRPr="00AD786F" w:rsidTr="00BC29E6">
        <w:trPr>
          <w:jc w:val="center"/>
        </w:trPr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</w:p>
        </w:tc>
        <w:tc>
          <w:tcPr>
            <w:tcW w:w="6105" w:type="dxa"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</w:pPr>
            <w:r w:rsidRPr="00AD786F">
              <w:t>Респиратор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EA15E4" w:rsidRPr="00AD786F" w:rsidRDefault="00EA15E4">
            <w:pPr>
              <w:pStyle w:val="NWACNormal"/>
              <w:jc w:val="center"/>
            </w:pPr>
            <w:r w:rsidRPr="00AD786F">
              <w:t>до износа</w:t>
            </w:r>
          </w:p>
        </w:tc>
      </w:tr>
    </w:tbl>
    <w:p w:rsidR="00EA15E4" w:rsidRPr="00AD786F" w:rsidRDefault="00EA15E4">
      <w:pPr>
        <w:pStyle w:val="NWACNormal"/>
        <w:sectPr w:rsidR="00EA15E4" w:rsidRPr="00AD786F">
          <w:headerReference w:type="default" r:id="rId31"/>
          <w:footerReference w:type="default" r:id="rId3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Примечания: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1. Работникам, занятым на работах, связанных с воздействием на кожу вредных производственных факторов, выдаются защитные кремы гидрофильного и гидрофобного действия, очищающие пасты, регенерирующие и восстанавливающие кремы в соответствии с Постановлением Министерства труда и социального развития Российской Федерации от 4 июля 2003 г. N 45 (зарегистрировано в Министерстве юстиции Российской Федерации 15 июля 2003 г. N 4901).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2.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 всех профессий и должностей, предусмотренных настоящими Нормами, дополнительно к специальной одежде и специальной обуви могут выдаваться: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рубашки хлопчатобумажные в количестве двух штук на один год и носки хлопчатобумажные в количестве 6 пар на один год;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головные уборы в зависимости от условий труда: береты, кепи, косынки. Зимой им могут дополнительно выдаваться утепленные трикотажные шапки;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куртка из смешанных тканей на утепляющей прокладке или костюм из смешанных тканей на утепляющей прокладке со сроком носки 2 года с учетом характера работы и условий труда.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3. При выдаче работникам одновременно ботинок кожаных утепленных или сапог кожаных утепленных и валенок срок их носки увеличивается в два раза.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4. В зависимости от производственных и климатических условий работодатель по согласованию с государственным инспектором по охране труда может заменить выдачу валенок на выдачу валенок с резиновым низом или сапог кожаных со съемным утеплителем с жестким подноском, или сапог резиновых утепленных с жестким подноском.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5. В том случае, если такие средства индивидуальной защиты, как предохранительный пояс, диэлектрические галоши и перчатки, диэлектрический резиновый коврик, защитные очки, респиратор, маска или полумаска со сменными фильтрами, жилет сигнальный, защитный шлем, каска защитная и т.п., не предусмотрены настоящими Нормами, они выдаются работникам всех профессий и должностей на основании результатов проведения специальной оценки условий труда в зависимости от характера выполняемых работ, со сроком носки "до износа" или как "дежурные".</w:t>
      </w:r>
    </w:p>
    <w:p w:rsidR="00EA15E4" w:rsidRPr="00AD786F" w:rsidRDefault="00EA15E4">
      <w:pPr>
        <w:pStyle w:val="NWACNormal"/>
        <w:jc w:val="both"/>
      </w:pPr>
      <w:r w:rsidRPr="00AD786F">
        <w:t>(в ред. Приказа Минтруда России от 20.02.2014 N 103н)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6. Срок носки предусмотренных настоящими Нормами очков защитных, установленный "до износа", не должен превышать 1 года.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7.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настоящими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8. Сроки носки теплой специальной одежды и теплой специальной обуви устанавливаются в годах в зависимости от климатических поясов:</w:t>
      </w:r>
    </w:p>
    <w:p w:rsidR="00EA15E4" w:rsidRPr="00AD786F" w:rsidRDefault="00EA15E4">
      <w:pPr>
        <w:pStyle w:val="NWACNormal"/>
        <w:jc w:val="both"/>
      </w:pPr>
    </w:p>
    <w:p w:rsidR="00EA15E4" w:rsidRPr="00AD786F" w:rsidRDefault="00EA15E4">
      <w:pPr>
        <w:pStyle w:val="NWACNormal"/>
        <w:sectPr w:rsidR="00EA15E4" w:rsidRPr="00AD786F">
          <w:headerReference w:type="default" r:id="rId33"/>
          <w:footerReference w:type="default" r:id="rId3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1"/>
        <w:gridCol w:w="3891"/>
        <w:gridCol w:w="1334"/>
        <w:gridCol w:w="1334"/>
        <w:gridCol w:w="1334"/>
        <w:gridCol w:w="1334"/>
        <w:gridCol w:w="1334"/>
      </w:tblGrid>
      <w:tr w:rsidR="00EA15E4" w:rsidRPr="009038E2" w:rsidTr="00271D6B">
        <w:trPr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r w:rsidRPr="009038E2">
              <w:t>N п/п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Наименование теплой специальной одежды и теплой специальной обуви</w:t>
            </w:r>
          </w:p>
        </w:tc>
        <w:tc>
          <w:tcPr>
            <w:tcW w:w="6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Сроки носки по климатическим поясам (в годах)</w:t>
            </w:r>
          </w:p>
        </w:tc>
      </w:tr>
      <w:tr w:rsidR="00EA15E4" w:rsidRPr="009038E2" w:rsidTr="00271D6B">
        <w:trPr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</w:p>
        </w:tc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I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II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III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IV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особый</w:t>
            </w:r>
          </w:p>
        </w:tc>
      </w:tr>
      <w:tr w:rsidR="00EA15E4" w:rsidRPr="009038E2" w:rsidTr="00271D6B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Костюм из смешанных тканей на утепляющей прокладке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2,5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  <w:tc>
          <w:tcPr>
            <w:tcW w:w="1334" w:type="dxa"/>
            <w:tcBorders>
              <w:top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</w:tr>
      <w:tr w:rsidR="00EA15E4" w:rsidRPr="009038E2" w:rsidTr="00271D6B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Костюм хлопчатобумажный на утепляющей прокладке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2,5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</w:tr>
      <w:tr w:rsidR="00EA15E4" w:rsidRPr="009038E2" w:rsidTr="00271D6B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Куртка из смешанных тканей на утепляющей прокладке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2,5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</w:tr>
      <w:tr w:rsidR="00EA15E4" w:rsidRPr="009038E2" w:rsidTr="00271D6B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Валенки с резиновым низом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2,5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</w:tr>
      <w:tr w:rsidR="00EA15E4" w:rsidRPr="009038E2" w:rsidTr="00271D6B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Ботинки кожаные утепленные с жестким подноском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2,5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2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  <w:tc>
          <w:tcPr>
            <w:tcW w:w="1334" w:type="dxa"/>
            <w:tcBorders>
              <w:bottom w:val="single" w:sz="4" w:space="0" w:color="auto"/>
              <w:right w:val="single" w:sz="4" w:space="0" w:color="auto"/>
            </w:tcBorders>
          </w:tcPr>
          <w:p w:rsidR="00EA15E4" w:rsidRPr="009038E2" w:rsidRDefault="00EA15E4" w:rsidP="009038E2">
            <w:pPr>
              <w:jc w:val="both"/>
              <w:rPr>
                <w:rFonts w:ascii="Courier New" w:hAnsi="Courier New"/>
                <w:sz w:val="20"/>
              </w:rPr>
            </w:pPr>
            <w:r w:rsidRPr="009038E2">
              <w:rPr>
                <w:rFonts w:ascii="Courier New" w:hAnsi="Courier New"/>
                <w:sz w:val="20"/>
              </w:rPr>
              <w:t>1,5</w:t>
            </w:r>
          </w:p>
        </w:tc>
      </w:tr>
    </w:tbl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  <w:r w:rsidRPr="00AD786F">
        <w:t>В особом климатическом поясе дополнительно к вышеуказанной теплой специальной одежде и теплой специальной обуви выдаются: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полушубок - на 4 года;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шапка-ушанка - на 3 года;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меховые рукавицы - на 2 года.</w:t>
      </w:r>
    </w:p>
    <w:p w:rsidR="00EA15E4" w:rsidRPr="00AD786F" w:rsidRDefault="00EA15E4">
      <w:pPr>
        <w:pStyle w:val="NWACNormal"/>
        <w:spacing w:before="240"/>
        <w:ind w:firstLine="540"/>
        <w:jc w:val="both"/>
      </w:pPr>
      <w:r w:rsidRPr="00AD786F">
        <w:t>9. При постоянной работе в высокогорных районах теплая специальная одежда и теплая специальная обувь выдаются: на высоте от 1000 до 2000 м над уровнем моря на сроки, установленные для III климатического пояса; на высоте от 2000 м над уровнем моря и выше - на сроки, установленные для IV климатического пояса.</w:t>
      </w: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ind w:firstLine="540"/>
        <w:jc w:val="both"/>
      </w:pPr>
    </w:p>
    <w:p w:rsidR="00EA15E4" w:rsidRPr="00AD786F" w:rsidRDefault="00EA15E4">
      <w:pPr>
        <w:pStyle w:val="NWAC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15E4" w:rsidRPr="00AD786F" w:rsidSect="00EA15E4">
      <w:headerReference w:type="default" r:id="rId35"/>
      <w:footerReference w:type="default" r:id="rId36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E4" w:rsidRDefault="00EA15E4">
      <w:r>
        <w:separator/>
      </w:r>
    </w:p>
  </w:endnote>
  <w:endnote w:type="continuationSeparator" w:id="0">
    <w:p w:rsidR="00EA15E4" w:rsidRDefault="00EA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Default="00EA15E4">
    <w:pPr>
      <w:pStyle w:val="NWAC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E4" w:rsidRDefault="00EA15E4">
      <w:r>
        <w:separator/>
      </w:r>
    </w:p>
  </w:footnote>
  <w:footnote w:type="continuationSeparator" w:id="0">
    <w:p w:rsidR="00EA15E4" w:rsidRDefault="00EA1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AD786F" w:rsidRDefault="00EA15E4" w:rsidP="00AD786F">
    <w:pPr>
      <w:pStyle w:val="Header"/>
    </w:pPr>
    <w:r w:rsidRPr="00AD786F">
      <w:rPr>
        <w:szCs w:val="10"/>
      </w:rPr>
      <w:t xml:space="preserve"> 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BC29E6" w:rsidRDefault="00EA15E4" w:rsidP="00BC29E6">
    <w:pPr>
      <w:pStyle w:val="Header"/>
    </w:pPr>
    <w:r w:rsidRPr="00BC29E6">
      <w:rPr>
        <w:szCs w:val="10"/>
      </w:rPr>
      <w:t xml:space="preserve"> 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BC29E6" w:rsidRDefault="00EA15E4" w:rsidP="00BC29E6">
    <w:pPr>
      <w:pStyle w:val="Header"/>
    </w:pPr>
    <w:r w:rsidRPr="00BC29E6">
      <w:rPr>
        <w:szCs w:val="10"/>
      </w:rPr>
      <w:t xml:space="preserve"> 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BC29E6" w:rsidRDefault="00EA15E4" w:rsidP="00BC29E6">
    <w:pPr>
      <w:pStyle w:val="Header"/>
    </w:pPr>
    <w:r w:rsidRPr="00BC29E6">
      <w:rPr>
        <w:szCs w:val="10"/>
      </w:rPr>
      <w:t xml:space="preserve"> 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BC29E6" w:rsidRDefault="00EA15E4" w:rsidP="00BC29E6">
    <w:pPr>
      <w:pStyle w:val="Header"/>
    </w:pPr>
    <w:r w:rsidRPr="00BC29E6">
      <w:rPr>
        <w:szCs w:val="10"/>
      </w:rPr>
      <w:t xml:space="preserve"> 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BC29E6" w:rsidRDefault="00EA15E4" w:rsidP="00BC29E6">
    <w:pPr>
      <w:pStyle w:val="Header"/>
    </w:pPr>
    <w:r w:rsidRPr="00BC29E6">
      <w:rPr>
        <w:szCs w:val="10"/>
      </w:rPr>
      <w:t xml:space="preserve"> 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497990" w:rsidRDefault="00EA15E4" w:rsidP="00497990">
    <w:pPr>
      <w:pStyle w:val="Header"/>
    </w:pPr>
    <w:r w:rsidRPr="00497990">
      <w:rPr>
        <w:szCs w:val="10"/>
      </w:rPr>
      <w:t xml:space="preserve"> 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271D6B" w:rsidRDefault="00EA15E4" w:rsidP="00271D6B">
    <w:pPr>
      <w:pStyle w:val="Header"/>
    </w:pPr>
    <w:r w:rsidRPr="00271D6B">
      <w:rPr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AD786F" w:rsidRDefault="00EA15E4" w:rsidP="00AD786F">
    <w:pPr>
      <w:pStyle w:val="Header"/>
    </w:pPr>
    <w:r w:rsidRPr="00AD786F">
      <w:rPr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AD786F" w:rsidRDefault="00EA15E4" w:rsidP="00AD786F">
    <w:pPr>
      <w:pStyle w:val="Header"/>
    </w:pPr>
    <w:r w:rsidRPr="00AD786F">
      <w:rPr>
        <w:szCs w:val="1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AD786F" w:rsidRDefault="00EA15E4" w:rsidP="00AD786F">
    <w:pPr>
      <w:pStyle w:val="Header"/>
    </w:pPr>
    <w:r w:rsidRPr="00AD786F">
      <w:rPr>
        <w:szCs w:val="10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AD786F" w:rsidRDefault="00EA15E4" w:rsidP="00AD786F">
    <w:pPr>
      <w:pStyle w:val="Header"/>
    </w:pPr>
    <w:r w:rsidRPr="00AD786F">
      <w:rPr>
        <w:szCs w:val="10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AD786F" w:rsidRDefault="00EA15E4" w:rsidP="00AD786F">
    <w:pPr>
      <w:pStyle w:val="Header"/>
    </w:pPr>
    <w:r w:rsidRPr="00AD786F">
      <w:rPr>
        <w:szCs w:val="10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AD786F" w:rsidRDefault="00EA15E4" w:rsidP="00AD786F">
    <w:pPr>
      <w:pStyle w:val="Header"/>
    </w:pPr>
    <w:r w:rsidRPr="00AD786F">
      <w:rPr>
        <w:szCs w:val="10"/>
      </w:rPr>
      <w:t xml:space="preserve">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AD786F" w:rsidRDefault="00EA15E4" w:rsidP="00AD786F">
    <w:pPr>
      <w:pStyle w:val="Header"/>
    </w:pPr>
    <w:r w:rsidRPr="00AD786F">
      <w:rPr>
        <w:szCs w:val="10"/>
      </w:rPr>
      <w:t xml:space="preserve">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E4" w:rsidRPr="00BC29E6" w:rsidRDefault="00EA15E4" w:rsidP="00BC29E6">
    <w:pPr>
      <w:pStyle w:val="Header"/>
    </w:pPr>
    <w:r w:rsidRPr="00BC29E6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111"/>
    <w:rsid w:val="00271D6B"/>
    <w:rsid w:val="00497990"/>
    <w:rsid w:val="007F6111"/>
    <w:rsid w:val="009038E2"/>
    <w:rsid w:val="00AD786F"/>
    <w:rsid w:val="00BC29E6"/>
    <w:rsid w:val="00EA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ACNormal">
    <w:name w:val="NWAC_Normal"/>
    <w:uiPriority w:val="99"/>
    <w:rsid w:val="00AD78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ll">
    <w:name w:val="СЗАК_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AD78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F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D78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F53"/>
    <w:rPr>
      <w:sz w:val="24"/>
      <w:szCs w:val="24"/>
    </w:rPr>
  </w:style>
  <w:style w:type="paragraph" w:customStyle="1" w:styleId="a">
    <w:name w:val="Заголовок"/>
    <w:uiPriority w:val="99"/>
    <w:rsid w:val="00AD786F"/>
    <w:pPr>
      <w:jc w:val="center"/>
    </w:pPr>
    <w:rPr>
      <w:rFonts w:ascii="Arial" w:hAnsi="Arial"/>
      <w:b/>
      <w:bCs/>
      <w:color w:val="003366"/>
      <w:sz w:val="24"/>
      <w:szCs w:val="20"/>
    </w:rPr>
  </w:style>
  <w:style w:type="paragraph" w:customStyle="1" w:styleId="CPFR">
    <w:name w:val="CPFR"/>
    <w:uiPriority w:val="99"/>
    <w:rsid w:val="00AD786F"/>
    <w:pPr>
      <w:jc w:val="center"/>
    </w:pPr>
    <w:rPr>
      <w:rFonts w:ascii="Arial" w:hAnsi="Arial"/>
      <w:szCs w:val="20"/>
    </w:rPr>
  </w:style>
  <w:style w:type="paragraph" w:customStyle="1" w:styleId="a0">
    <w:name w:val="СЗАК"/>
    <w:uiPriority w:val="99"/>
    <w:rsid w:val="00AD786F"/>
    <w:pPr>
      <w:jc w:val="center"/>
    </w:pPr>
    <w:rPr>
      <w:rFonts w:ascii="Courier New" w:hAnsi="Courier New"/>
      <w:sz w:val="18"/>
      <w:szCs w:val="20"/>
    </w:rPr>
  </w:style>
  <w:style w:type="paragraph" w:customStyle="1" w:styleId="9">
    <w:name w:val="СЗАК + 9 пт По центру"/>
    <w:uiPriority w:val="99"/>
    <w:rsid w:val="00AD786F"/>
    <w:pPr>
      <w:jc w:val="center"/>
    </w:pPr>
    <w:rPr>
      <w:rFonts w:ascii="Courier New" w:hAnsi="Courier New"/>
      <w:sz w:val="18"/>
      <w:szCs w:val="20"/>
    </w:rPr>
  </w:style>
  <w:style w:type="paragraph" w:customStyle="1" w:styleId="1">
    <w:name w:val="СЗАК_1"/>
    <w:uiPriority w:val="99"/>
    <w:rsid w:val="00AD786F"/>
    <w:pPr>
      <w:jc w:val="both"/>
    </w:pPr>
    <w:rPr>
      <w:rFonts w:ascii="Arial" w:hAnsi="Arial"/>
      <w:sz w:val="24"/>
      <w:szCs w:val="20"/>
    </w:rPr>
  </w:style>
  <w:style w:type="paragraph" w:customStyle="1" w:styleId="90">
    <w:name w:val="СЗАК + 9 пт По ширине"/>
    <w:basedOn w:val="Cell"/>
    <w:uiPriority w:val="99"/>
    <w:rsid w:val="00AD786F"/>
    <w:pPr>
      <w:jc w:val="both"/>
    </w:pPr>
    <w:rPr>
      <w:rFonts w:cs="Times New Roman"/>
      <w:sz w:val="18"/>
    </w:rPr>
  </w:style>
  <w:style w:type="paragraph" w:customStyle="1" w:styleId="Cell9">
    <w:name w:val="СЗАКCell + 9 пт По ширине"/>
    <w:uiPriority w:val="99"/>
    <w:rsid w:val="00AD786F"/>
    <w:pPr>
      <w:jc w:val="both"/>
    </w:pPr>
    <w:rPr>
      <w:rFonts w:ascii="Courier New" w:hAnsi="Courier New"/>
      <w:sz w:val="18"/>
      <w:szCs w:val="20"/>
    </w:rPr>
  </w:style>
  <w:style w:type="paragraph" w:customStyle="1" w:styleId="Cell0">
    <w:name w:val="СЗАКCell + По ширине"/>
    <w:basedOn w:val="Cell"/>
    <w:uiPriority w:val="99"/>
    <w:rsid w:val="00AD786F"/>
    <w:pPr>
      <w:jc w:val="both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header" Target="header9.xml"/><Relationship Id="rId34" Type="http://schemas.openxmlformats.org/officeDocument/2006/relationships/footer" Target="footer14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2.xml"/><Relationship Id="rId30" Type="http://schemas.openxmlformats.org/officeDocument/2006/relationships/footer" Target="footer12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308</Pages>
  <Words>-32766</Words>
  <Characters>-32766</Characters>
  <Application>Microsoft Office Outlook</Application>
  <DocSecurity>0</DocSecurity>
  <Lines>0</Lines>
  <Paragraphs>0</Paragraphs>
  <ScaleCrop>false</ScaleCrop>
  <Company>КонсультантПлюс Версия 4024.00.30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России от 22.06.2009 N 357н(ред. от 20.02.2014)"Об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</dc:title>
  <dc:subject/>
  <dc:creator>Сивков Н.А.</dc:creator>
  <cp:keywords/>
  <dc:description/>
  <cp:lastModifiedBy>Сивков Н.А.</cp:lastModifiedBy>
  <cp:revision>2</cp:revision>
  <dcterms:created xsi:type="dcterms:W3CDTF">2025-02-10T19:19:00Z</dcterms:created>
  <dcterms:modified xsi:type="dcterms:W3CDTF">2025-02-10T19:19:00Z</dcterms:modified>
</cp:coreProperties>
</file>